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Without Unit or Function"/>
          <w:tag w:val="A4pCgmOjXaoPaysOY21Ij7-jatWnDvGn4o6cztx2FFix5"/>
          <w:id w:val="-1968122488"/>
        </w:sdtPr>
        <w:sdtEndPr/>
        <w:sdtContent>
          <w:tr w:rsidR="004658D8" w14:paraId="3929C54C" w14:textId="77777777">
            <w:tc>
              <w:tcPr>
                <w:tcW w:w="2400" w:type="dxa"/>
              </w:tcPr>
              <w:p w14:paraId="16770D25" w14:textId="77777777" w:rsidR="004658D8" w:rsidRDefault="004658D8">
                <w:pPr>
                  <w:pStyle w:val="ZFlag"/>
                </w:pPr>
                <w:r>
                  <w:rPr>
                    <w:noProof/>
                    <w:lang w:val="fr-BE" w:eastAsia="fr-BE"/>
                  </w:rPr>
                  <w:drawing>
                    <wp:inline distT="0" distB="0" distL="0" distR="0" wp14:anchorId="1282BE0B" wp14:editId="3CC15FC6">
                      <wp:extent cx="1371600" cy="676800"/>
                      <wp:effectExtent l="0" t="0" r="0" b="0"/>
                      <wp:docPr id="1" name="Picture 1" descr="Logo of the European Comm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03FF884" w14:textId="6183F61C" w:rsidR="004658D8" w:rsidRDefault="00635840">
                <w:pPr>
                  <w:pStyle w:val="ZCom"/>
                </w:pPr>
                <w:sdt>
                  <w:sdtPr>
                    <w:id w:val="-241113459"/>
                    <w:dataBinding w:xpath="/Texts/OrgaRoot" w:storeItemID="{4EF90DE6-88B6-4264-9629-4D8DFDFE87D2}"/>
                    <w:text w:multiLine="1"/>
                  </w:sdtPr>
                  <w:sdtEndPr/>
                  <w:sdtContent>
                    <w:r w:rsidR="004658D8">
                      <w:t>EUROPEAN COMMISSION</w:t>
                    </w:r>
                  </w:sdtContent>
                </w:sdt>
              </w:p>
              <w:p w14:paraId="612DC302" w14:textId="77777777" w:rsidR="004658D8" w:rsidRDefault="004658D8">
                <w:pPr>
                  <w:pStyle w:val="ZDGName"/>
                </w:pPr>
              </w:p>
              <w:p w14:paraId="339F02A9" w14:textId="77777777" w:rsidR="004658D8" w:rsidRDefault="004658D8">
                <w:pPr>
                  <w:pStyle w:val="ZDGName"/>
                </w:pPr>
              </w:p>
              <w:p w14:paraId="7635EC8D" w14:textId="77777777" w:rsidR="004658D8" w:rsidRDefault="004658D8">
                <w:pPr>
                  <w:pStyle w:val="ZDGName"/>
                </w:pPr>
              </w:p>
              <w:p w14:paraId="0DC0D14A" w14:textId="1E857F71" w:rsidR="004658D8" w:rsidRDefault="00635840">
                <w:pPr>
                  <w:pStyle w:val="ZDGName"/>
                </w:pPr>
                <w:sdt>
                  <w:sdtPr>
                    <w:id w:val="674851786"/>
                    <w:dataBinding w:xpath="/Author/OrgaEntity1/HeadLine1" w:storeItemID="{51AEE9E9-EB3A-4BA1-87B8-F45D33E76F7E}"/>
                    <w:text w:multiLine="1"/>
                  </w:sdtPr>
                  <w:sdtEndPr/>
                  <w:sdtContent>
                    <w:r w:rsidR="004658D8">
                      <w:t>DIRECTORATE-GENERAL FOR AGRICULTURE AND RURAL DEVELOPMENT</w:t>
                    </w:r>
                  </w:sdtContent>
                </w:sdt>
              </w:p>
            </w:tc>
          </w:tr>
        </w:sdtContent>
      </w:sdt>
    </w:tbl>
    <w:sdt>
      <w:sdtPr>
        <w:alias w:val="Date &amp; Location - Location Only"/>
        <w:tag w:val="ggweWNz4R2PF8myPezMsmJ-z0jfFkX8xo5Q7sjQESi5Y4"/>
        <w:id w:val="1306739297"/>
      </w:sdtPr>
      <w:sdtEndPr/>
      <w:sdtContent>
        <w:p w14:paraId="740D52E4" w14:textId="127245D2" w:rsidR="004658D8" w:rsidRDefault="00635840">
          <w:pPr>
            <w:pStyle w:val="Date"/>
          </w:pPr>
          <w:sdt>
            <w:sdtPr>
              <w:id w:val="1824469389"/>
              <w:dataBinding w:xpath="/Author/Addresses/Address[Id='f03b5801-04c9-4931-aa17-c6d6c70bc579']/TranslatedName" w:storeItemID="{4FF96500-803A-4E15-8942-B0B147C4CAA5}"/>
              <w:text w:multiLine="1"/>
            </w:sdtPr>
            <w:sdtEndPr/>
            <w:sdtContent>
              <w:r w:rsidR="004658D8">
                <w:t>Brussels</w:t>
              </w:r>
            </w:sdtContent>
          </w:sdt>
          <w:r w:rsidR="004658D8">
            <w:t xml:space="preserve"> </w:t>
          </w:r>
        </w:p>
      </w:sdtContent>
    </w:sdt>
    <w:sdt>
      <w:sdtPr>
        <w:alias w:val="My References - Standard"/>
        <w:tag w:val="u4IiqbpvkaY5TdTKqT0m30-5wXgF9DUfqMyfP6Em4RqY4"/>
        <w:id w:val="-2127532831"/>
      </w:sdtPr>
      <w:sdtEndPr/>
      <w:sdtContent>
        <w:p w14:paraId="445D7A3E" w14:textId="2E0631CD" w:rsidR="005338F5" w:rsidRPr="004658D8" w:rsidRDefault="00635840">
          <w:pPr>
            <w:pStyle w:val="References"/>
            <w:rPr>
              <w:lang w:val="de-DE"/>
            </w:rPr>
          </w:pPr>
          <w:sdt>
            <w:sdtPr>
              <w:rPr>
                <w:lang w:val="de-DE"/>
              </w:rPr>
              <w:id w:val="604545193"/>
              <w:dataBinding w:xpath="/Author/Service" w:storeItemID="{18628C54-7148-4028-B4C4-099AAB478F2C}"/>
              <w:text w:multiLine="1"/>
            </w:sdtPr>
            <w:sdtEndPr/>
            <w:sdtContent>
              <w:r w:rsidR="004658D8">
                <w:rPr>
                  <w:lang w:val="de-DE"/>
                </w:rPr>
                <w:t>AGRI.DDG1</w:t>
              </w:r>
            </w:sdtContent>
          </w:sdt>
          <w:r w:rsidR="00EB0D29" w:rsidRPr="004658D8">
            <w:rPr>
              <w:lang w:val="de-DE"/>
            </w:rPr>
            <w:t>/</w:t>
          </w:r>
          <w:sdt>
            <w:sdtPr>
              <w:rPr>
                <w:caps/>
                <w:lang w:val="de-DE"/>
              </w:rPr>
              <w:id w:val="-911847437"/>
              <w:dataBinding w:xpath="/Author/Initials" w:storeItemID="{18628C54-7148-4028-B4C4-099AAB478F2C}"/>
              <w:text w:multiLine="1"/>
            </w:sdtPr>
            <w:sdtEndPr/>
            <w:sdtContent>
              <w:r w:rsidR="004658D8">
                <w:rPr>
                  <w:caps/>
                  <w:lang w:val="de-DE"/>
                </w:rPr>
                <w:t>MABS</w:t>
              </w:r>
            </w:sdtContent>
          </w:sdt>
        </w:p>
      </w:sdtContent>
    </w:sdt>
    <w:p w14:paraId="5127632E" w14:textId="77777777" w:rsidR="003F77EE" w:rsidRPr="003F77EE" w:rsidRDefault="00635840" w:rsidP="003F77EE">
      <w:pPr>
        <w:pStyle w:val="Opening"/>
        <w:rPr>
          <w:b/>
        </w:rPr>
      </w:pPr>
      <w:sdt>
        <w:sdtPr>
          <w:rPr>
            <w:b/>
          </w:rPr>
          <w:alias w:val="Opening - Individuals"/>
          <w:tag w:val="oCJ1otfdygP9OLwgGtJS34-cG7eXaUzwIH0nqgfOsSDe4"/>
          <w:id w:val="1450890231"/>
          <w:comboBox>
            <w:listItem w:displayText="Dear Sir / Dear Madam," w:value="Dear Sir / Dear Madam,"/>
            <w:listItem w:displayText="Dear Mr/Ms/Dr [surname]," w:value="Dear Mr/Ms/Dr [surname],"/>
            <w:listItem w:displayText="Dear Sir, " w:value="Dear Sir, "/>
          </w:comboBox>
        </w:sdtPr>
        <w:sdtEndPr/>
        <w:sdtContent>
          <w:r w:rsidR="003F77EE" w:rsidRPr="003F77EE">
            <w:rPr>
              <w:b/>
            </w:rPr>
            <w:t xml:space="preserve">Subject:  Certificates of inspection for the import of organic products </w:t>
          </w:r>
        </w:sdtContent>
      </w:sdt>
    </w:p>
    <w:p w14:paraId="6F14C090" w14:textId="77777777" w:rsidR="00CC5028" w:rsidRDefault="00CC5028" w:rsidP="003F77EE">
      <w:r>
        <w:t>Dear representatives of the Control Bodies,</w:t>
      </w:r>
    </w:p>
    <w:p w14:paraId="0A2C40E3" w14:textId="7FEB989D" w:rsidR="003F77EE" w:rsidRDefault="003F77EE" w:rsidP="003F77EE">
      <w:r>
        <w:t xml:space="preserve">In the context of COVID-19, we have been made aware that some of you are facing issues to ensure that the original </w:t>
      </w:r>
      <w:r w:rsidR="006E3B8B">
        <w:t xml:space="preserve">of </w:t>
      </w:r>
      <w:r>
        <w:t xml:space="preserve">certificates of inspection accompanies the consignment and is presented to the relevant Member States authorities for endorsement before the release of the goods for free circulation in the EU market.  This </w:t>
      </w:r>
      <w:r w:rsidR="00EE7C51">
        <w:t xml:space="preserve">seems to </w:t>
      </w:r>
      <w:r>
        <w:t xml:space="preserve">be due to the serious restrictions applied to airplane transport and affecting the courier services used to deliver those </w:t>
      </w:r>
      <w:r w:rsidR="006E3B8B">
        <w:t xml:space="preserve">paper </w:t>
      </w:r>
      <w:r>
        <w:t>certificates,</w:t>
      </w:r>
      <w:r w:rsidR="00970B9B">
        <w:t xml:space="preserve"> a</w:t>
      </w:r>
      <w:r>
        <w:t xml:space="preserve">s a consequence of the measures introduced to protect human health. </w:t>
      </w:r>
    </w:p>
    <w:p w14:paraId="5EC1FF95" w14:textId="25EAD768" w:rsidR="003F77EE" w:rsidRDefault="00EE7C51" w:rsidP="003F77EE">
      <w:r>
        <w:t xml:space="preserve">In case you are prevented </w:t>
      </w:r>
      <w:r w:rsidR="00445483">
        <w:t>from</w:t>
      </w:r>
      <w:r>
        <w:t xml:space="preserve"> provid</w:t>
      </w:r>
      <w:r w:rsidR="00445483">
        <w:t>ing</w:t>
      </w:r>
      <w:r>
        <w:t xml:space="preserve"> for a printed and hand-signed copy of the certificate of inspection due to the exceptional circumstances linked to</w:t>
      </w:r>
      <w:r w:rsidRPr="00EE7C51">
        <w:t xml:space="preserve"> COVID-19, </w:t>
      </w:r>
      <w:r w:rsidR="003F77EE">
        <w:t>I invite you to continue issuing the certificate of inspection in TRACES</w:t>
      </w:r>
      <w:r w:rsidR="00E457AF">
        <w:t xml:space="preserve"> </w:t>
      </w:r>
      <w:r w:rsidR="003F77EE">
        <w:t>and</w:t>
      </w:r>
      <w:r w:rsidR="00EA095F">
        <w:t xml:space="preserve"> to validate Box 18.</w:t>
      </w:r>
      <w:r w:rsidR="00E457AF">
        <w:t xml:space="preserve"> </w:t>
      </w:r>
    </w:p>
    <w:p w14:paraId="19BFDBCA" w14:textId="5780BA43" w:rsidR="00445483" w:rsidRDefault="00445483" w:rsidP="003F77EE">
      <w:r>
        <w:t>In addition and purely as</w:t>
      </w:r>
      <w:r w:rsidR="003F77EE">
        <w:t xml:space="preserve"> a temporary working solution to prevent disruptions of trade, the competent Member </w:t>
      </w:r>
      <w:r w:rsidR="003F77EE" w:rsidRPr="00933812">
        <w:t xml:space="preserve">States authorities </w:t>
      </w:r>
      <w:r w:rsidR="00EE7C51">
        <w:t xml:space="preserve">agreed </w:t>
      </w:r>
      <w:r w:rsidR="003F77EE" w:rsidRPr="00933812">
        <w:t>to accept</w:t>
      </w:r>
      <w:r w:rsidR="003F77EE">
        <w:t xml:space="preserve"> to perform their documentary checks based</w:t>
      </w:r>
      <w:r>
        <w:t xml:space="preserve"> exclusively</w:t>
      </w:r>
      <w:r w:rsidR="003F77EE">
        <w:t xml:space="preserve"> on the information available in TRACES</w:t>
      </w:r>
      <w:r w:rsidR="000E7F40">
        <w:t xml:space="preserve"> </w:t>
      </w:r>
      <w:r w:rsidR="003F77EE">
        <w:t xml:space="preserve">. </w:t>
      </w:r>
      <w:r w:rsidR="00E244A0">
        <w:t xml:space="preserve">The Member States authorities </w:t>
      </w:r>
      <w:r w:rsidR="00D64910">
        <w:t>will</w:t>
      </w:r>
      <w:r w:rsidR="00E244A0">
        <w:t xml:space="preserve"> </w:t>
      </w:r>
      <w:r w:rsidR="00EA095F">
        <w:t>endorse the certificate in TRACES</w:t>
      </w:r>
      <w:r w:rsidR="00B86642">
        <w:t xml:space="preserve"> by validating Box 20</w:t>
      </w:r>
      <w:r w:rsidR="00EA095F">
        <w:t xml:space="preserve">. </w:t>
      </w:r>
    </w:p>
    <w:p w14:paraId="6A4B356C" w14:textId="2F018F91" w:rsidR="00445483" w:rsidRDefault="003F77EE" w:rsidP="00445483">
      <w:r>
        <w:t xml:space="preserve">The </w:t>
      </w:r>
      <w:r w:rsidR="00EE7C51">
        <w:t xml:space="preserve">temporary </w:t>
      </w:r>
      <w:r>
        <w:t>working solution proposed above is</w:t>
      </w:r>
      <w:r w:rsidR="000E7F40">
        <w:t xml:space="preserve"> </w:t>
      </w:r>
      <w:r>
        <w:t>only intended to cover the contingency situation linked to the current COVID-19 pandemic</w:t>
      </w:r>
      <w:r w:rsidR="00445483">
        <w:t xml:space="preserve"> and it should ONLY address</w:t>
      </w:r>
      <w:r w:rsidR="00EE7C51">
        <w:t xml:space="preserve"> the most urgent needs linked to </w:t>
      </w:r>
      <w:r w:rsidR="00EE7C51" w:rsidRPr="00EE7C51">
        <w:t>COVID-19</w:t>
      </w:r>
      <w:r w:rsidR="00445483">
        <w:t>.</w:t>
      </w:r>
    </w:p>
    <w:p w14:paraId="120A56F2" w14:textId="2695EA9C" w:rsidR="003F77EE" w:rsidRDefault="00445483" w:rsidP="00445483">
      <w:r>
        <w:t xml:space="preserve">It </w:t>
      </w:r>
      <w:r w:rsidR="00EE7C51">
        <w:t>will</w:t>
      </w:r>
      <w:r w:rsidR="000E7F40">
        <w:t xml:space="preserve"> be in place until the 31 May 2020. </w:t>
      </w:r>
      <w:r>
        <w:t>The Commission</w:t>
      </w:r>
      <w:r w:rsidR="000E7F40">
        <w:t xml:space="preserve"> will revis</w:t>
      </w:r>
      <w:r w:rsidR="00EE7C51">
        <w:t>it</w:t>
      </w:r>
      <w:r w:rsidR="000E7F40">
        <w:t xml:space="preserve"> the situation in due time</w:t>
      </w:r>
      <w:r w:rsidR="00EE7C51">
        <w:t xml:space="preserve">. </w:t>
      </w:r>
    </w:p>
    <w:p w14:paraId="31B64FFE" w14:textId="77777777" w:rsidR="003F77EE" w:rsidRDefault="003F77EE" w:rsidP="003F77EE">
      <w:r>
        <w:t xml:space="preserve">I will keep you informed when arrangements may be reviewed in the light of further evolutions of the situation. </w:t>
      </w:r>
    </w:p>
    <w:p w14:paraId="18902394" w14:textId="211422F2" w:rsidR="005338F5" w:rsidRDefault="003F77EE" w:rsidP="00F66F65">
      <w:r>
        <w:t>Yours sincerely,</w:t>
      </w:r>
      <w:bookmarkStart w:id="0" w:name="_GoBack"/>
      <w:bookmarkEnd w:id="0"/>
      <w:sdt>
        <w:sdtPr>
          <w:alias w:val="Closing - Individuals"/>
          <w:tag w:val="C68nspw0BaceecP6yoNcC0-j2tZA4taU4MzfdtIU3YJU3"/>
          <w:id w:val="1595673032"/>
          <w:showingPlcHdr/>
          <w:comboBox>
            <w:listItem w:displayText="Yours sincerely, " w:value="Yours sincerely, "/>
            <w:listItem w:displayText="Yours faithfully, " w:value="Yours faithfully, "/>
          </w:comboBox>
        </w:sdtPr>
        <w:sdtEndPr/>
        <w:sdtContent>
          <w:r>
            <w:t xml:space="preserve">     </w:t>
          </w:r>
        </w:sdtContent>
      </w:sdt>
    </w:p>
    <w:p w14:paraId="753DD04E" w14:textId="49FE47CB" w:rsidR="004658D8" w:rsidRDefault="00635840">
      <w:pPr>
        <w:pStyle w:val="Signature"/>
      </w:pPr>
      <w:sdt>
        <w:sdtPr>
          <w:alias w:val="Signature - Standard"/>
          <w:tag w:val="NmEO4ZHqP4QyYh81tCRGZ5-dbv7NsqMh4gNizrzyBVFO9"/>
          <w:id w:val="-1462564232"/>
          <w:dataBinding w:xpath="/Author/Names/DocumentScript/FullName" w:storeItemID="{6AEBA52C-593E-474D-95A5-D8B08A2642F6}"/>
          <w:text w:multiLine="1"/>
        </w:sdtPr>
        <w:sdtEndPr/>
        <w:sdtContent>
          <w:r w:rsidR="00F66F65">
            <w:t>María de los Ángeles BENÍTEZ SALAS</w:t>
          </w:r>
        </w:sdtContent>
      </w:sdt>
    </w:p>
    <w:sdt>
      <w:sdtPr>
        <w:alias w:val="Contacts"/>
        <w:tag w:val="MUTCKbIDg4M4GgpVX0uV60"/>
        <w:id w:val="1748770126"/>
        <w:showingPlcHdr/>
      </w:sdtPr>
      <w:sdtEndPr/>
      <w:sdtContent>
        <w:p w14:paraId="2CBFB5A9" w14:textId="59A253A6" w:rsidR="005338F5" w:rsidRDefault="00786A1C" w:rsidP="00786A1C">
          <w:pPr>
            <w:pStyle w:val="Contact"/>
          </w:pPr>
          <w:r>
            <w:t xml:space="preserve">     </w:t>
          </w:r>
        </w:p>
      </w:sdtContent>
    </w:sdt>
    <w:sectPr w:rsidR="005338F5">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89D1" w14:textId="77777777" w:rsidR="00635840" w:rsidRDefault="00635840">
      <w:pPr>
        <w:spacing w:after="0"/>
      </w:pPr>
      <w:r>
        <w:separator/>
      </w:r>
    </w:p>
  </w:endnote>
  <w:endnote w:type="continuationSeparator" w:id="0">
    <w:p w14:paraId="53E7CAA1" w14:textId="77777777" w:rsidR="00635840" w:rsidRDefault="006358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3326" w14:textId="01047E3F" w:rsidR="005338F5" w:rsidRDefault="00EB0D29">
    <w:pPr>
      <w:pStyle w:val="FooterLine"/>
      <w:jc w:val="center"/>
    </w:pPr>
    <w:r>
      <w:fldChar w:fldCharType="begin"/>
    </w:r>
    <w:r>
      <w:instrText>PAGE   \* MERGEFORMAT</w:instrText>
    </w:r>
    <w:r>
      <w:fldChar w:fldCharType="separate"/>
    </w:r>
    <w:r w:rsidR="004658D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01D7" w14:textId="0B818267" w:rsidR="005338F5" w:rsidRDefault="00EB0D29">
    <w:pPr>
      <w:pStyle w:val="FooterLine"/>
      <w:jc w:val="center"/>
    </w:pPr>
    <w:r>
      <w:fldChar w:fldCharType="begin"/>
    </w:r>
    <w:r>
      <w:instrText>PAGE   \* MERGEFORMAT</w:instrText>
    </w:r>
    <w:r>
      <w:fldChar w:fldCharType="separate"/>
    </w:r>
    <w:r w:rsidR="00F66F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01C1" w14:textId="77777777" w:rsidR="005338F5" w:rsidRDefault="00635840">
    <w:pPr>
      <w:pStyle w:val="Address"/>
    </w:pPr>
    <w:sdt>
      <w:sdtPr>
        <w:alias w:val="Address - Official"/>
        <w:tag w:val="Qg2ayj4E6IB8uNAwDSogi5-qKMKCSESmqIaQbLuxRaQQ2"/>
        <w:id w:val="-745808469"/>
        <w:showingPlcHdr/>
        <w:dataBinding w:xpath="/EurolookProperties/Address" w:storeItemID="{D3EA5527-7367-4268-9D83-5125C98D0ED2}"/>
        <w:text w:multiLine="1"/>
      </w:sdtPr>
      <w:sdtEndPr/>
      <w:sdtContent>
        <w:r w:rsidR="00567B5A">
          <w:rPr>
            <w:rStyle w:val="PlaceholderText"/>
          </w:rPr>
          <w:t>Type the address here and use Return to add additional lines.</w:t>
        </w:r>
      </w:sdtContent>
    </w:sdt>
  </w:p>
  <w:sdt>
    <w:sdtPr>
      <w:alias w:val="EC Footer - Standard "/>
      <w:tag w:val="SVoGAZ38gakDmzcHmLly90-Uz5BECj2qQF70SGAMzDdI0"/>
      <w:id w:val="-1973508410"/>
    </w:sdtPr>
    <w:sdtEndPr/>
    <w:sdtContent>
      <w:p w14:paraId="177B4C8A" w14:textId="77777777" w:rsidR="005338F5" w:rsidRDefault="005338F5">
        <w:pPr>
          <w:pStyle w:val="Footer"/>
          <w:rPr>
            <w:sz w:val="24"/>
          </w:rPr>
        </w:pPr>
      </w:p>
      <w:p w14:paraId="703414AF" w14:textId="77777777" w:rsidR="005338F5" w:rsidRDefault="00635840">
        <w:pPr>
          <w:pStyle w:val="Footer"/>
        </w:pPr>
        <w:sdt>
          <w:sdtPr>
            <w:rPr>
              <w:lang w:val="fr-BE"/>
            </w:rPr>
            <w:id w:val="1105929904"/>
            <w:dataBinding w:xpath="/Author/Addresses/Address[Id = 'f03b5801-04c9-4931-aa17-c6d6c70bc579']/Footer" w:storeItemID="{9E321F79-7B38-4EAC-A15F-C65A81FA3218}"/>
            <w:text w:multiLine="1"/>
          </w:sdtPr>
          <w:sdtEndPr/>
          <w:sdtContent>
            <w:r w:rsidR="00567B5A" w:rsidRPr="003F77EE">
              <w:rPr>
                <w:lang w:val="fr-BE"/>
              </w:rPr>
              <w:t>Commission européenne/Europese Commissie, 1049 Bruxelles/Brussel, BELGIQUE/BELGIË - Tel. +32 22991111</w:t>
            </w:r>
          </w:sdtContent>
        </w:sdt>
      </w:p>
      <w:p w14:paraId="190A7384" w14:textId="77777777" w:rsidR="005338F5" w:rsidRDefault="00635840">
        <w:pPr>
          <w:pStyle w:val="Footer"/>
        </w:pPr>
        <w:sdt>
          <w:sdtPr>
            <w:id w:val="2107302275"/>
            <w:dataBinding w:xpath="/Texts/FooterOffice" w:storeItemID="{4EF90DE6-88B6-4264-9629-4D8DFDFE87D2}"/>
            <w:text w:multiLine="1"/>
          </w:sdtPr>
          <w:sdtEndPr/>
          <w:sdtContent>
            <w:r w:rsidR="00567B5A">
              <w:t>Office:</w:t>
            </w:r>
          </w:sdtContent>
        </w:sdt>
        <w:r w:rsidR="00EB0D29">
          <w:t xml:space="preserve"> </w:t>
        </w:r>
        <w:sdt>
          <w:sdtPr>
            <w:id w:val="-853183748"/>
            <w:dataBinding w:xpath="/Author/Workplaces/Workplace[AddressId = 'f03b5801-04c9-4931-aa17-c6d6c70bc579']/Office" w:storeItemID="{9E321F79-7B38-4EAC-A15F-C65A81FA3218}"/>
            <w:text w:multiLine="1"/>
          </w:sdtPr>
          <w:sdtEndPr/>
          <w:sdtContent>
            <w:r w:rsidR="00567B5A">
              <w:t>L130 06/143</w:t>
            </w:r>
          </w:sdtContent>
        </w:sdt>
        <w:r w:rsidR="00EB0D29">
          <w:t xml:space="preserve"> - </w:t>
        </w:r>
        <w:sdt>
          <w:sdtPr>
            <w:id w:val="-1753042393"/>
            <w:dataBinding w:xpath="/Texts/FooterPhone" w:storeItemID="{4EF90DE6-88B6-4264-9629-4D8DFDFE87D2}"/>
            <w:text w:multiLine="1"/>
          </w:sdtPr>
          <w:sdtEndPr/>
          <w:sdtContent>
            <w:r w:rsidR="00567B5A">
              <w:t>Tel. direct line</w:t>
            </w:r>
          </w:sdtContent>
        </w:sdt>
        <w:r w:rsidR="00EB0D29">
          <w:t xml:space="preserve"> </w:t>
        </w:r>
        <w:sdt>
          <w:sdtPr>
            <w:id w:val="-263841542"/>
            <w:dataBinding w:xpath="/Author/Workplaces/Workplace[AddressId = 'f03b5801-04c9-4931-aa17-c6d6c70bc579']/Phone" w:storeItemID="{9E321F79-7B38-4EAC-A15F-C65A81FA3218}"/>
            <w:text w:multiLine="1"/>
          </w:sdtPr>
          <w:sdtEndPr/>
          <w:sdtContent>
            <w:r w:rsidR="00567B5A">
              <w:t>+32 229-54765</w:t>
            </w:r>
          </w:sdtContent>
        </w:sdt>
      </w:p>
      <w:p w14:paraId="40FE3ED5" w14:textId="77777777" w:rsidR="005338F5" w:rsidRDefault="00635840">
        <w:pPr>
          <w:pStyle w:val="Footer"/>
          <w:rPr>
            <w:sz w:val="12"/>
          </w:rPr>
        </w:pPr>
      </w:p>
    </w:sdtContent>
  </w:sdt>
  <w:p w14:paraId="74BD4DD6" w14:textId="77777777" w:rsidR="005338F5" w:rsidRDefault="00635840">
    <w:pPr>
      <w:pStyle w:val="Footer"/>
    </w:pPr>
    <w:sdt>
      <w:sdtPr>
        <w:alias w:val="Email Address"/>
        <w:tag w:val="MjGgt6e7BqMZJMWY5fWzc6"/>
        <w:id w:val="1636990497"/>
        <w:dataBinding w:xpath="/Author/Email" w:storeItemID="{9E321F79-7B38-4EAC-A15F-C65A81FA3218}"/>
        <w:text w:multiLine="1"/>
      </w:sdtPr>
      <w:sdtEndPr/>
      <w:sdtContent>
        <w:r w:rsidR="00567B5A">
          <w:t>Nathalie.Sauze-Vandevyver@ec.europa.eu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1164" w14:textId="77777777" w:rsidR="00635840" w:rsidRDefault="00635840">
      <w:pPr>
        <w:spacing w:after="0"/>
      </w:pPr>
      <w:r>
        <w:separator/>
      </w:r>
    </w:p>
  </w:footnote>
  <w:footnote w:type="continuationSeparator" w:id="0">
    <w:p w14:paraId="5F9D6BF0" w14:textId="77777777" w:rsidR="00635840" w:rsidRDefault="006358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17D8" w14:textId="77777777" w:rsidR="004658D8" w:rsidRDefault="00465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6462" w14:textId="77777777" w:rsidR="004658D8" w:rsidRDefault="00465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7561" w14:textId="77777777" w:rsidR="004658D8" w:rsidRDefault="00465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C388CB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C9A614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673A9E7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E0E0885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7778AB9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8B68AFC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0E74DAD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AAB2F51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EEBA0F8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36324F1E"/>
    <w:multiLevelType w:val="multilevel"/>
    <w:tmpl w:val="B55E82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7CB1E1C"/>
    <w:multiLevelType w:val="multilevel"/>
    <w:tmpl w:val="E7A8C4A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A7730C4"/>
    <w:multiLevelType w:val="multilevel"/>
    <w:tmpl w:val="EAFEB7B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429E662A"/>
    <w:multiLevelType w:val="multilevel"/>
    <w:tmpl w:val="3E862CF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E1A982C"/>
    <w:multiLevelType w:val="multilevel"/>
    <w:tmpl w:val="DE3AED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5072619B"/>
    <w:multiLevelType w:val="multilevel"/>
    <w:tmpl w:val="0BD6535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6977472E"/>
    <w:multiLevelType w:val="multilevel"/>
    <w:tmpl w:val="999ECDE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7C65145E"/>
    <w:multiLevelType w:val="multilevel"/>
    <w:tmpl w:val="48460B3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9"/>
  </w:num>
  <w:num w:numId="3">
    <w:abstractNumId w:val="6"/>
  </w:num>
  <w:num w:numId="4">
    <w:abstractNumId w:val="10"/>
  </w:num>
  <w:num w:numId="5">
    <w:abstractNumId w:val="14"/>
  </w:num>
  <w:num w:numId="6">
    <w:abstractNumId w:val="15"/>
  </w:num>
  <w:num w:numId="7">
    <w:abstractNumId w:val="1"/>
  </w:num>
  <w:num w:numId="8">
    <w:abstractNumId w:val="5"/>
  </w:num>
  <w:num w:numId="9">
    <w:abstractNumId w:val="12"/>
  </w:num>
  <w:num w:numId="10">
    <w:abstractNumId w:val="2"/>
  </w:num>
  <w:num w:numId="11">
    <w:abstractNumId w:val="3"/>
  </w:num>
  <w:num w:numId="12">
    <w:abstractNumId w:val="4"/>
  </w:num>
  <w:num w:numId="13">
    <w:abstractNumId w:val="7"/>
  </w:num>
  <w:num w:numId="14">
    <w:abstractNumId w:val="11"/>
  </w:num>
  <w:num w:numId="15">
    <w:abstractNumId w:val="13"/>
  </w:num>
  <w:num w:numId="16">
    <w:abstractNumId w:val="16"/>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3F77EE"/>
    <w:rsid w:val="00094D3A"/>
    <w:rsid w:val="000A439A"/>
    <w:rsid w:val="000E7F40"/>
    <w:rsid w:val="001C3E47"/>
    <w:rsid w:val="00242378"/>
    <w:rsid w:val="00315C62"/>
    <w:rsid w:val="003855CF"/>
    <w:rsid w:val="003F77EE"/>
    <w:rsid w:val="00420F50"/>
    <w:rsid w:val="00445483"/>
    <w:rsid w:val="00457D2B"/>
    <w:rsid w:val="004658D8"/>
    <w:rsid w:val="004970BD"/>
    <w:rsid w:val="005079B5"/>
    <w:rsid w:val="005338F5"/>
    <w:rsid w:val="00567B5A"/>
    <w:rsid w:val="006238D3"/>
    <w:rsid w:val="00635840"/>
    <w:rsid w:val="006E3B8B"/>
    <w:rsid w:val="006F3F7A"/>
    <w:rsid w:val="00786A1C"/>
    <w:rsid w:val="007C71BB"/>
    <w:rsid w:val="0088299C"/>
    <w:rsid w:val="00933812"/>
    <w:rsid w:val="00970B9B"/>
    <w:rsid w:val="009775CF"/>
    <w:rsid w:val="00B76984"/>
    <w:rsid w:val="00B815F0"/>
    <w:rsid w:val="00B86642"/>
    <w:rsid w:val="00B94545"/>
    <w:rsid w:val="00BE1F49"/>
    <w:rsid w:val="00C27925"/>
    <w:rsid w:val="00CA5F60"/>
    <w:rsid w:val="00CC5028"/>
    <w:rsid w:val="00CF224D"/>
    <w:rsid w:val="00D17838"/>
    <w:rsid w:val="00D6345A"/>
    <w:rsid w:val="00D64433"/>
    <w:rsid w:val="00D64910"/>
    <w:rsid w:val="00E0439E"/>
    <w:rsid w:val="00E244A0"/>
    <w:rsid w:val="00E457AF"/>
    <w:rsid w:val="00E6756F"/>
    <w:rsid w:val="00EA095F"/>
    <w:rsid w:val="00EB0D29"/>
    <w:rsid w:val="00EE7C51"/>
    <w:rsid w:val="00F6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1B39"/>
  <w15:docId w15:val="{84E54C5A-84D7-42FD-8EF5-6995BCC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Subject">
    <w:name w:val="Subject"/>
    <w:basedOn w:val="Normal"/>
    <w:uiPriority w:val="99"/>
    <w:pPr>
      <w:spacing w:before="720" w:after="480"/>
      <w:ind w:left="1531" w:hanging="1531"/>
      <w:contextualSpacing/>
      <w:jc w:val="left"/>
    </w:pPr>
    <w:rPr>
      <w:b/>
    </w:rPr>
  </w:style>
  <w:style w:type="paragraph" w:customStyle="1" w:styleId="Opening">
    <w:name w:val="Opening"/>
    <w:basedOn w:val="Normal"/>
    <w:pPr>
      <w:spacing w:before="480" w:after="720"/>
      <w:jc w:val="left"/>
    </w:pPr>
  </w:style>
  <w:style w:type="paragraph" w:customStyle="1" w:styleId="AddressTR">
    <w:name w:val="AddressTR"/>
    <w:basedOn w:val="Normal"/>
    <w:next w:val="Normal"/>
    <w:pPr>
      <w:spacing w:after="720"/>
      <w:ind w:left="5102"/>
      <w:contextualSpacing/>
      <w:jc w:val="left"/>
    </w:pPr>
  </w:style>
  <w:style w:type="paragraph" w:customStyle="1" w:styleId="AddressTL">
    <w:name w:val="AddressTL"/>
    <w:basedOn w:val="Normal"/>
    <w:next w:val="Normal"/>
    <w:pPr>
      <w:spacing w:after="720"/>
      <w:contextualSpacing/>
      <w:jc w:val="left"/>
    </w:pPr>
  </w:style>
  <w:style w:type="paragraph" w:customStyle="1" w:styleId="Address">
    <w:name w:val="Address"/>
    <w:basedOn w:val="Normal"/>
    <w:pPr>
      <w:spacing w:after="0"/>
      <w:contextualSpacing/>
      <w:jc w:val="left"/>
    </w:p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NoteHeading">
    <w:name w:val="Note Heading"/>
    <w:basedOn w:val="Normal"/>
    <w:next w:val="Normal"/>
  </w:style>
  <w:style w:type="paragraph" w:customStyle="1" w:styleId="NoteHead">
    <w:name w:val="NoteHead"/>
    <w:basedOn w:val="Normal"/>
    <w:uiPriority w:val="99"/>
    <w:pPr>
      <w:spacing w:before="720" w:after="720"/>
      <w:contextualSpacing/>
      <w:jc w:val="center"/>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YReferences">
    <w:name w:val="YReferences"/>
    <w:basedOn w:val="Normal"/>
    <w:uiPriority w:val="99"/>
    <w:pPr>
      <w:spacing w:after="480"/>
      <w:ind w:left="1531" w:hanging="1531"/>
      <w:contextualSpacing/>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CommentReference">
    <w:name w:val="annotation reference"/>
    <w:basedOn w:val="DefaultParagraphFont"/>
    <w:semiHidden/>
    <w:locked/>
    <w:rsid w:val="00E244A0"/>
    <w:rPr>
      <w:sz w:val="16"/>
      <w:szCs w:val="16"/>
    </w:rPr>
  </w:style>
  <w:style w:type="paragraph" w:styleId="CommentText">
    <w:name w:val="annotation text"/>
    <w:basedOn w:val="Normal"/>
    <w:link w:val="CommentTextChar"/>
    <w:semiHidden/>
    <w:locked/>
    <w:rsid w:val="00E244A0"/>
    <w:rPr>
      <w:sz w:val="20"/>
    </w:rPr>
  </w:style>
  <w:style w:type="character" w:customStyle="1" w:styleId="CommentTextChar">
    <w:name w:val="Comment Text Char"/>
    <w:basedOn w:val="DefaultParagraphFont"/>
    <w:link w:val="CommentText"/>
    <w:semiHidden/>
    <w:rsid w:val="00E244A0"/>
    <w:rPr>
      <w:sz w:val="20"/>
    </w:rPr>
  </w:style>
  <w:style w:type="paragraph" w:styleId="CommentSubject">
    <w:name w:val="annotation subject"/>
    <w:basedOn w:val="CommentText"/>
    <w:next w:val="CommentText"/>
    <w:link w:val="CommentSubjectChar"/>
    <w:semiHidden/>
    <w:locked/>
    <w:rsid w:val="00E244A0"/>
    <w:rPr>
      <w:b/>
      <w:bCs/>
    </w:rPr>
  </w:style>
  <w:style w:type="character" w:customStyle="1" w:styleId="CommentSubjectChar">
    <w:name w:val="Comment Subject Char"/>
    <w:basedOn w:val="CommentTextChar"/>
    <w:link w:val="CommentSubject"/>
    <w:semiHidden/>
    <w:rsid w:val="00E244A0"/>
    <w:rPr>
      <w:b/>
      <w:bCs/>
      <w:sz w:val="20"/>
    </w:rPr>
  </w:style>
  <w:style w:type="paragraph" w:styleId="BalloonText">
    <w:name w:val="Balloon Text"/>
    <w:basedOn w:val="Normal"/>
    <w:link w:val="BalloonTextChar"/>
    <w:semiHidden/>
    <w:locked/>
    <w:rsid w:val="00E244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44A0"/>
    <w:rPr>
      <w:rFonts w:ascii="Segoe UI" w:hAnsi="Segoe UI" w:cs="Segoe UI"/>
      <w:sz w:val="18"/>
      <w:szCs w:val="18"/>
    </w:rPr>
  </w:style>
  <w:style w:type="paragraph" w:styleId="NormalWeb">
    <w:name w:val="Normal (Web)"/>
    <w:basedOn w:val="Normal"/>
    <w:uiPriority w:val="99"/>
    <w:semiHidden/>
    <w:unhideWhenUsed/>
    <w:locked/>
    <w:rsid w:val="00445483"/>
    <w:pPr>
      <w:spacing w:after="0"/>
      <w:jc w:val="left"/>
    </w:pPr>
    <w:rPr>
      <w:rFonts w:eastAsiaTheme="minorHAnsi"/>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AuthorRoleName="Writer" AuthorRoleId="a4fbaff4-b07c-48b4-a21e-e7b9eedf3796">
  <Id>65b92744-964a-40fa-a2c1-e9c1f95524e2</Id>
  <Names>
    <Latin>
      <FirstName>Nathalie</FirstName>
      <LastName>SAUZE‑VANDEVYVER</LastName>
    </Latin>
    <Greek>
      <FirstName/>
      <LastName/>
    </Greek>
    <Cyrillic>
      <FirstName/>
      <LastName/>
    </Cyrillic>
    <DocumentScript>
      <FirstName>Nathalie</FirstName>
      <LastName>SAUZE‑VANDEVYVER</LastName>
      <FullName>Nathalie SAUZE‑VANDEVYVER</FullName>
    </DocumentScript>
  </Names>
  <Initials>NSV</Initials>
  <Gender>f</Gender>
  <Email>Nathalie.Sauze-Vandevyver@ec.europa.eu</Email>
  <Service>AGRI.DDG1.B</Service>
  <Function ADCode="24" ShowInSignature="false" ShowInHeader="true" HeaderText="The Director">Director</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6564594f-980f-41e7-b729-5a3267acda12</Id>
    <LogicalLevel>3</LogicalLevel>
    <Name>AGRI.DDG1.B</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+32 229-54765</Phone>
    <Office>L130 06/143</Office>
  </MainWorkplace>
  <Workplaces>
    <Workplace IsMain="false">
      <AddressId>1264fb81-f6bb-475e-9f9d-a937d3be6ee2</AddressId>
      <Fax/>
      <Phone/>
      <Office/>
    </Workplace>
    <Workplace IsMain="true">
      <AddressId>f03b5801-04c9-4931-aa17-c6d6c70bc579</AddressId>
      <Fax/>
      <Phone>+32 229-54765</Phone>
      <Office>L130 06/143</Office>
    </Workplace>
  </Workplaces>
</Author>
</file>

<file path=customXml/item2.xml><?xml version="1.0" encoding="utf-8"?>
<Author Role="Creator" AuthorRoleName="Signatory" AuthorRoleId="dd422d74-d41f-4095-8cb8-8304a90a6b0c">
  <Id>65b92744-964a-40fa-a2c1-e9c1f95524e2</Id>
  <Names>
    <Latin>
      <FirstName>Nathalie</FirstName>
      <LastName>SAUZE‑VANDEVYVER</LastName>
    </Latin>
    <Greek>
      <FirstName/>
      <LastName/>
    </Greek>
    <Cyrillic>
      <FirstName/>
      <LastName/>
    </Cyrillic>
    <DocumentScript>
      <FirstName>Nathalie</FirstName>
      <LastName>SAUZE‑VANDEVYVER</LastName>
      <FullName>Nathalie SAUZE‑VANDEVYVER</FullName>
    </DocumentScript>
  </Names>
  <Initials>NSV</Initials>
  <Gender>f</Gender>
  <Email>Nathalie.Sauze-Vandevyver@ec.europa.eu</Email>
  <Service>AGRI.DDG1.B</Service>
  <Function ADCode="24" ShowInSignature="false" ShowInHeader="true" HeaderText="The Director">Director</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6564594f-980f-41e7-b729-5a3267acda12</Id>
    <LogicalLevel>3</LogicalLevel>
    <Name>AGRI.DDG1.B</Name>
    <HeadLine1>The Director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+32 229-54765</Phone>
    <Office>L130 06/143</Office>
  </MainWorkplace>
  <Workplaces>
    <Workplace IsMain="false">
      <AddressId>1264fb81-f6bb-475e-9f9d-a937d3be6ee2</AddressId>
      <Fax/>
      <Phone/>
      <Office/>
    </Workplace>
    <Workplace IsMain="true">
      <AddressId>f03b5801-04c9-4931-aa17-c6d6c70bc579</AddressId>
      <Fax/>
      <Phone>+32 229-54765</Phone>
      <Office>L130 06/143</Office>
    </Workplace>
  </Workplaces>
</Author>
</file>

<file path=customXml/item3.xml><?xml version="1.0" encoding="utf-8"?>
<Author OriginalAuthorRoleName="Writer" OriginalAuthorRoleId="a4fbaff4-b07c-48b4-a21e-e7b9eedf3796" ContentControlTitle="My References - Standard">
  <Id>993cfb09-5e6b-4924-8ea1-92e679b59dfb</Id>
  <Names>
    <Latin>
      <FirstName>María de los Ángeles</FirstName>
      <LastName>BENÍTEZ SALAS</LastName>
    </Latin>
    <Greek>
      <FirstName/>
      <LastName/>
    </Greek>
    <Cyrillic>
      <FirstName/>
      <LastName/>
    </Cyrillic>
    <DocumentScript>
      <FirstName>María de los Ángeles</FirstName>
      <LastName>BENÍTEZ SALAS</LastName>
      <FullName>María de los Ángeles BENÍTEZ SALAS</FullName>
    </DocumentScript>
  </Names>
  <Initials>MABS</Initials>
  <Gender>f</Gender>
  <Email>Maria-Angeles.Benitez-Salas@ec.europa.eu</Email>
  <Service>AGRI.DDG1</Service>
  <Function ADCode="26" ShowInSignature="false" ShowInHeader="true" HeaderText="The Deputy Director-General">Deputy Director-General</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OrgaEntity3>
    <Id>84f84e27-c1ca-45f1-89b3-90bc6f10b185</Id>
    <LogicalLevel>3</LogicalLevel>
    <Name>AGRI.DDG1</Name>
    <HeadLine1>Deputy Director-General, in charge of Directorates A, B and C</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+32 229-95472</Phone>
    <Office>L130 06/165</Office>
  </MainWorkplace>
  <Workplaces>
    <Workplace IsMain="false">
      <AddressId>1264fb81-f6bb-475e-9f9d-a937d3be6ee2</AddressId>
      <Fax/>
      <Phone/>
      <Office/>
    </Workplace>
    <Workplace IsMain="true">
      <AddressId>f03b5801-04c9-4931-aa17-c6d6c70bc579</AddressId>
      <Fax/>
      <Phone>+32 229-95472</Phone>
      <Office>L130 06/165</Office>
    </Workplace>
  </Workplaces>
</Author>
</file>

<file path=customXml/item4.xml><?xml version="1.0" encoding="utf-8"?>
<Texts>
  <OpeningMembersOfParliament2>Dear Mr/Mrs [name and surname],</OpeningMembersOfParliament2>
  <OpeningAmbassadors2>Excellency,</OpeningAmbassadors2>
  <SecurityPharma>Pharma Investigations</SecurityPharma>
  <MarkingUntilText>UNTIL</MarkingUntilText>
  <OpeningMinisters3>Excellency,</OpeningMinisters3>
  <SecurityMediationServiceMatter>Mediation Service</SecurityMediationServiceMatter>
  <OpeningIndividualsPlural>Dear Sir, </OpeningIndividualsPlural>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OpeningAmbassadors>Dear Ambassador,</OpeningAmbassador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ClosingSecretariesGeneral>I have the honour to be, Sir/Madam, Yours faithfully,</ClosingSecretariesGeneral>
  <NoteCopy>c.c.:</NoteCopy>
  <OpeningMinisters>Sir/Madam, </OpeningMinisters>
  <OpeningIndividualsLessFormal>Dear Mr/Ms/Dr [surname],</OpeningIndividualsLessFormal>
  <FooterOffice>Office:</FooterOffice>
  <SecurityOlafInvestigations>OLAF Investigations</SecurityOlafInvestigations>
  <ClosingHeadsOfGovernment2>I remain, Sir/Madam, yours faithfully, </ClosingHeadsOfGovernment2>
  <NoteReference>Ref.:</NoteReference>
  <Closing>Yours faithfully, </Closing>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ClosingMinisters2>I remain, Sir/Madam/your Excellency, yours faithfully,</ClosingMinisters2>
  <OpeningAmbassadors3>Excellency,</OpeningAmbassadors3>
  <SensitiveFootnoteHyperlink>{field:HYPERLINK "https://europa.eu/!db43PX" |https://europa.eu/!db43PX}</SensitiveFootnoteHyperlink>
  <ClosingAmbassadors2>Yours faithfully,</ClosingAmbassadors2>
  <SecurityOlafSpecialHandling>OLAF Investigations</SecurityOlafSpecialHandling>
  <NoteParticipants>Participants:</NoteParticipants>
  <ClosingMembersOfParliament2>Yours faithfully,</ClosingMembersOfParliament2>
  <ClimaSensitive>CLIMA</ClimaSensitive>
  <CourtProceduralDocuments>Court Procedural Documents</CourtProceduralDocuments>
  <ClosingPresidentsEUInst>Yours sincerely, </ClosingPresidentsEUInst>
  <OpeningPresidentsEUInst2>Dear President,</OpeningPresidentsEUInst2>
  <NoteParticipant>Participant:</NoteParticipant>
  <ClosingMinisters3>Yours faithfully, </ClosingMinisters3>
  <OpeningMinisters2>Dear Minister,</OpeningMinisters2>
  <OpeningMinisters4>Dear Mr/Ms [surname],</OpeningMinisters4>
  <EconomyFinanceHandling>{field:HYPERLINK "https://myintracomm.ec.europa.eu/corp/security/EN/newDS3/SensitiveInformation/Pages/SPECIAL-HANDLING-INFORMATION-DG-ECFIN.aspx?ln=en" |https://www.europa.eu/handling_instructions}</EconomyFinanceHandling>
  <OrgaRoot>EUROPEAN COMMISSION</OrgaRoot>
  <NoteCopies>c.c.:</NoteCopies>
  <ClosingAmbassadors>Yours sincerely,</ClosingAmbassadors>
  <ClosingMembersOfParliament>Yours sincerely,</ClosingMembersOfParliament>
  <NoteSubject>Subject:</NoteSubject>
  <Contact>Contact:</Contact>
  <SensitiveLabel>Sensitive</SensitiveLabel>
  <ClosingPresidentsEUInst3>Yours faithfully, </ClosingPresidentsEUInst3>
  <OLAFHandlingInstructions>{field:HYPERLINK "https://myintracomm.ec.europa.eu/corp/security/EN/newDS3/SensitiveInformation/Pages/SPECIAL-HANDLING-INFORMATION-OLAF-Investigations.aspx?ln=en" |https://www.europa.eu/handling_instructions}.</OLAFHandlingInstructions>
  <ClosingHeadsOfGovernment>Yours faithfully,</ClosingHeadsOfGovernment>
  <OpeningHeadsOfGovernment2>Excellency,</OpeningHeadsOfGovernment2>
  <SpecialHandlingLabel>Special Handling</SpecialHandlingLabel>
  <Closing2>Yours sincerely, </Closing2>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ClosingMinisters>Yours faithfully, </ClosingMinisters>
  <ClosingHeadsOfState>I have the honour to be, Sir/Madam, respectfully yours,</ClosingHeadsOfState>
  <SecurityStaffMatter>Staff Matter</SecurityStaffMatter>
  <SecurityOpinionLegalService>Opinion of the Legal Service</SecurityOpinionLegalService>
  <SpecialHandlingFootnote>Special handling instructions are given at </SpecialHandlingFootnote>
  <OpeningSecretariesGeneral>Sir/Madam,</OpeningSecretariesGeneral>
  <PharmaHandlingInstructions>{field:HYPERLINK "https://myintracomm.ec.europa.eu/corp/security/EN/newDS3/SensitiveInformation/Pages/SPECIAL-HANDLING-INFORMATION-Pharma-investigations.aspx?ln=en" |https://www.europa.eu/handling_instructions}</PharmaHandlingInstructions>
  <SecurityEtsSensitive>ETS</SecurityEtsSensitive>
  <OpeningHeadsOfState3>Excellency,</OpeningHeadsOfState3>
  <OpeningIndividualsFormal>Dear Sir / Dear Madam,</OpeningIndividualsFormal>
  <OpeningMembersOfParliament>Sir/Madam,</OpeningMembersOfParliament>
  <SecurityEtsCritical>ETS Critical</SecurityEtsCritical>
  <SecurityCompSpecial>COMP</SecurityCompSpecial>
  <OpeningPresidentsEUInst>Dear President,</OpeningPresidentsEUInst>
  <EmbargoUnlimited>Embargo (Unlimited)</EmbargoUnlimited>
  <SensitiveFootnoteHyperlinkIASOperations>Handling instructions for SENSITIVE information are given at {field: HYPERLINK "https://europa.eu/!db43PX" |https://europa.eu/!db43PX}.</SensitiveFootnoteHyperlinkIASOperations>
  <SecurityPharmaSpecial>Pharma Investigations</SecurityPharmaSpecial>
  <AddressFooterBrussels>Commission européenne/Europese Commissie, 1049 Bruxelles/Brussel, BELGIQUE/BELGIË - Tel. +32 22991111</AddressFooterBrussels>
  <ETSLimited>ETS Joint Procurement</ETSLimited>
  <SecurityIasOperations>IAS Operations</SecurityIasOperations>
  <OpeningHeadsOfState2>Mister/Madame President,</OpeningHeadsOfState2>
  <FooterPhone>Tel. direct line</FooterPhone>
  <OpeningHeadsOfGovernment>Dear Prime Minister/Chancellor,</OpeningHeadsOfGovernment>
  <SecuritySecurityMatter>Security Matter</SecuritySecurityMatter>
  <NoteEnclosures>Enclosures:</NoteEnclosures>
  <SecurityMedicalSecret>Medical Secret</SecurityMedicalSecret>
  <ClosingHeadsOfState2>I have the honour to be, Sir/Madam, most respectfully, </ClosingHeadsOfState2>
  <Contacts>Contacts:</Contacts>
  <ClosingPresidentsEUInst2>Yours faithfully, </ClosingPresidentsEUInst2>
  <OpeningHeadsOfState>President,</OpeningHeadsOfState>
  <SecurityEmbargo>EMBARGO UNTIL</SecurityEmbargo>
  <ClosingSecretariesGeneral2>Yours faithfully, </ClosingSecretariesGeneral2>
  <DateFormatShort>dd/MM/yyyy</DateFormatShort>
  <DateFormatLong>d MMMM yyyy</DateFormatLong>
</Texts>
</file>

<file path=customXml/item5.xml><?xml version="1.0" encoding="utf-8"?>
<EurolookProperties>
  <ProductCustomizationId>EC</ProductCustomizationId>
  <Created>
    <Version>10.0.40769.0</Version>
    <Date>2020-03-24T09:05:26</Date>
    <Language>EN</Language>
  </Created>
  <Edited>
    <Version>10.0.40769.0</Version>
    <Date>2020-03-26T07:01:20</Date>
  </Edited>
  <DocumentModel>
    <Id>a68dca3e-24ca-4dba-8741-3c79d129d370</Id>
    <Name>Letter</Name>
  </DocumentModel>
  <DocumentDate>2020-03-24T09:05:26</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6.xml><?xml version="1.0" encoding="utf-8"?>
<Author OriginalAuthorRoleName="Signatory" OriginalAuthorRoleId="dd422d74-d41f-4095-8cb8-8304a90a6b0c" ContentControlTitle="Date &amp; Location - Location Only">
  <Id>993cfb09-5e6b-4924-8ea1-92e679b59dfb</Id>
  <Names>
    <Latin>
      <FirstName>María de los Ángeles</FirstName>
      <LastName>BENÍTEZ SALAS</LastName>
    </Latin>
    <Greek>
      <FirstName/>
      <LastName/>
    </Greek>
    <Cyrillic>
      <FirstName/>
      <LastName/>
    </Cyrillic>
    <DocumentScript>
      <FirstName>María de los Ángeles</FirstName>
      <LastName>BENÍTEZ SALAS</LastName>
      <FullName>María de los Ángeles BENÍTEZ SALAS</FullName>
    </DocumentScript>
  </Names>
  <Initials>MABS</Initials>
  <Gender>f</Gender>
  <Email>Maria-Angeles.Benitez-Salas@ec.europa.eu</Email>
  <Service>AGRI.DDG1</Service>
  <Function ADCode="26" ShowInSignature="false" ShowInHeader="true" HeaderText="The Deputy Director-General">Deputy Director-General</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OrgaEntity3>
    <Id>84f84e27-c1ca-45f1-89b3-90bc6f10b185</Id>
    <LogicalLevel>3</LogicalLevel>
    <Name>AGRI.DDG1</Name>
    <HeadLine1>Deputy Director-General, in charge of Directorates A, B and C</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+32 229-95472</Phone>
    <Office>L130 06/165</Office>
  </MainWorkplace>
  <Workplaces>
    <Workplace IsMain="false">
      <AddressId>1264fb81-f6bb-475e-9f9d-a937d3be6ee2</AddressId>
      <Fax/>
      <Phone/>
      <Office/>
    </Workplace>
    <Workplace IsMain="true">
      <AddressId>f03b5801-04c9-4931-aa17-c6d6c70bc579</AddressId>
      <Fax/>
      <Phone>+32 229-95472</Phone>
      <Office>L130 06/165</Office>
    </Workplace>
  </Workplaces>
</Author>
</file>

<file path=customXml/item7.xml><?xml version="1.0" encoding="utf-8"?>
<Author OriginalAuthorRoleName="Signatory" OriginalAuthorRoleId="dd422d74-d41f-4095-8cb8-8304a90a6b0c" ContentControlTitle="EC Header - Without Unit or Function">
  <Id>993cfb09-5e6b-4924-8ea1-92e679b59dfb</Id>
  <Names>
    <Latin>
      <FirstName>María de los Ángeles</FirstName>
      <LastName>BENÍTEZ SALAS</LastName>
    </Latin>
    <Greek>
      <FirstName/>
      <LastName/>
    </Greek>
    <Cyrillic>
      <FirstName/>
      <LastName/>
    </Cyrillic>
    <DocumentScript>
      <FirstName>María de los Ángeles</FirstName>
      <LastName>BENÍTEZ SALAS</LastName>
      <FullName>María de los Ángeles BENÍTEZ SALAS</FullName>
    </DocumentScript>
  </Names>
  <Initials>MABS</Initials>
  <Gender>f</Gender>
  <Email>Maria-Angeles.Benitez-Salas@ec.europa.eu</Email>
  <Service>AGRI.DDG1</Service>
  <Function ADCode="26" ShowInSignature="false" ShowInHeader="true" HeaderText="The Deputy Director-General">Deputy Director-General</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OrgaEntity3>
    <Id>84f84e27-c1ca-45f1-89b3-90bc6f10b185</Id>
    <LogicalLevel>3</LogicalLevel>
    <Name>AGRI.DDG1</Name>
    <HeadLine1>Deputy Director-General, in charge of Directorates A, B and C</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+32 229-95472</Phone>
    <Office>L130 06/165</Office>
  </MainWorkplace>
  <Workplaces>
    <Workplace IsMain="false">
      <AddressId>1264fb81-f6bb-475e-9f9d-a937d3be6ee2</AddressId>
      <Fax/>
      <Phone/>
      <Office/>
    </Workplace>
    <Workplace IsMain="true">
      <AddressId>f03b5801-04c9-4931-aa17-c6d6c70bc579</AddressId>
      <Fax/>
      <Phone>+32 229-95472</Phone>
      <Office>L130 06/165</Office>
    </Workplace>
  </Workplaces>
</Author>
</file>

<file path=customXml/item8.xml><?xml version="1.0" encoding="utf-8"?>
<Author OriginalAuthorRoleName="Signatory" OriginalAuthorRoleId="dd422d74-d41f-4095-8cb8-8304a90a6b0c" ContentControlTitle="Signature - Standard">
  <Id>993cfb09-5e6b-4924-8ea1-92e679b59dfb</Id>
  <Names>
    <Latin>
      <FirstName>María de los Ángeles</FirstName>
      <LastName>BENÍTEZ SALAS</LastName>
    </Latin>
    <Greek>
      <FirstName/>
      <LastName/>
    </Greek>
    <Cyrillic>
      <FirstName/>
      <LastName/>
    </Cyrillic>
    <DocumentScript>
      <FirstName>María de los Ángeles</FirstName>
      <LastName>BENÍTEZ SALAS</LastName>
      <FullName>María de los Ángeles BENÍTEZ SALAS</FullName>
    </DocumentScript>
  </Names>
  <Initials>MABS</Initials>
  <Gender>f</Gender>
  <Email>Maria-Angeles.Benitez-Salas@ec.europa.eu</Email>
  <Service>AGRI.DDG1</Service>
  <Function ADCode="26" ShowInSignature="false" ShowInHeader="true" HeaderText="The Deputy Director-General">Deputy Director-General</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OrgaEntity3>
    <Id>84f84e27-c1ca-45f1-89b3-90bc6f10b185</Id>
    <LogicalLevel>3</LogicalLevel>
    <Name>AGRI.DDG1</Name>
    <HeadLine1>Deputy Director-General, in charge of Directorates A, B and C</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+32 229-95472</Phone>
    <Office>L130 06/165</Office>
  </MainWorkplace>
  <Workplaces>
    <Workplace IsMain="false">
      <AddressId>1264fb81-f6bb-475e-9f9d-a937d3be6ee2</AddressId>
      <Fax/>
      <Phone/>
      <Office/>
    </Workplace>
    <Workplace IsMain="true">
      <AddressId>f03b5801-04c9-4931-aa17-c6d6c70bc579</AddressId>
      <Fax/>
      <Phone>+32 229-95472</Phone>
      <Office>L130 06/165</Office>
    </Workplace>
  </Workplaces>
</Author>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1F79-7B38-4EAC-A15F-C65A81FA3218}">
  <ds:schemaRefs/>
</ds:datastoreItem>
</file>

<file path=customXml/itemProps2.xml><?xml version="1.0" encoding="utf-8"?>
<ds:datastoreItem xmlns:ds="http://schemas.openxmlformats.org/officeDocument/2006/customXml" ds:itemID="{854955D3-15E2-4BFA-B1C8-1AF3C26A1C0F}">
  <ds:schemaRefs/>
</ds:datastoreItem>
</file>

<file path=customXml/itemProps3.xml><?xml version="1.0" encoding="utf-8"?>
<ds:datastoreItem xmlns:ds="http://schemas.openxmlformats.org/officeDocument/2006/customXml" ds:itemID="{18628C54-7148-4028-B4C4-099AAB478F2C}">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FF96500-803A-4E15-8942-B0B147C4CAA5}">
  <ds:schemaRefs/>
</ds:datastoreItem>
</file>

<file path=customXml/itemProps7.xml><?xml version="1.0" encoding="utf-8"?>
<ds:datastoreItem xmlns:ds="http://schemas.openxmlformats.org/officeDocument/2006/customXml" ds:itemID="{51AEE9E9-EB3A-4BA1-87B8-F45D33E76F7E}">
  <ds:schemaRefs/>
</ds:datastoreItem>
</file>

<file path=customXml/itemProps8.xml><?xml version="1.0" encoding="utf-8"?>
<ds:datastoreItem xmlns:ds="http://schemas.openxmlformats.org/officeDocument/2006/customXml" ds:itemID="{6AEBA52C-593E-474D-95A5-D8B08A2642F6}">
  <ds:schemaRefs/>
</ds:datastoreItem>
</file>

<file path=customXml/itemProps9.xml><?xml version="1.0" encoding="utf-8"?>
<ds:datastoreItem xmlns:ds="http://schemas.openxmlformats.org/officeDocument/2006/customXml" ds:itemID="{D48CFD99-D106-4F63-8165-2A7D7BAC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Pages>
  <Words>288</Words>
  <Characters>1586</Characters>
  <Application>Microsoft Office Word</Application>
  <DocSecurity>0</DocSecurity>
  <PresentationFormat>Microsoft Word 14.0</PresentationFormat>
  <Lines>13</Lines>
  <Paragraphs>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ATITAR DE LA FUENTE Alia (AGRI)</dc:creator>
  <cp:keywords/>
  <dc:description/>
  <cp:lastModifiedBy>VERLET Nicolas (AGRI)</cp:lastModifiedBy>
  <cp:revision>5</cp:revision>
  <dcterms:created xsi:type="dcterms:W3CDTF">2020-03-26T10:26:00Z</dcterms:created>
  <dcterms:modified xsi:type="dcterms:W3CDTF">2020-03-26T10:28:00Z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