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9C5E7" w14:textId="77777777" w:rsidR="003F4F21" w:rsidRPr="003F4F21" w:rsidRDefault="003F4F21" w:rsidP="003A0AD3"/>
    <w:p w14:paraId="1449F906" w14:textId="77777777" w:rsidR="003F4F21" w:rsidRDefault="003F4F21" w:rsidP="001C202B">
      <w:pPr>
        <w:pStyle w:val="Heading1"/>
      </w:pPr>
    </w:p>
    <w:p w14:paraId="1A0F9978" w14:textId="77777777" w:rsidR="001C202B" w:rsidRDefault="001C202B" w:rsidP="001C202B">
      <w:pPr>
        <w:pStyle w:val="Heading1"/>
        <w:rPr>
          <w:bCs/>
        </w:rPr>
      </w:pPr>
    </w:p>
    <w:p w14:paraId="084747AB" w14:textId="22424DAC" w:rsidR="001C202B" w:rsidRDefault="001C202B" w:rsidP="001C202B">
      <w:pPr>
        <w:pStyle w:val="Heading1"/>
        <w:rPr>
          <w:bCs/>
        </w:rPr>
      </w:pPr>
      <w:r w:rsidRPr="007A680B">
        <w:rPr>
          <w:bCs/>
        </w:rPr>
        <w:t xml:space="preserve">Changes to labelling </w:t>
      </w:r>
      <w:r w:rsidR="00DC267D">
        <w:rPr>
          <w:bCs/>
        </w:rPr>
        <w:t xml:space="preserve">of organic products </w:t>
      </w:r>
      <w:r w:rsidRPr="007A680B">
        <w:rPr>
          <w:bCs/>
        </w:rPr>
        <w:t>due to Brexit</w:t>
      </w:r>
    </w:p>
    <w:p w14:paraId="032A27B4" w14:textId="77777777" w:rsidR="001C202B" w:rsidRPr="007A680B" w:rsidRDefault="001C202B" w:rsidP="001C202B">
      <w:pPr>
        <w:rPr>
          <w:b/>
          <w:bCs/>
        </w:rPr>
      </w:pPr>
    </w:p>
    <w:p w14:paraId="0149F795" w14:textId="7BF9C352" w:rsidR="00206B35" w:rsidRDefault="00DB41CA" w:rsidP="001C202B">
      <w:r>
        <w:t>C</w:t>
      </w:r>
      <w:r w:rsidR="00DC267D">
        <w:t>hanges to the UK’s organic regulations</w:t>
      </w:r>
      <w:r w:rsidR="00042B7A">
        <w:t xml:space="preserve"> </w:t>
      </w:r>
      <w:r w:rsidR="00DC267D">
        <w:t xml:space="preserve">and </w:t>
      </w:r>
      <w:r w:rsidR="00042B7A">
        <w:t>the trade agreement between the UK and EU</w:t>
      </w:r>
      <w:r w:rsidR="00292771">
        <w:t xml:space="preserve"> </w:t>
      </w:r>
      <w:r w:rsidR="001C202B" w:rsidRPr="007A680B">
        <w:t xml:space="preserve">will mean labels for product </w:t>
      </w:r>
      <w:r w:rsidR="006B126C">
        <w:t>labelled in GB</w:t>
      </w:r>
      <w:r w:rsidR="00B02BFE">
        <w:t>,</w:t>
      </w:r>
      <w:r w:rsidR="006B126C">
        <w:t xml:space="preserve"> </w:t>
      </w:r>
      <w:r w:rsidR="001C202B" w:rsidRPr="007A680B">
        <w:t>placed on the GB market</w:t>
      </w:r>
      <w:r w:rsidR="00B02BFE">
        <w:t>,</w:t>
      </w:r>
      <w:r w:rsidR="001C202B" w:rsidRPr="007A680B">
        <w:t xml:space="preserve"> or EU </w:t>
      </w:r>
      <w:r w:rsidR="006B126C">
        <w:t xml:space="preserve">or NI </w:t>
      </w:r>
      <w:r w:rsidR="001C202B" w:rsidRPr="007A680B">
        <w:t>market</w:t>
      </w:r>
      <w:r w:rsidR="00B02BFE">
        <w:t>,</w:t>
      </w:r>
      <w:r w:rsidR="001C202B" w:rsidRPr="007A680B">
        <w:t xml:space="preserve"> </w:t>
      </w:r>
      <w:r w:rsidR="0077760A">
        <w:t>may require changes</w:t>
      </w:r>
      <w:r w:rsidR="00042B7A">
        <w:t xml:space="preserve">. You can see details of the changes on our </w:t>
      </w:r>
      <w:hyperlink r:id="rId8" w:history="1">
        <w:r w:rsidR="00042B7A" w:rsidRPr="00206AE1">
          <w:rPr>
            <w:rStyle w:val="Hyperlink"/>
          </w:rPr>
          <w:t>website here</w:t>
        </w:r>
      </w:hyperlink>
      <w:r w:rsidR="00DC267D">
        <w:rPr>
          <w:rStyle w:val="Hyperlink"/>
        </w:rPr>
        <w:t>.</w:t>
      </w:r>
      <w:r w:rsidR="00206B35">
        <w:t xml:space="preserve"> </w:t>
      </w:r>
      <w:r w:rsidR="001C202B" w:rsidRPr="007A680B">
        <w:t xml:space="preserve">In order </w:t>
      </w:r>
      <w:r w:rsidR="001C202B">
        <w:t>to review</w:t>
      </w:r>
      <w:r w:rsidR="001C202B" w:rsidRPr="007A680B">
        <w:t xml:space="preserve"> amended labels Soil Association Certification will </w:t>
      </w:r>
      <w:r w:rsidR="001C202B">
        <w:t xml:space="preserve">accept </w:t>
      </w:r>
      <w:r w:rsidR="001C202B" w:rsidRPr="007A680B">
        <w:t>representative sample label</w:t>
      </w:r>
      <w:r w:rsidR="001C202B">
        <w:t>s</w:t>
      </w:r>
      <w:r w:rsidR="001C202B" w:rsidRPr="007A680B">
        <w:t xml:space="preserve"> </w:t>
      </w:r>
      <w:r w:rsidR="006B126C">
        <w:t xml:space="preserve">for retail products </w:t>
      </w:r>
      <w:r w:rsidR="001C202B" w:rsidRPr="007A680B">
        <w:t xml:space="preserve">demonstrating these changes have been made. If you can also submit the current label design this will help us check that any changes made are appropriate. </w:t>
      </w:r>
    </w:p>
    <w:p w14:paraId="2F5D200A" w14:textId="77777777" w:rsidR="00206B35" w:rsidRDefault="00206B35" w:rsidP="001C202B"/>
    <w:p w14:paraId="426D2074" w14:textId="1344124F" w:rsidR="001C202B" w:rsidRDefault="001C202B" w:rsidP="001C202B">
      <w:r w:rsidRPr="007A680B">
        <w:rPr>
          <w:b/>
          <w:bCs/>
        </w:rPr>
        <w:t xml:space="preserve">Send this completed submission form </w:t>
      </w:r>
      <w:r>
        <w:rPr>
          <w:b/>
          <w:bCs/>
        </w:rPr>
        <w:t>and</w:t>
      </w:r>
      <w:r w:rsidRPr="007A680B">
        <w:rPr>
          <w:b/>
          <w:bCs/>
        </w:rPr>
        <w:t xml:space="preserve"> draft labels to </w:t>
      </w:r>
      <w:hyperlink r:id="rId9" w:history="1">
        <w:r w:rsidRPr="002524C6">
          <w:rPr>
            <w:rStyle w:val="Hyperlink"/>
            <w:b/>
            <w:bCs/>
          </w:rPr>
          <w:t>brexitsupport@soilassociation.org</w:t>
        </w:r>
      </w:hyperlink>
      <w:r w:rsidRPr="00667851">
        <w:rPr>
          <w:b/>
          <w:bCs/>
        </w:rPr>
        <w:t>.</w:t>
      </w:r>
      <w:r w:rsidRPr="007A680B">
        <w:rPr>
          <w:u w:val="single"/>
        </w:rPr>
        <w:t xml:space="preserve"> </w:t>
      </w:r>
      <w:r w:rsidRPr="007A680B">
        <w:t xml:space="preserve"> </w:t>
      </w:r>
    </w:p>
    <w:p w14:paraId="357F18AC" w14:textId="77777777" w:rsidR="001C202B" w:rsidRDefault="001C202B" w:rsidP="001C202B"/>
    <w:p w14:paraId="6F82E09F" w14:textId="67E24C42" w:rsidR="001C202B" w:rsidRDefault="001C202B" w:rsidP="001C202B">
      <w:r w:rsidRPr="007A680B">
        <w:t>We aim to respond to submission within 5 working days however anticipate a high volume of requests so please bear with us whilst we process these in the order we receive them.</w:t>
      </w:r>
    </w:p>
    <w:p w14:paraId="6F946EA5" w14:textId="77777777" w:rsidR="001C202B" w:rsidRPr="007A680B" w:rsidRDefault="001C202B" w:rsidP="001C202B"/>
    <w:p w14:paraId="27825749" w14:textId="37C71740" w:rsidR="00DC267D" w:rsidRDefault="00042B7A" w:rsidP="001C202B">
      <w:r>
        <w:t>A</w:t>
      </w:r>
      <w:r w:rsidR="001C202B" w:rsidRPr="007A680B">
        <w:t xml:space="preserve">ll other aspects of organic labelling, including where products contain over or under 95% organic agricultural ingredients, references to organic on labels and lists of ingredients etc. remain the same. Please refer to our </w:t>
      </w:r>
      <w:hyperlink r:id="rId10" w:history="1">
        <w:r w:rsidR="001C202B" w:rsidRPr="007A680B">
          <w:rPr>
            <w:rStyle w:val="Hyperlink"/>
          </w:rPr>
          <w:t>published standards</w:t>
        </w:r>
      </w:hyperlink>
      <w:r w:rsidR="001C202B" w:rsidRPr="007A680B">
        <w:t xml:space="preserve"> and </w:t>
      </w:r>
      <w:hyperlink r:id="rId11" w:history="1">
        <w:r w:rsidR="001C202B" w:rsidRPr="007A680B">
          <w:rPr>
            <w:rStyle w:val="Hyperlink"/>
          </w:rPr>
          <w:t>guidance</w:t>
        </w:r>
      </w:hyperlink>
      <w:r w:rsidR="001C202B" w:rsidRPr="007A680B">
        <w:t>.</w:t>
      </w:r>
    </w:p>
    <w:p w14:paraId="21AB7ED9" w14:textId="77777777" w:rsidR="00DC267D" w:rsidRDefault="00DC267D" w:rsidP="001C202B"/>
    <w:p w14:paraId="60D7DDBC" w14:textId="6BD3D2D5" w:rsidR="00206B35" w:rsidRDefault="001C202B" w:rsidP="00DC267D">
      <w:pPr>
        <w:rPr>
          <w:b/>
          <w:bCs/>
        </w:rPr>
      </w:pPr>
      <w:r w:rsidRPr="00DC267D">
        <w:rPr>
          <w:b/>
          <w:bCs/>
        </w:rPr>
        <w:t>Licence number:</w:t>
      </w:r>
      <w:r w:rsidRPr="007A680B">
        <w:t xml:space="preserve"> </w:t>
      </w:r>
      <w:sdt>
        <w:sdtPr>
          <w:rPr>
            <w:rStyle w:val="Style1"/>
            <w:rFonts w:asciiTheme="minorHAnsi" w:hAnsiTheme="minorHAnsi"/>
            <w:sz w:val="22"/>
            <w:szCs w:val="22"/>
          </w:rPr>
          <w:id w:val="-703486422"/>
          <w:placeholder>
            <w:docPart w:val="55E67784FE294F1A821C60F1819646E9"/>
          </w:placeholder>
          <w15:color w:val="C0C0C0"/>
          <w:text/>
        </w:sdtPr>
        <w:sdtEndPr>
          <w:rPr>
            <w:rStyle w:val="Style1"/>
          </w:rPr>
        </w:sdtEndPr>
        <w:sdtContent>
          <w:r>
            <w:rPr>
              <w:rStyle w:val="Style1"/>
            </w:rPr>
            <w:t>Click or tap here to enter text.</w:t>
          </w:r>
        </w:sdtContent>
      </w:sdt>
      <w:r w:rsidR="00DC267D">
        <w:rPr>
          <w:b/>
          <w:bCs/>
        </w:rPr>
        <w:tab/>
      </w:r>
      <w:r w:rsidR="00DC267D">
        <w:rPr>
          <w:b/>
          <w:bCs/>
        </w:rPr>
        <w:tab/>
      </w:r>
    </w:p>
    <w:p w14:paraId="5EB742EA" w14:textId="77777777" w:rsidR="00206B35" w:rsidRDefault="00206B35" w:rsidP="00DC267D">
      <w:pPr>
        <w:rPr>
          <w:b/>
          <w:bCs/>
        </w:rPr>
      </w:pPr>
    </w:p>
    <w:p w14:paraId="41C0A8FF" w14:textId="3CE64FE1" w:rsidR="00DC267D" w:rsidRDefault="001C202B" w:rsidP="00DC267D">
      <w:pPr>
        <w:rPr>
          <w:rStyle w:val="Style3"/>
        </w:rPr>
      </w:pPr>
      <w:r w:rsidRPr="00DC267D">
        <w:rPr>
          <w:b/>
          <w:bCs/>
        </w:rPr>
        <w:t xml:space="preserve">Date of submission: </w:t>
      </w:r>
      <w:sdt>
        <w:sdtPr>
          <w:rPr>
            <w:rStyle w:val="Style3"/>
          </w:rPr>
          <w:id w:val="1027522319"/>
          <w:placeholder>
            <w:docPart w:val="96D0EDA9BEC843909294A588A5167D16"/>
          </w:placeholder>
          <w15:color w:val="3366FF"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Style3"/>
          </w:rPr>
        </w:sdtEndPr>
        <w:sdtContent>
          <w:r>
            <w:rPr>
              <w:rStyle w:val="Style3"/>
            </w:rPr>
            <w:t>Click or tap to enter a date.</w:t>
          </w:r>
        </w:sdtContent>
      </w:sdt>
    </w:p>
    <w:p w14:paraId="61D5F01A" w14:textId="77777777" w:rsidR="00DC267D" w:rsidRPr="006B126C" w:rsidRDefault="00DC267D" w:rsidP="003A63A1">
      <w:pPr>
        <w:rPr>
          <w:b/>
          <w:bCs/>
        </w:rPr>
      </w:pPr>
    </w:p>
    <w:p w14:paraId="33BF5C40" w14:textId="77777777" w:rsidR="00206B35" w:rsidRDefault="001C202B" w:rsidP="00DC267D">
      <w:pPr>
        <w:rPr>
          <w:b/>
          <w:bCs/>
        </w:rPr>
      </w:pPr>
      <w:r w:rsidRPr="003A63A1">
        <w:rPr>
          <w:b/>
          <w:bCs/>
        </w:rPr>
        <w:t xml:space="preserve">Labels applied by: </w:t>
      </w:r>
    </w:p>
    <w:p w14:paraId="5D809267" w14:textId="32F49228" w:rsidR="00206B35" w:rsidRPr="007A680B" w:rsidRDefault="00C649F8" w:rsidP="003A63A1">
      <w:sdt>
        <w:sdtPr>
          <w:rPr>
            <w:rStyle w:val="Style4"/>
          </w:rPr>
          <w:id w:val="118632828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1C202B">
            <w:rPr>
              <w:rStyle w:val="Style4"/>
              <w:rFonts w:ascii="MS Gothic" w:eastAsia="MS Gothic" w:hAnsi="MS Gothic" w:hint="eastAsia"/>
            </w:rPr>
            <w:t>☐</w:t>
          </w:r>
        </w:sdtContent>
      </w:sdt>
      <w:r w:rsidR="00B02BFE">
        <w:t xml:space="preserve"> </w:t>
      </w:r>
      <w:r w:rsidR="001C202B" w:rsidRPr="007A680B">
        <w:t>Ourselves</w:t>
      </w:r>
      <w:r w:rsidR="00B02BFE">
        <w:t xml:space="preserve"> in GB</w:t>
      </w:r>
    </w:p>
    <w:p w14:paraId="5B8A8132" w14:textId="0121CF36" w:rsidR="00206B35" w:rsidRPr="007A680B" w:rsidRDefault="00C649F8" w:rsidP="003A63A1">
      <w:pPr>
        <w:jc w:val="left"/>
      </w:pPr>
      <w:sdt>
        <w:sdtPr>
          <w:rPr>
            <w:rStyle w:val="Style4"/>
          </w:rPr>
          <w:id w:val="-620606947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B02BFE">
            <w:rPr>
              <w:rStyle w:val="Style4"/>
              <w:rFonts w:ascii="MS Gothic" w:eastAsia="MS Gothic" w:hAnsi="MS Gothic" w:hint="eastAsia"/>
            </w:rPr>
            <w:t>☐</w:t>
          </w:r>
        </w:sdtContent>
      </w:sdt>
      <w:r w:rsidR="00B02BFE">
        <w:rPr>
          <w:rStyle w:val="Style4"/>
        </w:rPr>
        <w:t xml:space="preserve"> </w:t>
      </w:r>
      <w:r w:rsidR="001C202B" w:rsidRPr="007A680B">
        <w:t>Another</w:t>
      </w:r>
      <w:r w:rsidR="00DB41CA">
        <w:t xml:space="preserve"> GB</w:t>
      </w:r>
      <w:r w:rsidR="006B126C">
        <w:t xml:space="preserve"> </w:t>
      </w:r>
      <w:r w:rsidR="001C202B" w:rsidRPr="007A680B">
        <w:t>certified company</w:t>
      </w:r>
      <w:r w:rsidR="001C202B">
        <w:t xml:space="preserve">, </w:t>
      </w:r>
      <w:r w:rsidR="001C202B" w:rsidRPr="007A680B">
        <w:t xml:space="preserve">provide name and </w:t>
      </w:r>
      <w:r w:rsidR="001C202B">
        <w:t>certifier</w:t>
      </w:r>
      <w:r w:rsidR="00194E89">
        <w:t xml:space="preserve"> </w:t>
      </w:r>
      <w:sdt>
        <w:sdtPr>
          <w:rPr>
            <w:rStyle w:val="Style1"/>
          </w:rPr>
          <w:id w:val="-914163931"/>
          <w:placeholder>
            <w:docPart w:val="EB207761C2B7408EB15CE4408D8AFA6D"/>
          </w:placeholder>
          <w:text w:multiLine="1"/>
        </w:sdtPr>
        <w:sdtEndPr>
          <w:rPr>
            <w:rStyle w:val="Style1"/>
          </w:rPr>
        </w:sdtEndPr>
        <w:sdtContent>
          <w:r w:rsidR="00DC267D">
            <w:rPr>
              <w:rStyle w:val="Style1"/>
            </w:rPr>
            <w:t>Click or tap here to enter text.</w:t>
          </w:r>
          <w:r w:rsidR="00DC267D">
            <w:rPr>
              <w:rStyle w:val="Style1"/>
            </w:rPr>
            <w:br/>
          </w:r>
        </w:sdtContent>
      </w:sdt>
    </w:p>
    <w:p w14:paraId="3568DFE1" w14:textId="43C56DE3" w:rsidR="00206B35" w:rsidRDefault="001C202B" w:rsidP="003A63A1">
      <w:pPr>
        <w:rPr>
          <w:rStyle w:val="Style1"/>
        </w:rPr>
      </w:pPr>
      <w:r w:rsidRPr="003A63A1">
        <w:rPr>
          <w:b/>
          <w:bCs/>
        </w:rPr>
        <w:t>The submitted label(s) is a representative sample of the following range of products which will use the same logos and certification code (</w:t>
      </w:r>
      <w:r w:rsidRPr="00FB632E">
        <w:rPr>
          <w:i/>
          <w:iCs/>
        </w:rPr>
        <w:t xml:space="preserve">e.g. all 20 x 20g teabag cartons packed for the GB market. All of our products labelled for the EU or NI market. All products packed by our manufacturer XXX, etc): </w:t>
      </w:r>
      <w:sdt>
        <w:sdtPr>
          <w:rPr>
            <w:rStyle w:val="Style1"/>
          </w:rPr>
          <w:id w:val="1741670879"/>
          <w:placeholder>
            <w:docPart w:val="55E67784FE294F1A821C60F1819646E9"/>
          </w:placeholder>
          <w:text w:multiLine="1"/>
        </w:sdtPr>
        <w:sdtEndPr>
          <w:rPr>
            <w:rStyle w:val="Style1"/>
          </w:rPr>
        </w:sdtEndPr>
        <w:sdtContent>
          <w:r>
            <w:rPr>
              <w:rStyle w:val="Style1"/>
            </w:rPr>
            <w:t>Click or tap here to enter text.</w:t>
          </w:r>
        </w:sdtContent>
      </w:sdt>
    </w:p>
    <w:p w14:paraId="17DD4324" w14:textId="77777777" w:rsidR="00FB632E" w:rsidRDefault="00FB632E" w:rsidP="00FB632E"/>
    <w:p w14:paraId="03A726A2" w14:textId="7949E90E" w:rsidR="00206B35" w:rsidRPr="003A63A1" w:rsidRDefault="00FB632E" w:rsidP="003A63A1">
      <w:pPr>
        <w:rPr>
          <w:b/>
          <w:bCs/>
        </w:rPr>
      </w:pPr>
      <w:r>
        <w:rPr>
          <w:b/>
          <w:bCs/>
        </w:rPr>
        <w:t xml:space="preserve">Where will </w:t>
      </w:r>
      <w:r w:rsidR="00194E89">
        <w:rPr>
          <w:b/>
          <w:bCs/>
        </w:rPr>
        <w:t>the product/s be</w:t>
      </w:r>
      <w:r>
        <w:rPr>
          <w:b/>
          <w:bCs/>
        </w:rPr>
        <w:t xml:space="preserve"> s</w:t>
      </w:r>
      <w:r w:rsidR="00194E89">
        <w:rPr>
          <w:b/>
          <w:bCs/>
        </w:rPr>
        <w:t>o</w:t>
      </w:r>
      <w:r>
        <w:rPr>
          <w:b/>
          <w:bCs/>
        </w:rPr>
        <w:t>l</w:t>
      </w:r>
      <w:r w:rsidR="00194E89">
        <w:rPr>
          <w:b/>
          <w:bCs/>
        </w:rPr>
        <w:t>d?</w:t>
      </w:r>
    </w:p>
    <w:p w14:paraId="667B0ADD" w14:textId="0710F7A8" w:rsidR="00206B35" w:rsidRPr="007A680B" w:rsidRDefault="00C649F8" w:rsidP="001C202B">
      <w:sdt>
        <w:sdtPr>
          <w:rPr>
            <w:rStyle w:val="Style4"/>
          </w:rPr>
          <w:id w:val="-170107474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B02BFE">
            <w:rPr>
              <w:rStyle w:val="Style4"/>
              <w:rFonts w:ascii="MS Gothic" w:eastAsia="MS Gothic" w:hAnsi="MS Gothic" w:hint="eastAsia"/>
            </w:rPr>
            <w:t>☐</w:t>
          </w:r>
        </w:sdtContent>
      </w:sdt>
      <w:r w:rsidR="001C202B" w:rsidRPr="007A680B">
        <w:t xml:space="preserve"> </w:t>
      </w:r>
      <w:r w:rsidR="00194E89">
        <w:t>O</w:t>
      </w:r>
      <w:r w:rsidR="001C202B" w:rsidRPr="007A680B">
        <w:t>n the GB market</w:t>
      </w:r>
    </w:p>
    <w:p w14:paraId="0655F71B" w14:textId="6F838E6C" w:rsidR="00206B35" w:rsidRPr="007A680B" w:rsidRDefault="00C649F8" w:rsidP="001C202B">
      <w:sdt>
        <w:sdtPr>
          <w:rPr>
            <w:rStyle w:val="Style4"/>
          </w:rPr>
          <w:id w:val="-1813085812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1C202B">
            <w:rPr>
              <w:rStyle w:val="Style4"/>
              <w:rFonts w:ascii="MS Gothic" w:eastAsia="MS Gothic" w:hAnsi="MS Gothic" w:hint="eastAsia"/>
            </w:rPr>
            <w:t>☐</w:t>
          </w:r>
        </w:sdtContent>
      </w:sdt>
      <w:r w:rsidR="001C202B" w:rsidRPr="007A680B">
        <w:t xml:space="preserve"> </w:t>
      </w:r>
      <w:r w:rsidR="00AA7E1F">
        <w:t>You will e</w:t>
      </w:r>
      <w:r w:rsidR="001C202B" w:rsidRPr="007A680B">
        <w:t>xport t</w:t>
      </w:r>
      <w:r w:rsidR="00AA7E1F">
        <w:t xml:space="preserve">he product </w:t>
      </w:r>
      <w:r w:rsidR="00FB632E">
        <w:t>t</w:t>
      </w:r>
      <w:r w:rsidR="001C202B" w:rsidRPr="007A680B">
        <w:t>o the EU or Northern Ireland</w:t>
      </w:r>
      <w:r w:rsidR="0077760A">
        <w:t>*</w:t>
      </w:r>
    </w:p>
    <w:p w14:paraId="51368642" w14:textId="12C6F8DD" w:rsidR="001C202B" w:rsidRDefault="00C649F8" w:rsidP="001C202B">
      <w:sdt>
        <w:sdtPr>
          <w:rPr>
            <w:rStyle w:val="Style4"/>
          </w:rPr>
          <w:id w:val="-38148550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AA7E1F">
            <w:rPr>
              <w:rStyle w:val="Style4"/>
              <w:rFonts w:ascii="MS Gothic" w:eastAsia="MS Gothic" w:hAnsi="MS Gothic" w:hint="eastAsia"/>
            </w:rPr>
            <w:t>☐</w:t>
          </w:r>
        </w:sdtContent>
      </w:sdt>
      <w:r w:rsidR="00206B35">
        <w:rPr>
          <w:rStyle w:val="Style4"/>
        </w:rPr>
        <w:t xml:space="preserve"> </w:t>
      </w:r>
      <w:r w:rsidR="00FB632E" w:rsidRPr="003A63A1">
        <w:rPr>
          <w:rStyle w:val="Style4"/>
          <w:color w:val="auto"/>
        </w:rPr>
        <w:t>You will export to o</w:t>
      </w:r>
      <w:r w:rsidR="001C202B" w:rsidRPr="00194E89">
        <w:t xml:space="preserve">ther </w:t>
      </w:r>
      <w:r w:rsidR="001C202B" w:rsidRPr="007A680B">
        <w:t xml:space="preserve">markets (please state): </w:t>
      </w:r>
      <w:sdt>
        <w:sdtPr>
          <w:id w:val="1787459615"/>
          <w:placeholder>
            <w:docPart w:val="873C0DF07F034E82B8398B052BEA79A6"/>
          </w:placeholder>
          <w:showingPlcHdr/>
          <w:text w:multiLine="1"/>
        </w:sdtPr>
        <w:sdtEndPr/>
        <w:sdtContent>
          <w:r w:rsidR="001C202B" w:rsidRPr="007A680B">
            <w:t>Click or tap here to enter text.</w:t>
          </w:r>
        </w:sdtContent>
      </w:sdt>
    </w:p>
    <w:p w14:paraId="65A1E89F" w14:textId="77777777" w:rsidR="006B126C" w:rsidRDefault="006B126C" w:rsidP="001C202B"/>
    <w:p w14:paraId="6171C0CD" w14:textId="71537C77" w:rsidR="00206B35" w:rsidRDefault="0077760A" w:rsidP="001C202B">
      <w:r w:rsidRPr="003A63A1">
        <w:rPr>
          <w:b/>
          <w:bCs/>
        </w:rPr>
        <w:t>*</w:t>
      </w:r>
      <w:r w:rsidR="00DC267D" w:rsidRPr="003A63A1">
        <w:rPr>
          <w:b/>
          <w:bCs/>
        </w:rPr>
        <w:t xml:space="preserve"> </w:t>
      </w:r>
      <w:r w:rsidRPr="003A63A1">
        <w:rPr>
          <w:b/>
          <w:bCs/>
        </w:rPr>
        <w:t xml:space="preserve">For products to be exported to EU or Northern Ireland were the </w:t>
      </w:r>
      <w:r w:rsidR="00DC267D" w:rsidRPr="003A63A1">
        <w:rPr>
          <w:b/>
          <w:bCs/>
        </w:rPr>
        <w:t>ingredients</w:t>
      </w:r>
      <w:r w:rsidRPr="003A63A1">
        <w:rPr>
          <w:b/>
          <w:bCs/>
        </w:rPr>
        <w:t>:</w:t>
      </w:r>
    </w:p>
    <w:p w14:paraId="07F28CB2" w14:textId="413CE3B2" w:rsidR="0077760A" w:rsidRDefault="00C649F8" w:rsidP="001C202B">
      <w:sdt>
        <w:sdtPr>
          <w:rPr>
            <w:rStyle w:val="Style4"/>
          </w:rPr>
          <w:id w:val="-7382359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77760A">
            <w:rPr>
              <w:rStyle w:val="Style4"/>
              <w:rFonts w:ascii="MS Gothic" w:eastAsia="MS Gothic" w:hAnsi="MS Gothic" w:hint="eastAsia"/>
            </w:rPr>
            <w:t>☐</w:t>
          </w:r>
        </w:sdtContent>
      </w:sdt>
      <w:r w:rsidR="0077760A">
        <w:t xml:space="preserve"> produced/grown in GB?</w:t>
      </w:r>
    </w:p>
    <w:p w14:paraId="51FC96A9" w14:textId="54CBC56F" w:rsidR="0077760A" w:rsidRDefault="00C649F8" w:rsidP="001C202B">
      <w:sdt>
        <w:sdtPr>
          <w:rPr>
            <w:rStyle w:val="Style4"/>
          </w:rPr>
          <w:id w:val="105227046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77760A">
            <w:rPr>
              <w:rStyle w:val="Style4"/>
              <w:rFonts w:ascii="MS Gothic" w:eastAsia="MS Gothic" w:hAnsi="MS Gothic" w:hint="eastAsia"/>
            </w:rPr>
            <w:t>☐</w:t>
          </w:r>
        </w:sdtContent>
      </w:sdt>
      <w:r w:rsidR="0077760A">
        <w:t xml:space="preserve"> imported and processed</w:t>
      </w:r>
      <w:r w:rsidR="00206B35">
        <w:t xml:space="preserve"> in GB</w:t>
      </w:r>
      <w:r w:rsidR="0077760A">
        <w:t>?</w:t>
      </w:r>
    </w:p>
    <w:p w14:paraId="6F785FC9" w14:textId="308975DE" w:rsidR="0077760A" w:rsidRDefault="00C649F8" w:rsidP="001C202B">
      <w:sdt>
        <w:sdtPr>
          <w:rPr>
            <w:rStyle w:val="Style4"/>
          </w:rPr>
          <w:id w:val="-150296549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77760A">
            <w:rPr>
              <w:rStyle w:val="Style4"/>
              <w:rFonts w:ascii="MS Gothic" w:eastAsia="MS Gothic" w:hAnsi="MS Gothic" w:hint="eastAsia"/>
            </w:rPr>
            <w:t>☐</w:t>
          </w:r>
        </w:sdtContent>
      </w:sdt>
      <w:r w:rsidR="0077760A">
        <w:t xml:space="preserve"> imported GB</w:t>
      </w:r>
      <w:r w:rsidR="00206B35">
        <w:t>,</w:t>
      </w:r>
      <w:r w:rsidR="0077760A">
        <w:t xml:space="preserve"> but not processed</w:t>
      </w:r>
      <w:r w:rsidR="00206B35">
        <w:t xml:space="preserve"> in GB</w:t>
      </w:r>
      <w:r w:rsidR="0077760A">
        <w:t>?</w:t>
      </w:r>
    </w:p>
    <w:p w14:paraId="13082D89" w14:textId="77777777" w:rsidR="00DB41CA" w:rsidRDefault="00DB41CA" w:rsidP="00DB41CA">
      <w:pPr>
        <w:pStyle w:val="ListParagraph"/>
        <w:rPr>
          <w:i/>
          <w:iCs/>
          <w:sz w:val="20"/>
          <w:szCs w:val="20"/>
        </w:rPr>
      </w:pPr>
    </w:p>
    <w:p w14:paraId="25AD4EF5" w14:textId="28DBA6DF" w:rsidR="00DB41CA" w:rsidRDefault="00DB41CA" w:rsidP="003A63A1">
      <w:pPr>
        <w:pStyle w:val="ListParagraph"/>
        <w:jc w:val="both"/>
      </w:pPr>
      <w:r>
        <w:rPr>
          <w:i/>
          <w:iCs/>
          <w:sz w:val="20"/>
          <w:szCs w:val="20"/>
        </w:rPr>
        <w:t>(</w:t>
      </w:r>
      <w:r w:rsidR="0077760A" w:rsidRPr="003A63A1">
        <w:rPr>
          <w:i/>
          <w:iCs/>
          <w:sz w:val="20"/>
          <w:szCs w:val="20"/>
        </w:rPr>
        <w:t xml:space="preserve">packing or labelling products only is </w:t>
      </w:r>
      <w:r w:rsidR="0077760A" w:rsidRPr="003A63A1">
        <w:rPr>
          <w:b/>
          <w:bCs/>
          <w:i/>
          <w:iCs/>
          <w:sz w:val="20"/>
          <w:szCs w:val="20"/>
        </w:rPr>
        <w:t>not</w:t>
      </w:r>
      <w:r w:rsidR="0077760A" w:rsidRPr="003A63A1">
        <w:rPr>
          <w:i/>
          <w:iCs/>
          <w:sz w:val="20"/>
          <w:szCs w:val="20"/>
        </w:rPr>
        <w:t xml:space="preserve"> considered processing, e.g. packing imported fresh produce.</w:t>
      </w:r>
      <w:r>
        <w:rPr>
          <w:i/>
          <w:iCs/>
          <w:sz w:val="20"/>
          <w:szCs w:val="20"/>
        </w:rPr>
        <w:t xml:space="preserve"> </w:t>
      </w:r>
      <w:r w:rsidR="0077760A" w:rsidRPr="003A63A1">
        <w:rPr>
          <w:i/>
          <w:iCs/>
          <w:sz w:val="20"/>
          <w:szCs w:val="20"/>
        </w:rPr>
        <w:t xml:space="preserve">Processing </w:t>
      </w:r>
      <w:r w:rsidR="00AA7E1F" w:rsidRPr="003A63A1">
        <w:rPr>
          <w:i/>
          <w:iCs/>
          <w:sz w:val="20"/>
          <w:szCs w:val="20"/>
        </w:rPr>
        <w:t>means any action that substantially alters the initial product</w:t>
      </w:r>
      <w:r>
        <w:rPr>
          <w:i/>
          <w:iCs/>
          <w:sz w:val="20"/>
          <w:szCs w:val="20"/>
        </w:rPr>
        <w:t>)</w:t>
      </w:r>
    </w:p>
    <w:p w14:paraId="33C96440" w14:textId="32F70A53" w:rsidR="001C202B" w:rsidRPr="003A63A1" w:rsidRDefault="001C202B" w:rsidP="003A63A1">
      <w:pPr>
        <w:rPr>
          <w:b/>
          <w:bCs/>
        </w:rPr>
      </w:pPr>
      <w:r w:rsidRPr="003A63A1">
        <w:rPr>
          <w:b/>
          <w:bCs/>
        </w:rPr>
        <w:t>The following amendments have been made:</w:t>
      </w:r>
    </w:p>
    <w:p w14:paraId="45D7801A" w14:textId="77777777" w:rsidR="00206B35" w:rsidRDefault="00C649F8" w:rsidP="001C202B">
      <w:sdt>
        <w:sdtPr>
          <w:rPr>
            <w:rStyle w:val="Style4"/>
          </w:rPr>
          <w:id w:val="1510636587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1C202B">
            <w:rPr>
              <w:rStyle w:val="Style4"/>
              <w:rFonts w:ascii="MS Gothic" w:eastAsia="MS Gothic" w:hAnsi="MS Gothic" w:hint="eastAsia"/>
            </w:rPr>
            <w:t>☐</w:t>
          </w:r>
        </w:sdtContent>
      </w:sdt>
      <w:r w:rsidR="001C202B" w:rsidRPr="007A680B">
        <w:t xml:space="preserve"> Removal of EU organic logo</w:t>
      </w:r>
    </w:p>
    <w:p w14:paraId="589ACFA0" w14:textId="6DC4B5B3" w:rsidR="00206B35" w:rsidRDefault="00C649F8" w:rsidP="001C202B">
      <w:sdt>
        <w:sdtPr>
          <w:rPr>
            <w:rStyle w:val="Style4"/>
          </w:rPr>
          <w:id w:val="69419775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DC267D">
            <w:rPr>
              <w:rStyle w:val="Style4"/>
              <w:rFonts w:ascii="MS Gothic" w:eastAsia="MS Gothic" w:hAnsi="MS Gothic" w:hint="eastAsia"/>
            </w:rPr>
            <w:t>☐</w:t>
          </w:r>
        </w:sdtContent>
      </w:sdt>
      <w:r w:rsidR="0077760A">
        <w:t xml:space="preserve"> </w:t>
      </w:r>
      <w:r w:rsidR="00DC267D">
        <w:t>Change to certification code</w:t>
      </w:r>
    </w:p>
    <w:p w14:paraId="273883A5" w14:textId="506DDB18" w:rsidR="00453806" w:rsidRDefault="00C649F8" w:rsidP="001C202B">
      <w:sdt>
        <w:sdtPr>
          <w:rPr>
            <w:rStyle w:val="Style4"/>
          </w:rPr>
          <w:id w:val="-15075790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1C202B">
            <w:rPr>
              <w:rStyle w:val="Style4"/>
              <w:rFonts w:ascii="MS Gothic" w:eastAsia="MS Gothic" w:hAnsi="MS Gothic" w:hint="eastAsia"/>
            </w:rPr>
            <w:t>☐</w:t>
          </w:r>
        </w:sdtContent>
      </w:sdt>
      <w:r w:rsidR="001C202B" w:rsidRPr="007A680B">
        <w:t xml:space="preserve"> </w:t>
      </w:r>
      <w:r w:rsidR="001C202B">
        <w:t>Change to agricultural origin statement</w:t>
      </w:r>
      <w:r w:rsidR="0077760A">
        <w:t xml:space="preserve"> </w:t>
      </w:r>
    </w:p>
    <w:p w14:paraId="09DB1D67" w14:textId="77777777" w:rsidR="00206B35" w:rsidRDefault="00206B35" w:rsidP="001C202B"/>
    <w:p w14:paraId="4F51730F" w14:textId="77777777" w:rsidR="001C202B" w:rsidRPr="007A680B" w:rsidRDefault="001C202B" w:rsidP="001C202B">
      <w:r w:rsidRPr="007A680B">
        <w:t xml:space="preserve">Other, please state: </w:t>
      </w:r>
      <w:sdt>
        <w:sdtPr>
          <w:rPr>
            <w:rStyle w:val="Style1"/>
          </w:rPr>
          <w:id w:val="1040776732"/>
          <w:placeholder>
            <w:docPart w:val="8EF94341AF1045EAB1DE64D2AF7238EB"/>
          </w:placeholder>
          <w:text w:multiLine="1"/>
        </w:sdtPr>
        <w:sdtEndPr>
          <w:rPr>
            <w:rStyle w:val="Style1"/>
          </w:rPr>
        </w:sdtEndPr>
        <w:sdtContent>
          <w:r>
            <w:rPr>
              <w:rStyle w:val="Style1"/>
            </w:rPr>
            <w:t>Click or tap here to enter text.</w:t>
          </w:r>
        </w:sdtContent>
      </w:sdt>
    </w:p>
    <w:p w14:paraId="0E1122A4" w14:textId="7F3A0C9E" w:rsidR="003F4F21" w:rsidRPr="003F4F21" w:rsidRDefault="003F4F21" w:rsidP="003A0AD3"/>
    <w:sectPr w:rsidR="003F4F21" w:rsidRPr="003F4F21" w:rsidSect="00F94E50">
      <w:headerReference w:type="first" r:id="rId12"/>
      <w:footerReference w:type="first" r:id="rId13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E1A69" w14:textId="77777777" w:rsidR="00C649F8" w:rsidRDefault="00C649F8" w:rsidP="003A0AD3">
      <w:r>
        <w:separator/>
      </w:r>
    </w:p>
  </w:endnote>
  <w:endnote w:type="continuationSeparator" w:id="0">
    <w:p w14:paraId="10324289" w14:textId="77777777" w:rsidR="00C649F8" w:rsidRDefault="00C649F8" w:rsidP="003A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66AE5" w14:textId="1585ECD9" w:rsidR="002817E5" w:rsidRDefault="003A63A1" w:rsidP="002817E5">
    <w:pPr>
      <w:pStyle w:val="Footer"/>
      <w:jc w:val="center"/>
      <w:rPr>
        <w:snapToGrid w:val="0"/>
        <w:color w:val="000000"/>
        <w:sz w:val="17"/>
        <w:szCs w:val="17"/>
      </w:rPr>
    </w:pPr>
    <w:r>
      <w:rPr>
        <w:snapToGrid w:val="0"/>
        <w:color w:val="000000"/>
        <w:sz w:val="17"/>
        <w:szCs w:val="17"/>
      </w:rPr>
      <w:t xml:space="preserve"> </w:t>
    </w:r>
    <w:r w:rsidR="002817E5" w:rsidRPr="00981B12">
      <w:rPr>
        <w:snapToGrid w:val="0"/>
        <w:color w:val="000000"/>
        <w:sz w:val="17"/>
        <w:szCs w:val="17"/>
      </w:rPr>
      <w:t>Soil Association Certification Limited, Spear House, 51 Victoria Street, Bristol BS1 6AD</w:t>
    </w:r>
  </w:p>
  <w:p w14:paraId="370F9FB2" w14:textId="77777777" w:rsidR="002817E5" w:rsidRPr="00651B0B" w:rsidRDefault="002817E5" w:rsidP="002817E5">
    <w:pPr>
      <w:pStyle w:val="Footer"/>
      <w:jc w:val="center"/>
      <w:rPr>
        <w:snapToGrid w:val="0"/>
        <w:color w:val="000000"/>
        <w:sz w:val="17"/>
        <w:szCs w:val="17"/>
        <w:lang w:val="fr-FR"/>
      </w:rPr>
    </w:pPr>
    <w:r w:rsidRPr="00651B0B">
      <w:rPr>
        <w:b/>
        <w:snapToGrid w:val="0"/>
        <w:color w:val="000000"/>
        <w:sz w:val="17"/>
        <w:szCs w:val="17"/>
        <w:lang w:val="fr-FR"/>
      </w:rPr>
      <w:t xml:space="preserve">T </w:t>
    </w:r>
    <w:r w:rsidRPr="00651B0B">
      <w:rPr>
        <w:snapToGrid w:val="0"/>
        <w:color w:val="000000"/>
        <w:sz w:val="17"/>
        <w:szCs w:val="17"/>
        <w:lang w:val="fr-FR"/>
      </w:rPr>
      <w:t xml:space="preserve">0117 914 2411   </w:t>
    </w:r>
    <w:r w:rsidRPr="00651B0B">
      <w:rPr>
        <w:b/>
        <w:snapToGrid w:val="0"/>
        <w:color w:val="000000"/>
        <w:sz w:val="17"/>
        <w:szCs w:val="17"/>
        <w:lang w:val="fr-FR"/>
      </w:rPr>
      <w:t xml:space="preserve">F </w:t>
    </w:r>
    <w:r w:rsidRPr="00651B0B">
      <w:rPr>
        <w:snapToGrid w:val="0"/>
        <w:color w:val="000000"/>
        <w:sz w:val="17"/>
        <w:szCs w:val="17"/>
        <w:lang w:val="fr-FR"/>
      </w:rPr>
      <w:t xml:space="preserve">0117 314 5046   </w:t>
    </w:r>
    <w:r w:rsidRPr="00651B0B">
      <w:rPr>
        <w:b/>
        <w:snapToGrid w:val="0"/>
        <w:color w:val="000000"/>
        <w:sz w:val="17"/>
        <w:szCs w:val="17"/>
        <w:lang w:val="fr-FR"/>
      </w:rPr>
      <w:t>E</w:t>
    </w:r>
    <w:r w:rsidRPr="00651B0B">
      <w:rPr>
        <w:bCs/>
        <w:snapToGrid w:val="0"/>
        <w:color w:val="000000"/>
        <w:sz w:val="17"/>
        <w:szCs w:val="17"/>
        <w:lang w:val="fr-FR"/>
      </w:rPr>
      <w:t xml:space="preserve"> proc.cert</w:t>
    </w:r>
    <w:r w:rsidRPr="00651B0B">
      <w:rPr>
        <w:snapToGrid w:val="0"/>
        <w:color w:val="000000"/>
        <w:sz w:val="17"/>
        <w:szCs w:val="17"/>
        <w:lang w:val="fr-FR"/>
      </w:rPr>
      <w:t xml:space="preserve">@soilassociation.org   </w:t>
    </w:r>
    <w:r w:rsidRPr="00651B0B">
      <w:rPr>
        <w:b/>
        <w:snapToGrid w:val="0"/>
        <w:color w:val="000000"/>
        <w:sz w:val="17"/>
        <w:szCs w:val="17"/>
        <w:lang w:val="fr-FR"/>
      </w:rPr>
      <w:t>W</w:t>
    </w:r>
    <w:r w:rsidRPr="00651B0B">
      <w:rPr>
        <w:snapToGrid w:val="0"/>
        <w:color w:val="000000"/>
        <w:sz w:val="17"/>
        <w:szCs w:val="17"/>
        <w:lang w:val="fr-FR"/>
      </w:rPr>
      <w:t xml:space="preserve"> </w:t>
    </w:r>
    <w:hyperlink r:id="rId1" w:history="1">
      <w:r w:rsidRPr="00651B0B">
        <w:rPr>
          <w:snapToGrid w:val="0"/>
          <w:color w:val="000000"/>
          <w:sz w:val="17"/>
          <w:szCs w:val="17"/>
          <w:lang w:val="fr-FR"/>
        </w:rPr>
        <w:t>www.soilassociation.org</w:t>
      </w:r>
    </w:hyperlink>
    <w:r w:rsidRPr="00651B0B">
      <w:rPr>
        <w:snapToGrid w:val="0"/>
        <w:color w:val="000000"/>
        <w:sz w:val="17"/>
        <w:szCs w:val="17"/>
        <w:lang w:val="fr-FR"/>
      </w:rPr>
      <w:t>/certification</w:t>
    </w:r>
  </w:p>
  <w:p w14:paraId="6D6E3498" w14:textId="77777777" w:rsidR="002817E5" w:rsidRPr="00651B0B" w:rsidRDefault="002817E5" w:rsidP="002817E5">
    <w:pPr>
      <w:pStyle w:val="Footer"/>
      <w:jc w:val="center"/>
      <w:rPr>
        <w:sz w:val="17"/>
        <w:szCs w:val="17"/>
        <w:lang w:val="fr-FR"/>
      </w:rPr>
    </w:pPr>
  </w:p>
  <w:p w14:paraId="78AAC7D8" w14:textId="4DDC02B2" w:rsidR="002817E5" w:rsidRDefault="002817E5" w:rsidP="002817E5">
    <w:pPr>
      <w:pStyle w:val="Footer"/>
      <w:tabs>
        <w:tab w:val="clear" w:pos="9026"/>
        <w:tab w:val="right" w:pos="10206"/>
      </w:tabs>
    </w:pPr>
    <w:r w:rsidRPr="002C4D4D">
      <w:rPr>
        <w:snapToGrid w:val="0"/>
        <w:sz w:val="17"/>
        <w:szCs w:val="17"/>
      </w:rPr>
      <w:t xml:space="preserve">Reference number: </w:t>
    </w:r>
    <w:r>
      <w:rPr>
        <w:snapToGrid w:val="0"/>
        <w:sz w:val="17"/>
        <w:szCs w:val="17"/>
      </w:rPr>
      <w:t>P</w:t>
    </w:r>
    <w:r w:rsidRPr="002817E5">
      <w:rPr>
        <w:snapToGrid w:val="0"/>
        <w:sz w:val="17"/>
        <w:szCs w:val="17"/>
      </w:rPr>
      <w:t>1905Fm</w:t>
    </w:r>
    <w:r w:rsidRPr="002C4D4D">
      <w:rPr>
        <w:snapToGrid w:val="0"/>
        <w:sz w:val="17"/>
        <w:szCs w:val="17"/>
      </w:rPr>
      <w:tab/>
      <w:t>Version No: 0</w:t>
    </w:r>
    <w:r w:rsidR="003A63A1">
      <w:rPr>
        <w:snapToGrid w:val="0"/>
        <w:sz w:val="17"/>
        <w:szCs w:val="17"/>
      </w:rPr>
      <w:t>3</w:t>
    </w:r>
    <w:r w:rsidRPr="002C4D4D">
      <w:rPr>
        <w:snapToGrid w:val="0"/>
        <w:sz w:val="17"/>
        <w:szCs w:val="17"/>
      </w:rPr>
      <w:tab/>
      <w:t>Issue date:</w:t>
    </w:r>
    <w:r w:rsidR="003A63A1">
      <w:rPr>
        <w:snapToGrid w:val="0"/>
        <w:sz w:val="17"/>
        <w:szCs w:val="17"/>
      </w:rPr>
      <w:t xml:space="preserve"> February</w:t>
    </w:r>
    <w:r w:rsidR="00292771">
      <w:rPr>
        <w:snapToGrid w:val="0"/>
        <w:sz w:val="17"/>
        <w:szCs w:val="17"/>
      </w:rPr>
      <w:t xml:space="preserve"> </w:t>
    </w:r>
    <w:r w:rsidR="00292771" w:rsidRPr="002C4D4D">
      <w:rPr>
        <w:snapToGrid w:val="0"/>
        <w:sz w:val="17"/>
        <w:szCs w:val="17"/>
      </w:rPr>
      <w:t xml:space="preserve"> 20</w:t>
    </w:r>
    <w:r w:rsidR="00292771">
      <w:rPr>
        <w:snapToGrid w:val="0"/>
        <w:sz w:val="17"/>
        <w:szCs w:val="17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5DDCF" w14:textId="77777777" w:rsidR="00C649F8" w:rsidRDefault="00C649F8" w:rsidP="003A0AD3">
      <w:r>
        <w:separator/>
      </w:r>
    </w:p>
  </w:footnote>
  <w:footnote w:type="continuationSeparator" w:id="0">
    <w:p w14:paraId="103D6DA7" w14:textId="77777777" w:rsidR="00C649F8" w:rsidRDefault="00C649F8" w:rsidP="003A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EE111" w14:textId="77777777" w:rsidR="00F94E50" w:rsidRDefault="00F94E50" w:rsidP="003A0AD3">
    <w:pPr>
      <w:pStyle w:val="Header"/>
    </w:pPr>
    <w:r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566E68A" wp14:editId="47A6FCF2">
          <wp:simplePos x="0" y="0"/>
          <wp:positionH relativeFrom="column">
            <wp:posOffset>4850765</wp:posOffset>
          </wp:positionH>
          <wp:positionV relativeFrom="paragraph">
            <wp:posOffset>-259715</wp:posOffset>
          </wp:positionV>
          <wp:extent cx="1800000" cy="1162800"/>
          <wp:effectExtent l="0" t="0" r="0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20AD"/>
    <w:multiLevelType w:val="hybridMultilevel"/>
    <w:tmpl w:val="9172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02E0C"/>
    <w:multiLevelType w:val="hybridMultilevel"/>
    <w:tmpl w:val="84949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934836"/>
    <w:multiLevelType w:val="hybridMultilevel"/>
    <w:tmpl w:val="61C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A1916"/>
    <w:multiLevelType w:val="hybridMultilevel"/>
    <w:tmpl w:val="50CE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C7A6D"/>
    <w:multiLevelType w:val="hybridMultilevel"/>
    <w:tmpl w:val="0D0A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2B"/>
    <w:rsid w:val="000333A2"/>
    <w:rsid w:val="00042B7A"/>
    <w:rsid w:val="00092F91"/>
    <w:rsid w:val="00095AF3"/>
    <w:rsid w:val="000A1A89"/>
    <w:rsid w:val="000E0B24"/>
    <w:rsid w:val="000F5482"/>
    <w:rsid w:val="000F5CF6"/>
    <w:rsid w:val="001415AF"/>
    <w:rsid w:val="001834CB"/>
    <w:rsid w:val="00194E89"/>
    <w:rsid w:val="001A6C34"/>
    <w:rsid w:val="001C202B"/>
    <w:rsid w:val="00206AE1"/>
    <w:rsid w:val="00206B35"/>
    <w:rsid w:val="002817E5"/>
    <w:rsid w:val="00292771"/>
    <w:rsid w:val="002A49AF"/>
    <w:rsid w:val="003920B6"/>
    <w:rsid w:val="003A0AD3"/>
    <w:rsid w:val="003A63A1"/>
    <w:rsid w:val="003D10CC"/>
    <w:rsid w:val="003E46C3"/>
    <w:rsid w:val="003F4F21"/>
    <w:rsid w:val="003F6566"/>
    <w:rsid w:val="00426B59"/>
    <w:rsid w:val="00453806"/>
    <w:rsid w:val="00622112"/>
    <w:rsid w:val="006B126C"/>
    <w:rsid w:val="007373E3"/>
    <w:rsid w:val="0077760A"/>
    <w:rsid w:val="00800E8E"/>
    <w:rsid w:val="008614F1"/>
    <w:rsid w:val="008A65C7"/>
    <w:rsid w:val="00904690"/>
    <w:rsid w:val="009574CF"/>
    <w:rsid w:val="00A56CC9"/>
    <w:rsid w:val="00AA7E1F"/>
    <w:rsid w:val="00B02BFE"/>
    <w:rsid w:val="00B92DA8"/>
    <w:rsid w:val="00BB697D"/>
    <w:rsid w:val="00C3153B"/>
    <w:rsid w:val="00C649F8"/>
    <w:rsid w:val="00CA53A2"/>
    <w:rsid w:val="00CE3EE1"/>
    <w:rsid w:val="00DA1B14"/>
    <w:rsid w:val="00DB41CA"/>
    <w:rsid w:val="00DC267D"/>
    <w:rsid w:val="00E54173"/>
    <w:rsid w:val="00F75247"/>
    <w:rsid w:val="00F94E50"/>
    <w:rsid w:val="00F95B84"/>
    <w:rsid w:val="00FB632E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67AE5"/>
  <w15:docId w15:val="{F571F66D-4D5F-427E-A1C5-E5CB42E6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A0AD3"/>
    <w:pPr>
      <w:spacing w:after="0" w:line="240" w:lineRule="auto"/>
      <w:jc w:val="both"/>
    </w:pPr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20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02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character" w:customStyle="1" w:styleId="Style1">
    <w:name w:val="Style1"/>
    <w:basedOn w:val="DefaultParagraphFont"/>
    <w:uiPriority w:val="1"/>
    <w:rsid w:val="001C202B"/>
    <w:rPr>
      <w:color w:val="0070C0"/>
    </w:rPr>
  </w:style>
  <w:style w:type="character" w:customStyle="1" w:styleId="Style3">
    <w:name w:val="Style3"/>
    <w:basedOn w:val="DefaultParagraphFont"/>
    <w:uiPriority w:val="1"/>
    <w:rsid w:val="001C202B"/>
    <w:rPr>
      <w:color w:val="0070C0"/>
    </w:rPr>
  </w:style>
  <w:style w:type="character" w:customStyle="1" w:styleId="Style4">
    <w:name w:val="Style4"/>
    <w:basedOn w:val="DefaultParagraphFont"/>
    <w:uiPriority w:val="1"/>
    <w:rsid w:val="001C202B"/>
    <w:rPr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C202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1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06A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1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26C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26C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126C"/>
    <w:pPr>
      <w:spacing w:after="0" w:line="240" w:lineRule="auto"/>
    </w:pPr>
    <w:rPr>
      <w:rFonts w:ascii="Cambria" w:hAnsi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ilassociation.org/certification/preparing-your-organic-business-for-brexit/labelling-and-the-organic-logo-after-brexi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ilassociation.org/certification/food-drink/certification-resources/labelling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oilassociation.org/our-standards/read-our-organic-standards/food-drink-standard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exitsupport@soilassociation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BRS003.soilassociation.org\Work\SACL\Bus%20Dev\Marketing%20and%20Comms\Design%20Files\Resources\Certification%20Brand%20Assets\Certification%20Templates\Certification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E67784FE294F1A821C60F181964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41F8-70AD-444C-8682-409792BF96A6}"/>
      </w:docPartPr>
      <w:docPartBody>
        <w:p w:rsidR="00A75A22" w:rsidRDefault="00454193" w:rsidP="00454193">
          <w:pPr>
            <w:pStyle w:val="55E67784FE294F1A821C60F1819646E9"/>
          </w:pPr>
          <w:r w:rsidRPr="00AA02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0EDA9BEC843909294A588A516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E912-40C8-4E6C-B32A-94696DAF9E95}"/>
      </w:docPartPr>
      <w:docPartBody>
        <w:p w:rsidR="00A75A22" w:rsidRDefault="00454193" w:rsidP="00454193">
          <w:pPr>
            <w:pStyle w:val="96D0EDA9BEC843909294A588A5167D16"/>
          </w:pPr>
          <w:r w:rsidRPr="001633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3C0DF07F034E82B8398B052BEA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1FF7-22A0-42D5-ACA0-190CA0A52E51}"/>
      </w:docPartPr>
      <w:docPartBody>
        <w:p w:rsidR="00A75A22" w:rsidRDefault="00454193" w:rsidP="00454193">
          <w:pPr>
            <w:pStyle w:val="873C0DF07F034E82B8398B052BEA79A6"/>
          </w:pPr>
          <w:r w:rsidRPr="00AA02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94341AF1045EAB1DE64D2AF723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14093-35D8-4DB1-8A12-38134ECE846E}"/>
      </w:docPartPr>
      <w:docPartBody>
        <w:p w:rsidR="00A75A22" w:rsidRDefault="00454193" w:rsidP="00454193">
          <w:pPr>
            <w:pStyle w:val="8EF94341AF1045EAB1DE64D2AF7238EB"/>
          </w:pPr>
          <w:r w:rsidRPr="00AA02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07761C2B7408EB15CE4408D8A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9F7E4-C42D-42B5-A820-A2DCE35C3BAE}"/>
      </w:docPartPr>
      <w:docPartBody>
        <w:p w:rsidR="008E5A97" w:rsidRDefault="00B35C40" w:rsidP="00B35C40">
          <w:pPr>
            <w:pStyle w:val="EB207761C2B7408EB15CE4408D8AFA6D"/>
          </w:pPr>
          <w:r w:rsidRPr="00AA02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93"/>
    <w:rsid w:val="00101BF9"/>
    <w:rsid w:val="00116693"/>
    <w:rsid w:val="00157F83"/>
    <w:rsid w:val="001D0D52"/>
    <w:rsid w:val="001F5616"/>
    <w:rsid w:val="002E73A6"/>
    <w:rsid w:val="00454193"/>
    <w:rsid w:val="008E5A97"/>
    <w:rsid w:val="00A75A22"/>
    <w:rsid w:val="00B35C40"/>
    <w:rsid w:val="00CA5FD2"/>
    <w:rsid w:val="00E96DDA"/>
    <w:rsid w:val="00F83307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FD2"/>
    <w:rPr>
      <w:color w:val="808080"/>
    </w:rPr>
  </w:style>
  <w:style w:type="paragraph" w:customStyle="1" w:styleId="55E67784FE294F1A821C60F1819646E9">
    <w:name w:val="55E67784FE294F1A821C60F1819646E9"/>
    <w:rsid w:val="00454193"/>
  </w:style>
  <w:style w:type="paragraph" w:customStyle="1" w:styleId="96D0EDA9BEC843909294A588A5167D16">
    <w:name w:val="96D0EDA9BEC843909294A588A5167D16"/>
    <w:rsid w:val="00454193"/>
  </w:style>
  <w:style w:type="paragraph" w:customStyle="1" w:styleId="AE2CE9E9F8CB43AFB8DBF30F8F59EB8B">
    <w:name w:val="AE2CE9E9F8CB43AFB8DBF30F8F59EB8B"/>
    <w:rsid w:val="00454193"/>
  </w:style>
  <w:style w:type="paragraph" w:customStyle="1" w:styleId="873C0DF07F034E82B8398B052BEA79A6">
    <w:name w:val="873C0DF07F034E82B8398B052BEA79A6"/>
    <w:rsid w:val="00454193"/>
  </w:style>
  <w:style w:type="paragraph" w:customStyle="1" w:styleId="8EF94341AF1045EAB1DE64D2AF7238EB">
    <w:name w:val="8EF94341AF1045EAB1DE64D2AF7238EB"/>
    <w:rsid w:val="00454193"/>
  </w:style>
  <w:style w:type="paragraph" w:customStyle="1" w:styleId="B647769FE1C7416692F3A5DF4EE0DFBA">
    <w:name w:val="B647769FE1C7416692F3A5DF4EE0DFBA"/>
    <w:rsid w:val="00454193"/>
  </w:style>
  <w:style w:type="paragraph" w:customStyle="1" w:styleId="E57C77E52EE74FE6B1658EB475F94716">
    <w:name w:val="E57C77E52EE74FE6B1658EB475F94716"/>
    <w:rsid w:val="00454193"/>
  </w:style>
  <w:style w:type="paragraph" w:customStyle="1" w:styleId="BBD901A096E04FDEADAC186B23B5DB2E">
    <w:name w:val="BBD901A096E04FDEADAC186B23B5DB2E"/>
    <w:rsid w:val="00454193"/>
  </w:style>
  <w:style w:type="paragraph" w:customStyle="1" w:styleId="F93CF2ED329C4292B9318ED34254A48C">
    <w:name w:val="F93CF2ED329C4292B9318ED34254A48C"/>
    <w:rsid w:val="00454193"/>
  </w:style>
  <w:style w:type="paragraph" w:customStyle="1" w:styleId="EB207761C2B7408EB15CE4408D8AFA6D">
    <w:name w:val="EB207761C2B7408EB15CE4408D8AFA6D"/>
    <w:rsid w:val="00B35C40"/>
  </w:style>
  <w:style w:type="paragraph" w:customStyle="1" w:styleId="A2BAF84633684E3D965A29D32060B260">
    <w:name w:val="A2BAF84633684E3D965A29D32060B260"/>
    <w:rsid w:val="00FE024F"/>
  </w:style>
  <w:style w:type="paragraph" w:customStyle="1" w:styleId="E5623C39BC3B46B591B3BABDF07C21EF">
    <w:name w:val="E5623C39BC3B46B591B3BABDF07C21EF"/>
    <w:rsid w:val="00CA5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E7E4-E363-4424-A622-779621B1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Certification Word template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Wade</dc:creator>
  <cp:lastModifiedBy>Jon Watts</cp:lastModifiedBy>
  <cp:revision>2</cp:revision>
  <cp:lastPrinted>2015-06-18T11:11:00Z</cp:lastPrinted>
  <dcterms:created xsi:type="dcterms:W3CDTF">2021-02-11T16:13:00Z</dcterms:created>
  <dcterms:modified xsi:type="dcterms:W3CDTF">2021-02-11T16:13:00Z</dcterms:modified>
</cp:coreProperties>
</file>