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F6CA" w14:textId="77777777" w:rsidR="003F4F21" w:rsidRDefault="003F4F21" w:rsidP="00957289"/>
    <w:p w14:paraId="547A908D" w14:textId="77777777" w:rsidR="00CC4C8D" w:rsidRPr="003F4F21" w:rsidRDefault="00CC4C8D" w:rsidP="00957289"/>
    <w:p w14:paraId="7D086416" w14:textId="77777777" w:rsidR="003F4F21" w:rsidRDefault="003F4F21" w:rsidP="00957289"/>
    <w:p w14:paraId="45F48B4A" w14:textId="77777777" w:rsidR="003F6566" w:rsidRPr="003F4F21" w:rsidRDefault="003F6566" w:rsidP="00957289"/>
    <w:p w14:paraId="3F747D92" w14:textId="610AB4F6" w:rsidR="000F5482" w:rsidRDefault="00F10CDA" w:rsidP="00957289">
      <w:pPr>
        <w:pStyle w:val="Heading2"/>
      </w:pPr>
      <w:r>
        <w:rPr>
          <w:sz w:val="28"/>
          <w:szCs w:val="28"/>
        </w:rPr>
        <w:t>I</w:t>
      </w:r>
      <w:r w:rsidRPr="00F10CDA">
        <w:rPr>
          <w:sz w:val="28"/>
          <w:szCs w:val="28"/>
        </w:rPr>
        <w:t>dentifying High Conservation Values (HCVs) on UK agricultural land</w:t>
      </w:r>
    </w:p>
    <w:p w14:paraId="615B4A1C" w14:textId="77777777" w:rsidR="000F5482" w:rsidRPr="00957289" w:rsidRDefault="000F5482" w:rsidP="00957289"/>
    <w:p w14:paraId="48EAE976" w14:textId="4088C386" w:rsidR="00F10CDA" w:rsidRDefault="00F10CDA" w:rsidP="00957289">
      <w:r>
        <w:t>This checklist has been designed to assist with the identification of High Conservation Values on Soil Association licensed organic land in the UK. Presence of any one indicator gives the site High Conservation Value (HCV).</w:t>
      </w:r>
    </w:p>
    <w:p w14:paraId="59C1B1F6" w14:textId="76D512BD" w:rsidR="00F10CDA" w:rsidRDefault="00F10CDA" w:rsidP="00957289"/>
    <w:p w14:paraId="25173A47" w14:textId="77777777" w:rsidR="00F10CDA" w:rsidRPr="00F10CDA" w:rsidRDefault="00F10CDA" w:rsidP="00F10CDA">
      <w:pPr>
        <w:rPr>
          <w:i/>
          <w:iCs/>
        </w:rPr>
      </w:pPr>
      <w:r w:rsidRPr="00A84A19">
        <w:rPr>
          <w:i/>
          <w:iCs/>
        </w:rPr>
        <w:t>If your planned changes are likely to have an impact on High Conservation Values, you must inform us prior to the changes taking place and demonstrate that the identified conservation values will not be negatively impacted, and/or that your proposed changes will have a positive impact.</w:t>
      </w:r>
    </w:p>
    <w:p w14:paraId="01B1B845" w14:textId="77777777" w:rsidR="00F10CDA" w:rsidRPr="00957289" w:rsidRDefault="00F10CDA" w:rsidP="00957289"/>
    <w:p w14:paraId="3628CAF0" w14:textId="72B9F856" w:rsidR="00F10CDA" w:rsidRDefault="00F10CDA" w:rsidP="00F10CDA"/>
    <w:tbl>
      <w:tblPr>
        <w:tblStyle w:val="TableGrid"/>
        <w:tblW w:w="9351" w:type="dxa"/>
        <w:tblLook w:val="04A0" w:firstRow="1" w:lastRow="0" w:firstColumn="1" w:lastColumn="0" w:noHBand="0" w:noVBand="1"/>
      </w:tblPr>
      <w:tblGrid>
        <w:gridCol w:w="3539"/>
        <w:gridCol w:w="4536"/>
        <w:gridCol w:w="1276"/>
      </w:tblGrid>
      <w:tr w:rsidR="00F10CDA" w14:paraId="01F7E699" w14:textId="77777777" w:rsidTr="00F10CDA">
        <w:tc>
          <w:tcPr>
            <w:tcW w:w="8075" w:type="dxa"/>
            <w:gridSpan w:val="2"/>
            <w:tcBorders>
              <w:bottom w:val="single" w:sz="4" w:space="0" w:color="auto"/>
            </w:tcBorders>
            <w:shd w:val="clear" w:color="auto" w:fill="FFFFFF" w:themeFill="background1"/>
          </w:tcPr>
          <w:p w14:paraId="55FE3C77" w14:textId="77777777" w:rsidR="00F10CDA" w:rsidRPr="00895D76" w:rsidRDefault="00F10CDA" w:rsidP="00F10CDA">
            <w:pPr>
              <w:rPr>
                <w:i/>
                <w:iCs/>
              </w:rPr>
            </w:pPr>
            <w:r w:rsidRPr="00895D76">
              <w:rPr>
                <w:i/>
                <w:iCs/>
              </w:rPr>
              <w:t xml:space="preserve">There are six High Conservation Values. </w:t>
            </w:r>
          </w:p>
        </w:tc>
        <w:tc>
          <w:tcPr>
            <w:tcW w:w="1276" w:type="dxa"/>
            <w:tcBorders>
              <w:bottom w:val="single" w:sz="4" w:space="0" w:color="auto"/>
            </w:tcBorders>
            <w:shd w:val="clear" w:color="auto" w:fill="FFFFFF" w:themeFill="background1"/>
          </w:tcPr>
          <w:p w14:paraId="156294EC" w14:textId="77777777" w:rsidR="00F10CDA" w:rsidRPr="00895D76" w:rsidRDefault="00F10CDA" w:rsidP="00F10CDA">
            <w:pPr>
              <w:rPr>
                <w:b/>
                <w:bCs/>
              </w:rPr>
            </w:pPr>
            <w:r w:rsidRPr="00895D76">
              <w:rPr>
                <w:b/>
                <w:bCs/>
              </w:rPr>
              <w:t xml:space="preserve">Tick </w:t>
            </w:r>
            <w:r>
              <w:rPr>
                <w:b/>
                <w:bCs/>
              </w:rPr>
              <w:t>if present</w:t>
            </w:r>
          </w:p>
        </w:tc>
      </w:tr>
      <w:tr w:rsidR="00F10CDA" w14:paraId="6AEDC8E8" w14:textId="77777777" w:rsidTr="00F10CDA">
        <w:tc>
          <w:tcPr>
            <w:tcW w:w="9351" w:type="dxa"/>
            <w:gridSpan w:val="3"/>
            <w:tcBorders>
              <w:top w:val="single" w:sz="4" w:space="0" w:color="auto"/>
            </w:tcBorders>
            <w:shd w:val="clear" w:color="auto" w:fill="E7E6E6" w:themeFill="background2"/>
          </w:tcPr>
          <w:p w14:paraId="1E562C4A" w14:textId="77777777" w:rsidR="00F10CDA" w:rsidRPr="00A600FE" w:rsidRDefault="00F10CDA" w:rsidP="00F10CDA">
            <w:pPr>
              <w:rPr>
                <w:b/>
                <w:bCs/>
              </w:rPr>
            </w:pPr>
            <w:r w:rsidRPr="00A84A19">
              <w:rPr>
                <w:b/>
                <w:bCs/>
              </w:rPr>
              <w:t xml:space="preserve">HCV 1. </w:t>
            </w:r>
            <w:r w:rsidRPr="00A84A19">
              <w:t>Concentrations of biological diversity including endemic species, and rare, threatened or endangered species that are significant at global, regional or national levels.</w:t>
            </w:r>
          </w:p>
        </w:tc>
      </w:tr>
      <w:tr w:rsidR="00F10CDA" w14:paraId="2C347E99" w14:textId="77777777" w:rsidTr="00F10CDA">
        <w:tc>
          <w:tcPr>
            <w:tcW w:w="8075" w:type="dxa"/>
            <w:gridSpan w:val="2"/>
          </w:tcPr>
          <w:p w14:paraId="3F415BB3" w14:textId="77777777" w:rsidR="00F10CDA" w:rsidRDefault="00F10CDA" w:rsidP="00F10CDA">
            <w:r>
              <w:t>Site of Special Scientific Interest (SSSI: England, Scotland, Wales)</w:t>
            </w:r>
          </w:p>
        </w:tc>
        <w:sdt>
          <w:sdtPr>
            <w:id w:val="-1337534709"/>
            <w14:checkbox>
              <w14:checked w14:val="0"/>
              <w14:checkedState w14:val="2612" w14:font="MS Gothic"/>
              <w14:uncheckedState w14:val="2610" w14:font="MS Gothic"/>
            </w14:checkbox>
          </w:sdtPr>
          <w:sdtEndPr/>
          <w:sdtContent>
            <w:tc>
              <w:tcPr>
                <w:tcW w:w="1276" w:type="dxa"/>
              </w:tcPr>
              <w:p w14:paraId="4967BFC3" w14:textId="77777777" w:rsidR="00F10CDA" w:rsidRDefault="00F10CDA" w:rsidP="00F10CDA">
                <w:r>
                  <w:rPr>
                    <w:rFonts w:ascii="MS Gothic" w:eastAsia="MS Gothic" w:hAnsi="MS Gothic" w:hint="eastAsia"/>
                  </w:rPr>
                  <w:t>☐</w:t>
                </w:r>
              </w:p>
            </w:tc>
          </w:sdtContent>
        </w:sdt>
      </w:tr>
      <w:tr w:rsidR="00F10CDA" w14:paraId="5E06C020" w14:textId="77777777" w:rsidTr="00F10CDA">
        <w:tc>
          <w:tcPr>
            <w:tcW w:w="8075" w:type="dxa"/>
            <w:gridSpan w:val="2"/>
          </w:tcPr>
          <w:p w14:paraId="74E9767D" w14:textId="77777777" w:rsidR="00F10CDA" w:rsidRDefault="00F10CDA" w:rsidP="00F10CDA">
            <w:r>
              <w:t>Area of Special Scientific Interest (Northern Ireland, Isle of Man)</w:t>
            </w:r>
          </w:p>
        </w:tc>
        <w:sdt>
          <w:sdtPr>
            <w:id w:val="-941533157"/>
            <w14:checkbox>
              <w14:checked w14:val="0"/>
              <w14:checkedState w14:val="2612" w14:font="MS Gothic"/>
              <w14:uncheckedState w14:val="2610" w14:font="MS Gothic"/>
            </w14:checkbox>
          </w:sdtPr>
          <w:sdtEndPr/>
          <w:sdtContent>
            <w:tc>
              <w:tcPr>
                <w:tcW w:w="1276" w:type="dxa"/>
              </w:tcPr>
              <w:p w14:paraId="3B73A17B" w14:textId="77777777" w:rsidR="00F10CDA" w:rsidRDefault="00F10CDA" w:rsidP="00F10CDA">
                <w:r>
                  <w:rPr>
                    <w:rFonts w:ascii="MS Gothic" w:eastAsia="MS Gothic" w:hAnsi="MS Gothic" w:hint="eastAsia"/>
                  </w:rPr>
                  <w:t>☐</w:t>
                </w:r>
              </w:p>
            </w:tc>
          </w:sdtContent>
        </w:sdt>
      </w:tr>
      <w:tr w:rsidR="00F10CDA" w14:paraId="1E9B389F" w14:textId="77777777" w:rsidTr="00F10CDA">
        <w:tc>
          <w:tcPr>
            <w:tcW w:w="8075" w:type="dxa"/>
            <w:gridSpan w:val="2"/>
          </w:tcPr>
          <w:p w14:paraId="440580AA" w14:textId="77777777" w:rsidR="00F10CDA" w:rsidRDefault="00F10CDA" w:rsidP="00F10CDA">
            <w:r>
              <w:t>Protected Species (England) or European Protected Species: including (but not limited to) bats, otters, dormice, wild birds (</w:t>
            </w:r>
            <w:hyperlink r:id="rId9" w:history="1">
              <w:r w:rsidRPr="006D7569">
                <w:rPr>
                  <w:rStyle w:val="Hyperlink"/>
                </w:rPr>
                <w:t>see list</w:t>
              </w:r>
            </w:hyperlink>
            <w:r>
              <w:t>), water voles, protected plants, great crested newts, natterjack toads, white-clawed crayfish.</w:t>
            </w:r>
          </w:p>
        </w:tc>
        <w:sdt>
          <w:sdtPr>
            <w:id w:val="1387909001"/>
            <w14:checkbox>
              <w14:checked w14:val="0"/>
              <w14:checkedState w14:val="2612" w14:font="MS Gothic"/>
              <w14:uncheckedState w14:val="2610" w14:font="MS Gothic"/>
            </w14:checkbox>
          </w:sdtPr>
          <w:sdtEndPr/>
          <w:sdtContent>
            <w:tc>
              <w:tcPr>
                <w:tcW w:w="1276" w:type="dxa"/>
              </w:tcPr>
              <w:p w14:paraId="2225C8F6" w14:textId="77777777" w:rsidR="00F10CDA" w:rsidRDefault="00F10CDA" w:rsidP="00F10CDA">
                <w:r>
                  <w:rPr>
                    <w:rFonts w:ascii="MS Gothic" w:eastAsia="MS Gothic" w:hAnsi="MS Gothic" w:hint="eastAsia"/>
                  </w:rPr>
                  <w:t>☐</w:t>
                </w:r>
              </w:p>
            </w:tc>
          </w:sdtContent>
        </w:sdt>
      </w:tr>
      <w:tr w:rsidR="00F10CDA" w14:paraId="4D0068CC" w14:textId="77777777" w:rsidTr="00F10CDA">
        <w:tc>
          <w:tcPr>
            <w:tcW w:w="9351" w:type="dxa"/>
            <w:gridSpan w:val="3"/>
            <w:shd w:val="clear" w:color="auto" w:fill="E7E6E6" w:themeFill="background2"/>
          </w:tcPr>
          <w:p w14:paraId="43D7E887" w14:textId="77777777" w:rsidR="00F10CDA" w:rsidRDefault="00F10CDA" w:rsidP="00F10CDA">
            <w:r w:rsidRPr="00A600FE">
              <w:rPr>
                <w:b/>
                <w:bCs/>
              </w:rPr>
              <w:t>HCV 2</w:t>
            </w:r>
            <w:r>
              <w:rPr>
                <w:b/>
                <w:bCs/>
              </w:rPr>
              <w:t xml:space="preserve">. </w:t>
            </w:r>
            <w:r w:rsidRPr="00A600FE">
              <w:t>Intact forest landscapes and large landscape-level ecosystems and ecosystem mosaics that are significant at global, regional or national levels, and that contain viable populations of the great majority of the naturally occurring species in natural patterns of distribution and abundance.</w:t>
            </w:r>
          </w:p>
        </w:tc>
      </w:tr>
      <w:tr w:rsidR="00F10CDA" w14:paraId="526B6C41" w14:textId="77777777" w:rsidTr="00F10CDA">
        <w:tc>
          <w:tcPr>
            <w:tcW w:w="8075" w:type="dxa"/>
            <w:gridSpan w:val="2"/>
          </w:tcPr>
          <w:p w14:paraId="23C12736" w14:textId="77777777" w:rsidR="00F10CDA" w:rsidRPr="001F5551" w:rsidRDefault="00F10CDA" w:rsidP="00F10CDA">
            <w:pPr>
              <w:rPr>
                <w:i/>
                <w:iCs/>
              </w:rPr>
            </w:pPr>
            <w:r w:rsidRPr="001F5551">
              <w:rPr>
                <w:i/>
                <w:iCs/>
              </w:rPr>
              <w:t>There are no HCV 2 sites in the UK.</w:t>
            </w:r>
          </w:p>
        </w:tc>
        <w:tc>
          <w:tcPr>
            <w:tcW w:w="1276" w:type="dxa"/>
          </w:tcPr>
          <w:p w14:paraId="440A18EF" w14:textId="77777777" w:rsidR="00F10CDA" w:rsidRDefault="00F10CDA" w:rsidP="00F10CDA"/>
        </w:tc>
      </w:tr>
      <w:tr w:rsidR="00F10CDA" w14:paraId="47A112F3" w14:textId="77777777" w:rsidTr="00F10CDA">
        <w:tc>
          <w:tcPr>
            <w:tcW w:w="8075" w:type="dxa"/>
            <w:gridSpan w:val="2"/>
            <w:shd w:val="clear" w:color="auto" w:fill="E7E6E6" w:themeFill="background2"/>
          </w:tcPr>
          <w:p w14:paraId="7E24D4DF" w14:textId="77777777" w:rsidR="00F10CDA" w:rsidRPr="00A600FE" w:rsidRDefault="00F10CDA" w:rsidP="00F10CDA">
            <w:r w:rsidRPr="00A600FE">
              <w:rPr>
                <w:b/>
                <w:bCs/>
              </w:rPr>
              <w:t>HCV 3.</w:t>
            </w:r>
            <w:r w:rsidRPr="00A600FE">
              <w:t xml:space="preserve"> Rare, threatened or endangered ecosystems, habitats or refugia.</w:t>
            </w:r>
          </w:p>
        </w:tc>
        <w:tc>
          <w:tcPr>
            <w:tcW w:w="1276" w:type="dxa"/>
            <w:shd w:val="clear" w:color="auto" w:fill="E7E6E6" w:themeFill="background2"/>
          </w:tcPr>
          <w:p w14:paraId="6607785A" w14:textId="77777777" w:rsidR="00F10CDA" w:rsidRDefault="00F10CDA" w:rsidP="00F10CDA"/>
        </w:tc>
      </w:tr>
      <w:tr w:rsidR="00F10CDA" w14:paraId="40782ED2" w14:textId="77777777" w:rsidTr="00F10CDA">
        <w:tc>
          <w:tcPr>
            <w:tcW w:w="8075" w:type="dxa"/>
            <w:gridSpan w:val="2"/>
          </w:tcPr>
          <w:p w14:paraId="0960D098" w14:textId="77777777" w:rsidR="00F10CDA" w:rsidRDefault="00F10CDA" w:rsidP="00F10CDA">
            <w:r>
              <w:t>Special Area of Conservation (SAC)</w:t>
            </w:r>
          </w:p>
        </w:tc>
        <w:sdt>
          <w:sdtPr>
            <w:id w:val="-2126997966"/>
            <w14:checkbox>
              <w14:checked w14:val="0"/>
              <w14:checkedState w14:val="2612" w14:font="MS Gothic"/>
              <w14:uncheckedState w14:val="2610" w14:font="MS Gothic"/>
            </w14:checkbox>
          </w:sdtPr>
          <w:sdtEndPr/>
          <w:sdtContent>
            <w:tc>
              <w:tcPr>
                <w:tcW w:w="1276" w:type="dxa"/>
              </w:tcPr>
              <w:p w14:paraId="622F024D" w14:textId="77777777" w:rsidR="00F10CDA" w:rsidRDefault="00F10CDA" w:rsidP="00F10CDA">
                <w:r>
                  <w:rPr>
                    <w:rFonts w:ascii="MS Gothic" w:eastAsia="MS Gothic" w:hAnsi="MS Gothic" w:hint="eastAsia"/>
                  </w:rPr>
                  <w:t>☐</w:t>
                </w:r>
              </w:p>
            </w:tc>
          </w:sdtContent>
        </w:sdt>
      </w:tr>
      <w:tr w:rsidR="00F10CDA" w14:paraId="2EEB6EB1" w14:textId="77777777" w:rsidTr="00F10CDA">
        <w:tc>
          <w:tcPr>
            <w:tcW w:w="8075" w:type="dxa"/>
            <w:gridSpan w:val="2"/>
          </w:tcPr>
          <w:p w14:paraId="5DA908E0" w14:textId="77777777" w:rsidR="00F10CDA" w:rsidRDefault="00F10CDA" w:rsidP="00F10CDA">
            <w:r>
              <w:t>Special Protection Area (SPA)</w:t>
            </w:r>
          </w:p>
        </w:tc>
        <w:sdt>
          <w:sdtPr>
            <w:id w:val="-1773934467"/>
            <w14:checkbox>
              <w14:checked w14:val="0"/>
              <w14:checkedState w14:val="2612" w14:font="MS Gothic"/>
              <w14:uncheckedState w14:val="2610" w14:font="MS Gothic"/>
            </w14:checkbox>
          </w:sdtPr>
          <w:sdtEndPr/>
          <w:sdtContent>
            <w:tc>
              <w:tcPr>
                <w:tcW w:w="1276" w:type="dxa"/>
              </w:tcPr>
              <w:p w14:paraId="38C66A5E" w14:textId="77777777" w:rsidR="00F10CDA" w:rsidRDefault="00F10CDA" w:rsidP="00F10CDA">
                <w:r>
                  <w:rPr>
                    <w:rFonts w:ascii="MS Gothic" w:eastAsia="MS Gothic" w:hAnsi="MS Gothic" w:hint="eastAsia"/>
                  </w:rPr>
                  <w:t>☐</w:t>
                </w:r>
              </w:p>
            </w:tc>
          </w:sdtContent>
        </w:sdt>
      </w:tr>
      <w:tr w:rsidR="00F10CDA" w14:paraId="703D549E" w14:textId="77777777" w:rsidTr="00F10CDA">
        <w:tc>
          <w:tcPr>
            <w:tcW w:w="8075" w:type="dxa"/>
            <w:gridSpan w:val="2"/>
          </w:tcPr>
          <w:p w14:paraId="19024E46" w14:textId="77777777" w:rsidR="00F10CDA" w:rsidRDefault="00F10CDA" w:rsidP="00F10CDA">
            <w:r>
              <w:t>Site of Special Scientific Interest (SSSI: England, Scotland, Wales)</w:t>
            </w:r>
          </w:p>
        </w:tc>
        <w:sdt>
          <w:sdtPr>
            <w:id w:val="-1885322492"/>
            <w14:checkbox>
              <w14:checked w14:val="0"/>
              <w14:checkedState w14:val="2612" w14:font="MS Gothic"/>
              <w14:uncheckedState w14:val="2610" w14:font="MS Gothic"/>
            </w14:checkbox>
          </w:sdtPr>
          <w:sdtEndPr/>
          <w:sdtContent>
            <w:tc>
              <w:tcPr>
                <w:tcW w:w="1276" w:type="dxa"/>
              </w:tcPr>
              <w:p w14:paraId="0881A255" w14:textId="77777777" w:rsidR="00F10CDA" w:rsidRDefault="00F10CDA" w:rsidP="00F10CDA">
                <w:r>
                  <w:rPr>
                    <w:rFonts w:ascii="MS Gothic" w:eastAsia="MS Gothic" w:hAnsi="MS Gothic" w:hint="eastAsia"/>
                  </w:rPr>
                  <w:t>☐</w:t>
                </w:r>
              </w:p>
            </w:tc>
          </w:sdtContent>
        </w:sdt>
      </w:tr>
      <w:tr w:rsidR="00F10CDA" w14:paraId="3A51931A" w14:textId="77777777" w:rsidTr="00F10CDA">
        <w:tc>
          <w:tcPr>
            <w:tcW w:w="8075" w:type="dxa"/>
            <w:gridSpan w:val="2"/>
          </w:tcPr>
          <w:p w14:paraId="7BE42502" w14:textId="77777777" w:rsidR="00F10CDA" w:rsidRDefault="00F10CDA" w:rsidP="00F10CDA">
            <w:r>
              <w:t>Area of Special Scientific Interest (ASSI: Northern Ireland, Isle of Man)</w:t>
            </w:r>
          </w:p>
        </w:tc>
        <w:sdt>
          <w:sdtPr>
            <w:id w:val="-919101181"/>
            <w14:checkbox>
              <w14:checked w14:val="0"/>
              <w14:checkedState w14:val="2612" w14:font="MS Gothic"/>
              <w14:uncheckedState w14:val="2610" w14:font="MS Gothic"/>
            </w14:checkbox>
          </w:sdtPr>
          <w:sdtEndPr/>
          <w:sdtContent>
            <w:tc>
              <w:tcPr>
                <w:tcW w:w="1276" w:type="dxa"/>
              </w:tcPr>
              <w:p w14:paraId="7A6CC86A" w14:textId="77777777" w:rsidR="00F10CDA" w:rsidRDefault="00F10CDA" w:rsidP="00F10CDA">
                <w:r>
                  <w:rPr>
                    <w:rFonts w:ascii="MS Gothic" w:eastAsia="MS Gothic" w:hAnsi="MS Gothic" w:hint="eastAsia"/>
                  </w:rPr>
                  <w:t>☐</w:t>
                </w:r>
              </w:p>
            </w:tc>
          </w:sdtContent>
        </w:sdt>
      </w:tr>
      <w:tr w:rsidR="00F10CDA" w14:paraId="69CEA1C1" w14:textId="77777777" w:rsidTr="00F10CDA">
        <w:tc>
          <w:tcPr>
            <w:tcW w:w="8075" w:type="dxa"/>
            <w:gridSpan w:val="2"/>
          </w:tcPr>
          <w:p w14:paraId="66852B61" w14:textId="77777777" w:rsidR="00F10CDA" w:rsidRDefault="00F10CDA" w:rsidP="00F10CDA">
            <w:r>
              <w:t>Site of Importance for Nature Conservation (SINC)</w:t>
            </w:r>
          </w:p>
        </w:tc>
        <w:sdt>
          <w:sdtPr>
            <w:id w:val="1668056705"/>
            <w14:checkbox>
              <w14:checked w14:val="0"/>
              <w14:checkedState w14:val="2612" w14:font="MS Gothic"/>
              <w14:uncheckedState w14:val="2610" w14:font="MS Gothic"/>
            </w14:checkbox>
          </w:sdtPr>
          <w:sdtEndPr/>
          <w:sdtContent>
            <w:tc>
              <w:tcPr>
                <w:tcW w:w="1276" w:type="dxa"/>
              </w:tcPr>
              <w:p w14:paraId="1DDE0766" w14:textId="77777777" w:rsidR="00F10CDA" w:rsidRDefault="00F10CDA" w:rsidP="00F10CDA">
                <w:r>
                  <w:rPr>
                    <w:rFonts w:ascii="MS Gothic" w:eastAsia="MS Gothic" w:hAnsi="MS Gothic" w:hint="eastAsia"/>
                  </w:rPr>
                  <w:t>☐</w:t>
                </w:r>
              </w:p>
            </w:tc>
          </w:sdtContent>
        </w:sdt>
      </w:tr>
      <w:tr w:rsidR="00F10CDA" w14:paraId="5885C839" w14:textId="77777777" w:rsidTr="00F10CDA">
        <w:tc>
          <w:tcPr>
            <w:tcW w:w="8075" w:type="dxa"/>
            <w:gridSpan w:val="2"/>
          </w:tcPr>
          <w:p w14:paraId="372050D1" w14:textId="77777777" w:rsidR="00F10CDA" w:rsidRDefault="00F10CDA" w:rsidP="00F10CDA">
            <w:r>
              <w:t>Site of Nature Conservation Interest (SNCI)</w:t>
            </w:r>
          </w:p>
        </w:tc>
        <w:sdt>
          <w:sdtPr>
            <w:id w:val="1239134796"/>
            <w14:checkbox>
              <w14:checked w14:val="0"/>
              <w14:checkedState w14:val="2612" w14:font="MS Gothic"/>
              <w14:uncheckedState w14:val="2610" w14:font="MS Gothic"/>
            </w14:checkbox>
          </w:sdtPr>
          <w:sdtEndPr/>
          <w:sdtContent>
            <w:tc>
              <w:tcPr>
                <w:tcW w:w="1276" w:type="dxa"/>
              </w:tcPr>
              <w:p w14:paraId="6DC92462" w14:textId="77777777" w:rsidR="00F10CDA" w:rsidRDefault="00F10CDA" w:rsidP="00F10CDA">
                <w:r>
                  <w:rPr>
                    <w:rFonts w:ascii="MS Gothic" w:eastAsia="MS Gothic" w:hAnsi="MS Gothic" w:hint="eastAsia"/>
                  </w:rPr>
                  <w:t>☐</w:t>
                </w:r>
              </w:p>
            </w:tc>
          </w:sdtContent>
        </w:sdt>
      </w:tr>
      <w:tr w:rsidR="00F10CDA" w14:paraId="3BB04E5E" w14:textId="77777777" w:rsidTr="00F10CDA">
        <w:tc>
          <w:tcPr>
            <w:tcW w:w="8075" w:type="dxa"/>
            <w:gridSpan w:val="2"/>
          </w:tcPr>
          <w:p w14:paraId="1F5F2008" w14:textId="77777777" w:rsidR="00F10CDA" w:rsidRDefault="00F10CDA" w:rsidP="00F10CDA">
            <w:r>
              <w:t>Local Wildlife Site (LWS)</w:t>
            </w:r>
          </w:p>
        </w:tc>
        <w:sdt>
          <w:sdtPr>
            <w:id w:val="15160"/>
            <w14:checkbox>
              <w14:checked w14:val="0"/>
              <w14:checkedState w14:val="2612" w14:font="MS Gothic"/>
              <w14:uncheckedState w14:val="2610" w14:font="MS Gothic"/>
            </w14:checkbox>
          </w:sdtPr>
          <w:sdtEndPr/>
          <w:sdtContent>
            <w:tc>
              <w:tcPr>
                <w:tcW w:w="1276" w:type="dxa"/>
              </w:tcPr>
              <w:p w14:paraId="1F5C86E9" w14:textId="77777777" w:rsidR="00F10CDA" w:rsidRDefault="00F10CDA" w:rsidP="00F10CDA">
                <w:r>
                  <w:rPr>
                    <w:rFonts w:ascii="MS Gothic" w:eastAsia="MS Gothic" w:hAnsi="MS Gothic" w:hint="eastAsia"/>
                  </w:rPr>
                  <w:t>☐</w:t>
                </w:r>
              </w:p>
            </w:tc>
          </w:sdtContent>
        </w:sdt>
      </w:tr>
      <w:tr w:rsidR="00F10CDA" w14:paraId="0C1F09F3" w14:textId="77777777" w:rsidTr="00F10CDA">
        <w:tc>
          <w:tcPr>
            <w:tcW w:w="8075" w:type="dxa"/>
            <w:gridSpan w:val="2"/>
          </w:tcPr>
          <w:p w14:paraId="75BB4F0D" w14:textId="77777777" w:rsidR="00F10CDA" w:rsidRDefault="003C0616" w:rsidP="00F10CDA">
            <w:hyperlink r:id="rId10" w:anchor="list-of-uk-bap-priority-habitats" w:history="1">
              <w:r w:rsidR="00F10CDA" w:rsidRPr="00496632">
                <w:rPr>
                  <w:rStyle w:val="Hyperlink"/>
                </w:rPr>
                <w:t>Priority Habitat</w:t>
              </w:r>
            </w:hyperlink>
            <w:r w:rsidR="00F10CDA">
              <w:t xml:space="preserve"> (of the UK Biodiversity Action Plan). </w:t>
            </w:r>
          </w:p>
          <w:p w14:paraId="2DD49CEF" w14:textId="77777777" w:rsidR="00F10CDA" w:rsidRPr="00496632" w:rsidRDefault="00F10CDA" w:rsidP="00F10CDA">
            <w:pPr>
              <w:rPr>
                <w:i/>
                <w:iCs/>
              </w:rPr>
            </w:pPr>
            <w:r w:rsidRPr="00496632">
              <w:rPr>
                <w:i/>
                <w:iCs/>
              </w:rPr>
              <w:t>This includes the following habitats:</w:t>
            </w:r>
          </w:p>
        </w:tc>
        <w:tc>
          <w:tcPr>
            <w:tcW w:w="1276" w:type="dxa"/>
          </w:tcPr>
          <w:p w14:paraId="5095565D" w14:textId="77777777" w:rsidR="00F10CDA" w:rsidRDefault="00F10CDA" w:rsidP="00F10CDA"/>
        </w:tc>
      </w:tr>
      <w:tr w:rsidR="00F10CDA" w14:paraId="1334FCD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DCD72CA" w14:textId="77777777" w:rsidR="00F10CDA" w:rsidRPr="00496632" w:rsidRDefault="00F10CDA" w:rsidP="00F10CDA">
            <w:pPr>
              <w:rPr>
                <w:rFonts w:cstheme="minorHAnsi"/>
              </w:rPr>
            </w:pPr>
            <w:r w:rsidRPr="005C3F78">
              <w:rPr>
                <w:rFonts w:eastAsia="Times New Roman" w:cstheme="minorHAnsi"/>
                <w:b/>
                <w:bCs/>
                <w:lang w:eastAsia="en-GB"/>
              </w:rPr>
              <w:t>Terrestrial and freshwater habitats</w:t>
            </w:r>
          </w:p>
        </w:tc>
        <w:tc>
          <w:tcPr>
            <w:tcW w:w="453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DB97C1B" w14:textId="77777777" w:rsidR="00F10CDA" w:rsidRPr="00496632" w:rsidRDefault="00F10CDA" w:rsidP="00F10CDA">
            <w:pPr>
              <w:rPr>
                <w:rFonts w:cstheme="minorHAnsi"/>
              </w:rPr>
            </w:pPr>
            <w:r w:rsidRPr="005C3F78">
              <w:rPr>
                <w:rFonts w:eastAsia="Times New Roman" w:cstheme="minorHAnsi"/>
                <w:lang w:eastAsia="en-GB"/>
              </w:rPr>
              <w:t> </w:t>
            </w:r>
          </w:p>
        </w:tc>
        <w:tc>
          <w:tcPr>
            <w:tcW w:w="1276" w:type="dxa"/>
          </w:tcPr>
          <w:p w14:paraId="7FDB1802" w14:textId="77777777" w:rsidR="00F10CDA" w:rsidRDefault="00F10CDA" w:rsidP="00F10CDA"/>
        </w:tc>
      </w:tr>
      <w:tr w:rsidR="00F10CDA" w14:paraId="3FD04B18"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2D47E2C" w14:textId="77777777" w:rsidR="00F10CDA" w:rsidRPr="00496632" w:rsidRDefault="00F10CDA" w:rsidP="00F10CDA">
            <w:pPr>
              <w:rPr>
                <w:rFonts w:cstheme="minorHAnsi"/>
              </w:rPr>
            </w:pPr>
            <w:r w:rsidRPr="005C3F78">
              <w:rPr>
                <w:rFonts w:eastAsia="Times New Roman" w:cstheme="minorHAnsi"/>
                <w:lang w:eastAsia="en-GB"/>
              </w:rPr>
              <w:t>Rivers and streams</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F9556B" w14:textId="77777777" w:rsidR="00F10CDA" w:rsidRPr="00496632" w:rsidRDefault="003C0616" w:rsidP="00F10CDA">
            <w:pPr>
              <w:rPr>
                <w:rFonts w:cstheme="minorHAnsi"/>
              </w:rPr>
            </w:pPr>
            <w:hyperlink r:id="rId11" w:anchor="UKBAP-BAPHabitats-45-Rivers-2011.pdf" w:tgtFrame="_blank" w:tooltip="Hub: UK BAP Priority Habitat Description – Rivers" w:history="1">
              <w:r w:rsidR="00F10CDA" w:rsidRPr="005C3F78">
                <w:rPr>
                  <w:rFonts w:eastAsia="Times New Roman" w:cstheme="minorHAnsi"/>
                  <w:color w:val="2D7A29"/>
                  <w:u w:val="single"/>
                  <w:lang w:eastAsia="en-GB"/>
                </w:rPr>
                <w:t>Rivers</w:t>
              </w:r>
            </w:hyperlink>
          </w:p>
        </w:tc>
        <w:sdt>
          <w:sdtPr>
            <w:id w:val="-2028392121"/>
            <w14:checkbox>
              <w14:checked w14:val="0"/>
              <w14:checkedState w14:val="2612" w14:font="MS Gothic"/>
              <w14:uncheckedState w14:val="2610" w14:font="MS Gothic"/>
            </w14:checkbox>
          </w:sdtPr>
          <w:sdtEndPr/>
          <w:sdtContent>
            <w:tc>
              <w:tcPr>
                <w:tcW w:w="1276" w:type="dxa"/>
              </w:tcPr>
              <w:p w14:paraId="644ED863" w14:textId="77777777" w:rsidR="00F10CDA" w:rsidRDefault="00F10CDA" w:rsidP="00F10CDA">
                <w:r>
                  <w:rPr>
                    <w:rFonts w:ascii="MS Gothic" w:eastAsia="MS Gothic" w:hAnsi="MS Gothic" w:hint="eastAsia"/>
                  </w:rPr>
                  <w:t>☐</w:t>
                </w:r>
              </w:p>
            </w:tc>
          </w:sdtContent>
        </w:sdt>
      </w:tr>
      <w:tr w:rsidR="00F10CDA" w14:paraId="5BF4EEA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4DDBE99" w14:textId="77777777" w:rsidR="00F10CDA" w:rsidRPr="00496632" w:rsidRDefault="00F10CDA" w:rsidP="00F10CDA">
            <w:pPr>
              <w:rPr>
                <w:rFonts w:cstheme="minorHAnsi"/>
              </w:rPr>
            </w:pPr>
            <w:r w:rsidRPr="005C3F78">
              <w:rPr>
                <w:rFonts w:eastAsia="Times New Roman" w:cstheme="minorHAnsi"/>
                <w:lang w:eastAsia="en-GB"/>
              </w:rPr>
              <w:t>Standing open waters and canals</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9E5B61E" w14:textId="77777777" w:rsidR="00F10CDA" w:rsidRPr="00496632" w:rsidRDefault="003C0616" w:rsidP="00F10CDA">
            <w:pPr>
              <w:rPr>
                <w:rFonts w:cstheme="minorHAnsi"/>
              </w:rPr>
            </w:pPr>
            <w:hyperlink r:id="rId12" w:anchor="UKBAP-BAPHabitats-39-OligDysLakes.pdf" w:tgtFrame="_blank" w:tooltip="Hub: UK BAP Priority Habitat Description – Oligotrophic &amp; Dystrophic Lakes" w:history="1">
              <w:r w:rsidR="00F10CDA" w:rsidRPr="005C3F78">
                <w:rPr>
                  <w:rFonts w:eastAsia="Times New Roman" w:cstheme="minorHAnsi"/>
                  <w:color w:val="2D7A29"/>
                  <w:u w:val="single"/>
                  <w:lang w:eastAsia="en-GB"/>
                </w:rPr>
                <w:t>Oligotrophic and Dystrophic Lakes</w:t>
              </w:r>
            </w:hyperlink>
          </w:p>
        </w:tc>
        <w:sdt>
          <w:sdtPr>
            <w:id w:val="-717359030"/>
            <w14:checkbox>
              <w14:checked w14:val="0"/>
              <w14:checkedState w14:val="2612" w14:font="MS Gothic"/>
              <w14:uncheckedState w14:val="2610" w14:font="MS Gothic"/>
            </w14:checkbox>
          </w:sdtPr>
          <w:sdtEndPr/>
          <w:sdtContent>
            <w:tc>
              <w:tcPr>
                <w:tcW w:w="1276" w:type="dxa"/>
              </w:tcPr>
              <w:p w14:paraId="3C888221" w14:textId="77777777" w:rsidR="00F10CDA" w:rsidRDefault="00F10CDA" w:rsidP="00F10CDA">
                <w:r>
                  <w:rPr>
                    <w:rFonts w:ascii="MS Gothic" w:eastAsia="MS Gothic" w:hAnsi="MS Gothic" w:hint="eastAsia"/>
                  </w:rPr>
                  <w:t>☐</w:t>
                </w:r>
              </w:p>
            </w:tc>
          </w:sdtContent>
        </w:sdt>
      </w:tr>
      <w:tr w:rsidR="00F10CDA" w14:paraId="4D1267C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752FA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B1D41D" w14:textId="77777777" w:rsidR="00F10CDA" w:rsidRPr="00496632" w:rsidRDefault="003C0616" w:rsidP="00F10CDA">
            <w:pPr>
              <w:rPr>
                <w:rFonts w:cstheme="minorHAnsi"/>
              </w:rPr>
            </w:pPr>
            <w:hyperlink r:id="rId13" w:anchor="UKBAP-BAPHabitats-42-Ponds.pdf" w:tgtFrame="_blank" w:tooltip="Hub: UK BAP Priority Habitat Description – Ponds" w:history="1">
              <w:r w:rsidR="00F10CDA" w:rsidRPr="005C3F78">
                <w:rPr>
                  <w:rFonts w:eastAsia="Times New Roman" w:cstheme="minorHAnsi"/>
                  <w:color w:val="2D7A29"/>
                  <w:u w:val="single"/>
                  <w:lang w:eastAsia="en-GB"/>
                </w:rPr>
                <w:t>Ponds</w:t>
              </w:r>
            </w:hyperlink>
          </w:p>
        </w:tc>
        <w:sdt>
          <w:sdtPr>
            <w:id w:val="-787362089"/>
            <w14:checkbox>
              <w14:checked w14:val="0"/>
              <w14:checkedState w14:val="2612" w14:font="MS Gothic"/>
              <w14:uncheckedState w14:val="2610" w14:font="MS Gothic"/>
            </w14:checkbox>
          </w:sdtPr>
          <w:sdtEndPr/>
          <w:sdtContent>
            <w:tc>
              <w:tcPr>
                <w:tcW w:w="1276" w:type="dxa"/>
              </w:tcPr>
              <w:p w14:paraId="51232A16" w14:textId="77777777" w:rsidR="00F10CDA" w:rsidRDefault="00F10CDA" w:rsidP="00F10CDA">
                <w:r>
                  <w:rPr>
                    <w:rFonts w:ascii="MS Gothic" w:eastAsia="MS Gothic" w:hAnsi="MS Gothic" w:hint="eastAsia"/>
                  </w:rPr>
                  <w:t>☐</w:t>
                </w:r>
              </w:p>
            </w:tc>
          </w:sdtContent>
        </w:sdt>
      </w:tr>
      <w:tr w:rsidR="00F10CDA" w14:paraId="4AA0EF3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23482E"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294EA39" w14:textId="77777777" w:rsidR="00F10CDA" w:rsidRPr="00496632" w:rsidRDefault="003C0616" w:rsidP="00F10CDA">
            <w:pPr>
              <w:rPr>
                <w:rFonts w:cstheme="minorHAnsi"/>
              </w:rPr>
            </w:pPr>
            <w:hyperlink r:id="rId14" w:anchor="UKBAP-BAPHabitats-35-MesotrophicLakes.pdf" w:tgtFrame="_blank" w:tooltip="Hub: UK BAP Habitat Description – Mesotrophic Lakes" w:history="1">
              <w:r w:rsidR="00F10CDA" w:rsidRPr="005C3F78">
                <w:rPr>
                  <w:rFonts w:eastAsia="Times New Roman" w:cstheme="minorHAnsi"/>
                  <w:color w:val="2D7A29"/>
                  <w:u w:val="single"/>
                  <w:lang w:eastAsia="en-GB"/>
                </w:rPr>
                <w:t>Mesotrophic Lakes</w:t>
              </w:r>
            </w:hyperlink>
          </w:p>
        </w:tc>
        <w:sdt>
          <w:sdtPr>
            <w:id w:val="848065133"/>
            <w14:checkbox>
              <w14:checked w14:val="0"/>
              <w14:checkedState w14:val="2612" w14:font="MS Gothic"/>
              <w14:uncheckedState w14:val="2610" w14:font="MS Gothic"/>
            </w14:checkbox>
          </w:sdtPr>
          <w:sdtEndPr/>
          <w:sdtContent>
            <w:tc>
              <w:tcPr>
                <w:tcW w:w="1276" w:type="dxa"/>
              </w:tcPr>
              <w:p w14:paraId="45EA5A8F" w14:textId="77777777" w:rsidR="00F10CDA" w:rsidRDefault="00F10CDA" w:rsidP="00F10CDA">
                <w:r>
                  <w:rPr>
                    <w:rFonts w:ascii="MS Gothic" w:eastAsia="MS Gothic" w:hAnsi="MS Gothic" w:hint="eastAsia"/>
                  </w:rPr>
                  <w:t>☐</w:t>
                </w:r>
              </w:p>
            </w:tc>
          </w:sdtContent>
        </w:sdt>
      </w:tr>
      <w:tr w:rsidR="00F10CDA" w14:paraId="39E9E39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063E4B"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907BE4" w14:textId="77777777" w:rsidR="00F10CDA" w:rsidRPr="00496632" w:rsidRDefault="003C0616" w:rsidP="00F10CDA">
            <w:pPr>
              <w:rPr>
                <w:rFonts w:cstheme="minorHAnsi"/>
              </w:rPr>
            </w:pPr>
            <w:hyperlink r:id="rId15" w:anchor="UKBAP-BAPHabitats-14-EutrophicStandingWaters.pdf" w:tgtFrame="_blank" w:tooltip="Hub: UK BAP Priority Habitat Description – Eutrophic Standing Waters" w:history="1">
              <w:r w:rsidR="00F10CDA" w:rsidRPr="005C3F78">
                <w:rPr>
                  <w:rFonts w:eastAsia="Times New Roman" w:cstheme="minorHAnsi"/>
                  <w:color w:val="2D7A29"/>
                  <w:u w:val="single"/>
                  <w:lang w:eastAsia="en-GB"/>
                </w:rPr>
                <w:t>Eutrophic Standing Waters</w:t>
              </w:r>
            </w:hyperlink>
          </w:p>
        </w:tc>
        <w:sdt>
          <w:sdtPr>
            <w:id w:val="-342477778"/>
            <w14:checkbox>
              <w14:checked w14:val="0"/>
              <w14:checkedState w14:val="2612" w14:font="MS Gothic"/>
              <w14:uncheckedState w14:val="2610" w14:font="MS Gothic"/>
            </w14:checkbox>
          </w:sdtPr>
          <w:sdtEndPr/>
          <w:sdtContent>
            <w:tc>
              <w:tcPr>
                <w:tcW w:w="1276" w:type="dxa"/>
              </w:tcPr>
              <w:p w14:paraId="16EDBFF5" w14:textId="77777777" w:rsidR="00F10CDA" w:rsidRDefault="00F10CDA" w:rsidP="00F10CDA">
                <w:r>
                  <w:rPr>
                    <w:rFonts w:ascii="MS Gothic" w:eastAsia="MS Gothic" w:hAnsi="MS Gothic" w:hint="eastAsia"/>
                  </w:rPr>
                  <w:t>☐</w:t>
                </w:r>
              </w:p>
            </w:tc>
          </w:sdtContent>
        </w:sdt>
      </w:tr>
      <w:tr w:rsidR="00F10CDA" w14:paraId="1219BAF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CCCB334"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403B732" w14:textId="77777777" w:rsidR="00F10CDA" w:rsidRPr="00496632" w:rsidRDefault="003C0616" w:rsidP="00F10CDA">
            <w:pPr>
              <w:rPr>
                <w:rFonts w:cstheme="minorHAnsi"/>
              </w:rPr>
            </w:pPr>
            <w:hyperlink r:id="rId16" w:anchor="UKBAP-BAPHabitats-01-AqFedWaterBodies.pdf" w:tgtFrame="_blank" w:tooltip="Hub: UK BAP Priority Habitat Description – Aquifer Fed Naturally Fluctuating Water Bodies" w:history="1">
              <w:r w:rsidR="00F10CDA" w:rsidRPr="005C3F78">
                <w:rPr>
                  <w:rFonts w:eastAsia="Times New Roman" w:cstheme="minorHAnsi"/>
                  <w:color w:val="2D7A29"/>
                  <w:u w:val="single"/>
                  <w:lang w:eastAsia="en-GB"/>
                </w:rPr>
                <w:t>Aquifer Fed Naturally Fluctuating Water Bodies</w:t>
              </w:r>
            </w:hyperlink>
          </w:p>
        </w:tc>
        <w:sdt>
          <w:sdtPr>
            <w:id w:val="1415357980"/>
            <w14:checkbox>
              <w14:checked w14:val="0"/>
              <w14:checkedState w14:val="2612" w14:font="MS Gothic"/>
              <w14:uncheckedState w14:val="2610" w14:font="MS Gothic"/>
            </w14:checkbox>
          </w:sdtPr>
          <w:sdtEndPr/>
          <w:sdtContent>
            <w:tc>
              <w:tcPr>
                <w:tcW w:w="1276" w:type="dxa"/>
              </w:tcPr>
              <w:p w14:paraId="0D97C2D2" w14:textId="77777777" w:rsidR="00F10CDA" w:rsidRDefault="00F10CDA" w:rsidP="00F10CDA">
                <w:r>
                  <w:rPr>
                    <w:rFonts w:ascii="MS Gothic" w:eastAsia="MS Gothic" w:hAnsi="MS Gothic" w:hint="eastAsia"/>
                  </w:rPr>
                  <w:t>☐</w:t>
                </w:r>
              </w:p>
            </w:tc>
          </w:sdtContent>
        </w:sdt>
      </w:tr>
      <w:tr w:rsidR="00F10CDA" w14:paraId="0744A38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0269D48" w14:textId="77777777" w:rsidR="00F10CDA" w:rsidRPr="00496632" w:rsidRDefault="00F10CDA" w:rsidP="00F10CDA">
            <w:pPr>
              <w:rPr>
                <w:rFonts w:cstheme="minorHAnsi"/>
              </w:rPr>
            </w:pPr>
            <w:r w:rsidRPr="005C3F78">
              <w:rPr>
                <w:rFonts w:eastAsia="Times New Roman" w:cstheme="minorHAnsi"/>
                <w:lang w:eastAsia="en-GB"/>
              </w:rPr>
              <w:t>Arable and horticultural</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6C76D2" w14:textId="77777777" w:rsidR="00F10CDA" w:rsidRPr="00496632" w:rsidRDefault="003C0616" w:rsidP="00F10CDA">
            <w:pPr>
              <w:rPr>
                <w:rFonts w:cstheme="minorHAnsi"/>
              </w:rPr>
            </w:pPr>
            <w:hyperlink r:id="rId17" w:anchor="UKBAP-BAPHabitats-02-ArableFieldMargins.pdf" w:tgtFrame="_blank" w:tooltip="Hub: UK BAP Priority Habitat Description – Arable Field Margins" w:history="1">
              <w:r w:rsidR="00F10CDA" w:rsidRPr="005C3F78">
                <w:rPr>
                  <w:rFonts w:eastAsia="Times New Roman" w:cstheme="minorHAnsi"/>
                  <w:color w:val="2D7A29"/>
                  <w:u w:val="single"/>
                  <w:lang w:eastAsia="en-GB"/>
                </w:rPr>
                <w:t>Arable Field Margins</w:t>
              </w:r>
            </w:hyperlink>
          </w:p>
        </w:tc>
        <w:sdt>
          <w:sdtPr>
            <w:id w:val="-1394427479"/>
            <w14:checkbox>
              <w14:checked w14:val="0"/>
              <w14:checkedState w14:val="2612" w14:font="MS Gothic"/>
              <w14:uncheckedState w14:val="2610" w14:font="MS Gothic"/>
            </w14:checkbox>
          </w:sdtPr>
          <w:sdtEndPr/>
          <w:sdtContent>
            <w:tc>
              <w:tcPr>
                <w:tcW w:w="1276" w:type="dxa"/>
              </w:tcPr>
              <w:p w14:paraId="301741D0" w14:textId="77777777" w:rsidR="00F10CDA" w:rsidRDefault="00F10CDA" w:rsidP="00F10CDA">
                <w:r>
                  <w:rPr>
                    <w:rFonts w:ascii="MS Gothic" w:eastAsia="MS Gothic" w:hAnsi="MS Gothic" w:hint="eastAsia"/>
                  </w:rPr>
                  <w:t>☐</w:t>
                </w:r>
              </w:p>
            </w:tc>
          </w:sdtContent>
        </w:sdt>
      </w:tr>
      <w:tr w:rsidR="00F10CDA" w14:paraId="3880F453"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F423926" w14:textId="77777777" w:rsidR="00F10CDA" w:rsidRPr="00496632" w:rsidRDefault="00F10CDA" w:rsidP="00F10CDA">
            <w:pPr>
              <w:rPr>
                <w:rFonts w:cstheme="minorHAnsi"/>
              </w:rPr>
            </w:pPr>
            <w:r w:rsidRPr="005C3F78">
              <w:rPr>
                <w:rFonts w:eastAsia="Times New Roman" w:cstheme="minorHAnsi"/>
                <w:lang w:eastAsia="en-GB"/>
              </w:rPr>
              <w:t>Boundary and Linear Features</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974F1B" w14:textId="77777777" w:rsidR="00F10CDA" w:rsidRPr="00496632" w:rsidRDefault="003C0616" w:rsidP="00F10CDA">
            <w:pPr>
              <w:rPr>
                <w:rFonts w:cstheme="minorHAnsi"/>
              </w:rPr>
            </w:pPr>
            <w:hyperlink r:id="rId18" w:anchor="UKBAP-BAPHabitats-17-Hedgerows.pdf" w:tgtFrame="_blank" w:tooltip="Hub: UK BAP Priority Habitat Description – Hedgerows" w:history="1">
              <w:r w:rsidR="00F10CDA" w:rsidRPr="005C3F78">
                <w:rPr>
                  <w:rFonts w:eastAsia="Times New Roman" w:cstheme="minorHAnsi"/>
                  <w:color w:val="2D7A29"/>
                  <w:u w:val="single"/>
                  <w:lang w:eastAsia="en-GB"/>
                </w:rPr>
                <w:t>Hedgerows</w:t>
              </w:r>
            </w:hyperlink>
          </w:p>
        </w:tc>
        <w:sdt>
          <w:sdtPr>
            <w:id w:val="2069533135"/>
            <w14:checkbox>
              <w14:checked w14:val="0"/>
              <w14:checkedState w14:val="2612" w14:font="MS Gothic"/>
              <w14:uncheckedState w14:val="2610" w14:font="MS Gothic"/>
            </w14:checkbox>
          </w:sdtPr>
          <w:sdtEndPr/>
          <w:sdtContent>
            <w:tc>
              <w:tcPr>
                <w:tcW w:w="1276" w:type="dxa"/>
              </w:tcPr>
              <w:p w14:paraId="79C292A6" w14:textId="77777777" w:rsidR="00F10CDA" w:rsidRDefault="00F10CDA" w:rsidP="00F10CDA">
                <w:r>
                  <w:rPr>
                    <w:rFonts w:ascii="MS Gothic" w:eastAsia="MS Gothic" w:hAnsi="MS Gothic" w:hint="eastAsia"/>
                  </w:rPr>
                  <w:t>☐</w:t>
                </w:r>
              </w:p>
            </w:tc>
          </w:sdtContent>
        </w:sdt>
      </w:tr>
      <w:tr w:rsidR="00F10CDA" w14:paraId="4C14E693"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29DE1B" w14:textId="77777777" w:rsidR="00F10CDA" w:rsidRPr="00496632" w:rsidRDefault="00F10CDA" w:rsidP="00F10CDA">
            <w:pPr>
              <w:rPr>
                <w:rFonts w:cstheme="minorHAnsi"/>
              </w:rPr>
            </w:pPr>
            <w:r w:rsidRPr="005C3F78">
              <w:rPr>
                <w:rFonts w:eastAsia="Times New Roman" w:cstheme="minorHAnsi"/>
                <w:lang w:eastAsia="en-GB"/>
              </w:rPr>
              <w:t>Broadleaved, Mixed and Yew Woodland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F3A965D" w14:textId="77777777" w:rsidR="00F10CDA" w:rsidRPr="00496632" w:rsidRDefault="003C0616" w:rsidP="00F10CDA">
            <w:pPr>
              <w:rPr>
                <w:rFonts w:cstheme="minorHAnsi"/>
              </w:rPr>
            </w:pPr>
            <w:hyperlink r:id="rId19" w:anchor="UKBAP-BAPHabitats-56-TraditionalOrchards.pdf" w:tgtFrame="_blank" w:tooltip="Hub: UK BAP Priority Habitat Description – Traditional Orchards" w:history="1">
              <w:r w:rsidR="00F10CDA" w:rsidRPr="005C3F78">
                <w:rPr>
                  <w:rFonts w:eastAsia="Times New Roman" w:cstheme="minorHAnsi"/>
                  <w:color w:val="2D7A29"/>
                  <w:u w:val="single"/>
                  <w:lang w:eastAsia="en-GB"/>
                </w:rPr>
                <w:t>Traditional Orchards</w:t>
              </w:r>
            </w:hyperlink>
          </w:p>
        </w:tc>
        <w:sdt>
          <w:sdtPr>
            <w:id w:val="-196480956"/>
            <w14:checkbox>
              <w14:checked w14:val="0"/>
              <w14:checkedState w14:val="2612" w14:font="MS Gothic"/>
              <w14:uncheckedState w14:val="2610" w14:font="MS Gothic"/>
            </w14:checkbox>
          </w:sdtPr>
          <w:sdtEndPr/>
          <w:sdtContent>
            <w:tc>
              <w:tcPr>
                <w:tcW w:w="1276" w:type="dxa"/>
              </w:tcPr>
              <w:p w14:paraId="15A73E7C" w14:textId="77777777" w:rsidR="00F10CDA" w:rsidRDefault="00F10CDA" w:rsidP="00F10CDA">
                <w:r>
                  <w:rPr>
                    <w:rFonts w:ascii="MS Gothic" w:eastAsia="MS Gothic" w:hAnsi="MS Gothic" w:hint="eastAsia"/>
                  </w:rPr>
                  <w:t>☐</w:t>
                </w:r>
              </w:p>
            </w:tc>
          </w:sdtContent>
        </w:sdt>
      </w:tr>
      <w:tr w:rsidR="00F10CDA" w14:paraId="0FD6E18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DE72D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E868FC" w14:textId="77777777" w:rsidR="00F10CDA" w:rsidRPr="00496632" w:rsidRDefault="003C0616" w:rsidP="00F10CDA">
            <w:pPr>
              <w:rPr>
                <w:rFonts w:cstheme="minorHAnsi"/>
              </w:rPr>
            </w:pPr>
            <w:hyperlink r:id="rId20" w:anchor="UKBAP-BAPHabitats-65-WoodPastureParkland-2011.pdf" w:tgtFrame="_blank" w:tooltip="Hub: UK BAP Priority Habitat Description – Wood-Pasture &amp; Parkland" w:history="1">
              <w:r w:rsidR="00F10CDA" w:rsidRPr="005C3F78">
                <w:rPr>
                  <w:rFonts w:eastAsia="Times New Roman" w:cstheme="minorHAnsi"/>
                  <w:color w:val="2D7A29"/>
                  <w:u w:val="single"/>
                  <w:lang w:eastAsia="en-GB"/>
                </w:rPr>
                <w:t>Wood-Pasture and Parkland</w:t>
              </w:r>
            </w:hyperlink>
          </w:p>
        </w:tc>
        <w:sdt>
          <w:sdtPr>
            <w:id w:val="-971747161"/>
            <w14:checkbox>
              <w14:checked w14:val="0"/>
              <w14:checkedState w14:val="2612" w14:font="MS Gothic"/>
              <w14:uncheckedState w14:val="2610" w14:font="MS Gothic"/>
            </w14:checkbox>
          </w:sdtPr>
          <w:sdtEndPr/>
          <w:sdtContent>
            <w:tc>
              <w:tcPr>
                <w:tcW w:w="1276" w:type="dxa"/>
              </w:tcPr>
              <w:p w14:paraId="3710854E" w14:textId="77777777" w:rsidR="00F10CDA" w:rsidRDefault="00F10CDA" w:rsidP="00F10CDA">
                <w:r>
                  <w:rPr>
                    <w:rFonts w:ascii="MS Gothic" w:eastAsia="MS Gothic" w:hAnsi="MS Gothic" w:hint="eastAsia"/>
                  </w:rPr>
                  <w:t>☐</w:t>
                </w:r>
              </w:p>
            </w:tc>
          </w:sdtContent>
        </w:sdt>
      </w:tr>
      <w:tr w:rsidR="00F10CDA" w14:paraId="6873DBC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1977407"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A4B04E9" w14:textId="77777777" w:rsidR="00F10CDA" w:rsidRPr="00496632" w:rsidRDefault="003C0616" w:rsidP="00F10CDA">
            <w:pPr>
              <w:rPr>
                <w:rFonts w:cstheme="minorHAnsi"/>
              </w:rPr>
            </w:pPr>
            <w:hyperlink r:id="rId21" w:anchor="UKBAP-BAPHabitats-63-UplandOakwood.pdf" w:tgtFrame="_blank" w:tooltip="Hub: UK BAP Priority Habitat Description – Upland Oakwood" w:history="1">
              <w:r w:rsidR="00F10CDA" w:rsidRPr="005C3F78">
                <w:rPr>
                  <w:rFonts w:eastAsia="Times New Roman" w:cstheme="minorHAnsi"/>
                  <w:color w:val="2D7A29"/>
                  <w:u w:val="single"/>
                  <w:lang w:eastAsia="en-GB"/>
                </w:rPr>
                <w:t>Upland Oakwood</w:t>
              </w:r>
            </w:hyperlink>
          </w:p>
        </w:tc>
        <w:sdt>
          <w:sdtPr>
            <w:id w:val="999389690"/>
            <w14:checkbox>
              <w14:checked w14:val="0"/>
              <w14:checkedState w14:val="2612" w14:font="MS Gothic"/>
              <w14:uncheckedState w14:val="2610" w14:font="MS Gothic"/>
            </w14:checkbox>
          </w:sdtPr>
          <w:sdtEndPr/>
          <w:sdtContent>
            <w:tc>
              <w:tcPr>
                <w:tcW w:w="1276" w:type="dxa"/>
              </w:tcPr>
              <w:p w14:paraId="5B084CB6" w14:textId="77777777" w:rsidR="00F10CDA" w:rsidRDefault="00F10CDA" w:rsidP="00F10CDA">
                <w:r>
                  <w:rPr>
                    <w:rFonts w:ascii="MS Gothic" w:eastAsia="MS Gothic" w:hAnsi="MS Gothic" w:hint="eastAsia"/>
                  </w:rPr>
                  <w:t>☐</w:t>
                </w:r>
              </w:p>
            </w:tc>
          </w:sdtContent>
        </w:sdt>
      </w:tr>
      <w:tr w:rsidR="00F10CDA" w14:paraId="6995E08A"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C420B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27CCC4" w14:textId="77777777" w:rsidR="00F10CDA" w:rsidRPr="00496632" w:rsidRDefault="003C0616" w:rsidP="00F10CDA">
            <w:pPr>
              <w:rPr>
                <w:rFonts w:cstheme="minorHAnsi"/>
              </w:rPr>
            </w:pPr>
            <w:hyperlink r:id="rId22" w:anchor="UKBAP-BAPHabitats-24-LowlandBeech.pdf" w:tgtFrame="_blank" w:tooltip="Hub: UK BAP Priority Habitat Description – Lowland Beech &amp; Yew Woodland" w:history="1">
              <w:r w:rsidR="00F10CDA" w:rsidRPr="005C3F78">
                <w:rPr>
                  <w:rFonts w:eastAsia="Times New Roman" w:cstheme="minorHAnsi"/>
                  <w:color w:val="2D7A29"/>
                  <w:u w:val="single"/>
                  <w:lang w:eastAsia="en-GB"/>
                </w:rPr>
                <w:t>Lowland Beech and Yew Woodland</w:t>
              </w:r>
            </w:hyperlink>
          </w:p>
        </w:tc>
        <w:sdt>
          <w:sdtPr>
            <w:id w:val="-224908915"/>
            <w14:checkbox>
              <w14:checked w14:val="0"/>
              <w14:checkedState w14:val="2612" w14:font="MS Gothic"/>
              <w14:uncheckedState w14:val="2610" w14:font="MS Gothic"/>
            </w14:checkbox>
          </w:sdtPr>
          <w:sdtEndPr/>
          <w:sdtContent>
            <w:tc>
              <w:tcPr>
                <w:tcW w:w="1276" w:type="dxa"/>
              </w:tcPr>
              <w:p w14:paraId="2BE77590" w14:textId="77777777" w:rsidR="00F10CDA" w:rsidRDefault="00F10CDA" w:rsidP="00F10CDA">
                <w:r>
                  <w:rPr>
                    <w:rFonts w:ascii="MS Gothic" w:eastAsia="MS Gothic" w:hAnsi="MS Gothic" w:hint="eastAsia"/>
                  </w:rPr>
                  <w:t>☐</w:t>
                </w:r>
              </w:p>
            </w:tc>
          </w:sdtContent>
        </w:sdt>
      </w:tr>
      <w:tr w:rsidR="00F10CDA" w14:paraId="3AD1319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D3F60F" w14:textId="77777777" w:rsidR="00F10CDA" w:rsidRPr="00496632" w:rsidRDefault="00F10CDA" w:rsidP="00F10CDA">
            <w:pPr>
              <w:rPr>
                <w:rFonts w:cstheme="minorHAnsi"/>
              </w:rPr>
            </w:pPr>
            <w:r w:rsidRPr="005C3F78">
              <w:rPr>
                <w:rFonts w:eastAsia="Times New Roman" w:cstheme="minorHAnsi"/>
                <w:lang w:eastAsia="en-GB"/>
              </w:rPr>
              <w:lastRenderedPageBreak/>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9374D1" w14:textId="77777777" w:rsidR="00F10CDA" w:rsidRPr="00496632" w:rsidRDefault="003C0616" w:rsidP="00F10CDA">
            <w:pPr>
              <w:rPr>
                <w:rFonts w:cstheme="minorHAnsi"/>
              </w:rPr>
            </w:pPr>
            <w:hyperlink r:id="rId23" w:anchor="UKBAP-BAPHabitats-62-UplandMixedAshwoods.pdf" w:tgtFrame="_blank" w:tooltip="Hub: UK BAP Priority Habitat Description – Upland Mixed Ashwoods" w:history="1">
              <w:r w:rsidR="00F10CDA" w:rsidRPr="005C3F78">
                <w:rPr>
                  <w:rFonts w:eastAsia="Times New Roman" w:cstheme="minorHAnsi"/>
                  <w:color w:val="2D7A29"/>
                  <w:u w:val="single"/>
                  <w:lang w:eastAsia="en-GB"/>
                </w:rPr>
                <w:t xml:space="preserve">Upland Mixed </w:t>
              </w:r>
              <w:proofErr w:type="spellStart"/>
              <w:r w:rsidR="00F10CDA" w:rsidRPr="005C3F78">
                <w:rPr>
                  <w:rFonts w:eastAsia="Times New Roman" w:cstheme="minorHAnsi"/>
                  <w:color w:val="2D7A29"/>
                  <w:u w:val="single"/>
                  <w:lang w:eastAsia="en-GB"/>
                </w:rPr>
                <w:t>Ashwoods</w:t>
              </w:r>
              <w:proofErr w:type="spellEnd"/>
            </w:hyperlink>
          </w:p>
        </w:tc>
        <w:sdt>
          <w:sdtPr>
            <w:id w:val="-1203784313"/>
            <w14:checkbox>
              <w14:checked w14:val="0"/>
              <w14:checkedState w14:val="2612" w14:font="MS Gothic"/>
              <w14:uncheckedState w14:val="2610" w14:font="MS Gothic"/>
            </w14:checkbox>
          </w:sdtPr>
          <w:sdtEndPr/>
          <w:sdtContent>
            <w:tc>
              <w:tcPr>
                <w:tcW w:w="1276" w:type="dxa"/>
              </w:tcPr>
              <w:p w14:paraId="76F547D2" w14:textId="77777777" w:rsidR="00F10CDA" w:rsidRDefault="00F10CDA" w:rsidP="00F10CDA">
                <w:r>
                  <w:rPr>
                    <w:rFonts w:ascii="MS Gothic" w:eastAsia="MS Gothic" w:hAnsi="MS Gothic" w:hint="eastAsia"/>
                  </w:rPr>
                  <w:t>☐</w:t>
                </w:r>
              </w:p>
            </w:tc>
          </w:sdtContent>
        </w:sdt>
      </w:tr>
      <w:tr w:rsidR="00F10CDA" w14:paraId="25EB096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68095C"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03BB4EF" w14:textId="77777777" w:rsidR="00F10CDA" w:rsidRPr="00496632" w:rsidRDefault="003C0616" w:rsidP="00F10CDA">
            <w:pPr>
              <w:rPr>
                <w:rFonts w:cstheme="minorHAnsi"/>
              </w:rPr>
            </w:pPr>
            <w:hyperlink r:id="rId24" w:anchor="UKBAP-BAPHabitats-64-WetWoodland.pdf" w:tgtFrame="_blank" w:tooltip="Hub: UK BAP Priority Habitat Description – Wet Woodland" w:history="1">
              <w:r w:rsidR="00F10CDA" w:rsidRPr="005C3F78">
                <w:rPr>
                  <w:rFonts w:eastAsia="Times New Roman" w:cstheme="minorHAnsi"/>
                  <w:color w:val="2D7A29"/>
                  <w:u w:val="single"/>
                  <w:lang w:eastAsia="en-GB"/>
                </w:rPr>
                <w:t>Wet Woodland</w:t>
              </w:r>
            </w:hyperlink>
          </w:p>
        </w:tc>
        <w:sdt>
          <w:sdtPr>
            <w:id w:val="844744189"/>
            <w14:checkbox>
              <w14:checked w14:val="0"/>
              <w14:checkedState w14:val="2612" w14:font="MS Gothic"/>
              <w14:uncheckedState w14:val="2610" w14:font="MS Gothic"/>
            </w14:checkbox>
          </w:sdtPr>
          <w:sdtEndPr/>
          <w:sdtContent>
            <w:tc>
              <w:tcPr>
                <w:tcW w:w="1276" w:type="dxa"/>
              </w:tcPr>
              <w:p w14:paraId="6D991C99" w14:textId="77777777" w:rsidR="00F10CDA" w:rsidRDefault="00F10CDA" w:rsidP="00F10CDA">
                <w:r>
                  <w:rPr>
                    <w:rFonts w:ascii="MS Gothic" w:eastAsia="MS Gothic" w:hAnsi="MS Gothic" w:hint="eastAsia"/>
                  </w:rPr>
                  <w:t>☐</w:t>
                </w:r>
              </w:p>
            </w:tc>
          </w:sdtContent>
        </w:sdt>
      </w:tr>
      <w:tr w:rsidR="00F10CDA" w14:paraId="76ABFCF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D38204"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2F9AA4" w14:textId="77777777" w:rsidR="00F10CDA" w:rsidRPr="00496632" w:rsidRDefault="003C0616" w:rsidP="00F10CDA">
            <w:pPr>
              <w:rPr>
                <w:rFonts w:cstheme="minorHAnsi"/>
              </w:rPr>
            </w:pPr>
            <w:hyperlink r:id="rId25" w:anchor="UKBAP-BAPHabitats-30-LowlandMixedDecWood.pdf" w:tgtFrame="_blank" w:tooltip="Hub: UK BAP Priority Habitat Description – Lowland Mixed Deciduous Woodland" w:history="1">
              <w:r w:rsidR="00F10CDA" w:rsidRPr="005C3F78">
                <w:rPr>
                  <w:rFonts w:eastAsia="Times New Roman" w:cstheme="minorHAnsi"/>
                  <w:color w:val="2D7A29"/>
                  <w:u w:val="single"/>
                  <w:lang w:eastAsia="en-GB"/>
                </w:rPr>
                <w:t>Lowland Mixed Deciduous Woodland</w:t>
              </w:r>
            </w:hyperlink>
          </w:p>
        </w:tc>
        <w:sdt>
          <w:sdtPr>
            <w:id w:val="-597406892"/>
            <w14:checkbox>
              <w14:checked w14:val="0"/>
              <w14:checkedState w14:val="2612" w14:font="MS Gothic"/>
              <w14:uncheckedState w14:val="2610" w14:font="MS Gothic"/>
            </w14:checkbox>
          </w:sdtPr>
          <w:sdtEndPr/>
          <w:sdtContent>
            <w:tc>
              <w:tcPr>
                <w:tcW w:w="1276" w:type="dxa"/>
              </w:tcPr>
              <w:p w14:paraId="1A4C281F" w14:textId="77777777" w:rsidR="00F10CDA" w:rsidRDefault="00F10CDA" w:rsidP="00F10CDA">
                <w:r>
                  <w:rPr>
                    <w:rFonts w:ascii="MS Gothic" w:eastAsia="MS Gothic" w:hAnsi="MS Gothic" w:hint="eastAsia"/>
                  </w:rPr>
                  <w:t>☐</w:t>
                </w:r>
              </w:p>
            </w:tc>
          </w:sdtContent>
        </w:sdt>
      </w:tr>
      <w:tr w:rsidR="00F10CDA" w14:paraId="7ABBB41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153F14"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D21B750" w14:textId="77777777" w:rsidR="00F10CDA" w:rsidRPr="00496632" w:rsidRDefault="003C0616" w:rsidP="00F10CDA">
            <w:pPr>
              <w:rPr>
                <w:rFonts w:cstheme="minorHAnsi"/>
              </w:rPr>
            </w:pPr>
            <w:hyperlink r:id="rId26" w:anchor="UKBAP-BAPHabitats-57-UplandBirchwoods.pdf" w:tgtFrame="_blank" w:tooltip="Hub: UK BAP Priority Habitat Description – Upland Birchwoods" w:history="1">
              <w:r w:rsidR="00F10CDA" w:rsidRPr="005C3F78">
                <w:rPr>
                  <w:rFonts w:eastAsia="Times New Roman" w:cstheme="minorHAnsi"/>
                  <w:color w:val="2D7A29"/>
                  <w:u w:val="single"/>
                  <w:lang w:eastAsia="en-GB"/>
                </w:rPr>
                <w:t xml:space="preserve">Upland </w:t>
              </w:r>
              <w:proofErr w:type="spellStart"/>
              <w:r w:rsidR="00F10CDA" w:rsidRPr="005C3F78">
                <w:rPr>
                  <w:rFonts w:eastAsia="Times New Roman" w:cstheme="minorHAnsi"/>
                  <w:color w:val="2D7A29"/>
                  <w:u w:val="single"/>
                  <w:lang w:eastAsia="en-GB"/>
                </w:rPr>
                <w:t>Birchwoods</w:t>
              </w:r>
              <w:proofErr w:type="spellEnd"/>
            </w:hyperlink>
          </w:p>
        </w:tc>
        <w:sdt>
          <w:sdtPr>
            <w:id w:val="609400176"/>
            <w14:checkbox>
              <w14:checked w14:val="0"/>
              <w14:checkedState w14:val="2612" w14:font="MS Gothic"/>
              <w14:uncheckedState w14:val="2610" w14:font="MS Gothic"/>
            </w14:checkbox>
          </w:sdtPr>
          <w:sdtEndPr/>
          <w:sdtContent>
            <w:tc>
              <w:tcPr>
                <w:tcW w:w="1276" w:type="dxa"/>
              </w:tcPr>
              <w:p w14:paraId="018231C3" w14:textId="77777777" w:rsidR="00F10CDA" w:rsidRDefault="00F10CDA" w:rsidP="00F10CDA">
                <w:r>
                  <w:rPr>
                    <w:rFonts w:ascii="MS Gothic" w:eastAsia="MS Gothic" w:hAnsi="MS Gothic" w:hint="eastAsia"/>
                  </w:rPr>
                  <w:t>☐</w:t>
                </w:r>
              </w:p>
            </w:tc>
          </w:sdtContent>
        </w:sdt>
      </w:tr>
      <w:tr w:rsidR="00F10CDA" w14:paraId="4C27002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F7F328" w14:textId="77777777" w:rsidR="00F10CDA" w:rsidRPr="00496632" w:rsidRDefault="00F10CDA" w:rsidP="00F10CDA">
            <w:pPr>
              <w:rPr>
                <w:rFonts w:cstheme="minorHAnsi"/>
              </w:rPr>
            </w:pPr>
            <w:r w:rsidRPr="005C3F78">
              <w:rPr>
                <w:rFonts w:eastAsia="Times New Roman" w:cstheme="minorHAnsi"/>
                <w:lang w:eastAsia="en-GB"/>
              </w:rPr>
              <w:t>Coniferous Woodland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C37F1A9" w14:textId="77777777" w:rsidR="00F10CDA" w:rsidRPr="00496632" w:rsidRDefault="003C0616" w:rsidP="00F10CDA">
            <w:pPr>
              <w:rPr>
                <w:rFonts w:cstheme="minorHAnsi"/>
              </w:rPr>
            </w:pPr>
            <w:hyperlink r:id="rId27" w:anchor="UKBAP-BAPHabitats-38-NativePineWoodlands.pdf" w:tgtFrame="_blank" w:tooltip="Hub: UK BAP Priority Habitat Description – Native Pine Woodlands" w:history="1">
              <w:r w:rsidR="00F10CDA" w:rsidRPr="005C3F78">
                <w:rPr>
                  <w:rFonts w:eastAsia="Times New Roman" w:cstheme="minorHAnsi"/>
                  <w:color w:val="2D7A29"/>
                  <w:u w:val="single"/>
                  <w:lang w:eastAsia="en-GB"/>
                </w:rPr>
                <w:t>Native Pine Woodlands</w:t>
              </w:r>
            </w:hyperlink>
          </w:p>
        </w:tc>
        <w:sdt>
          <w:sdtPr>
            <w:id w:val="-1092314583"/>
            <w14:checkbox>
              <w14:checked w14:val="0"/>
              <w14:checkedState w14:val="2612" w14:font="MS Gothic"/>
              <w14:uncheckedState w14:val="2610" w14:font="MS Gothic"/>
            </w14:checkbox>
          </w:sdtPr>
          <w:sdtEndPr/>
          <w:sdtContent>
            <w:tc>
              <w:tcPr>
                <w:tcW w:w="1276" w:type="dxa"/>
              </w:tcPr>
              <w:p w14:paraId="093EE013" w14:textId="77777777" w:rsidR="00F10CDA" w:rsidRDefault="00F10CDA" w:rsidP="00F10CDA">
                <w:r>
                  <w:rPr>
                    <w:rFonts w:ascii="MS Gothic" w:eastAsia="MS Gothic" w:hAnsi="MS Gothic" w:hint="eastAsia"/>
                  </w:rPr>
                  <w:t>☐</w:t>
                </w:r>
              </w:p>
            </w:tc>
          </w:sdtContent>
        </w:sdt>
      </w:tr>
      <w:tr w:rsidR="00F10CDA" w14:paraId="1FB46A4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F3DF4C5" w14:textId="77777777" w:rsidR="00F10CDA" w:rsidRPr="00496632" w:rsidRDefault="00F10CDA" w:rsidP="00F10CDA">
            <w:pPr>
              <w:rPr>
                <w:rFonts w:cstheme="minorHAnsi"/>
              </w:rPr>
            </w:pPr>
            <w:r w:rsidRPr="005C3F78">
              <w:rPr>
                <w:rFonts w:eastAsia="Times New Roman" w:cstheme="minorHAnsi"/>
                <w:lang w:eastAsia="en-GB"/>
              </w:rPr>
              <w:t>Acid Grassland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6E3F52B" w14:textId="77777777" w:rsidR="00F10CDA" w:rsidRPr="00496632" w:rsidRDefault="003C0616" w:rsidP="00F10CDA">
            <w:pPr>
              <w:rPr>
                <w:rFonts w:cstheme="minorHAnsi"/>
              </w:rPr>
            </w:pPr>
            <w:hyperlink r:id="rId28" w:anchor="UKBAP-BAPHabitats-26-LowlandDryAcidGrass.pdf" w:tgtFrame="_blank" w:tooltip="Hub: UK BAP Priority Habitat Description – Lowland Dry Acid Grassland" w:history="1">
              <w:r w:rsidR="00F10CDA" w:rsidRPr="005C3F78">
                <w:rPr>
                  <w:rFonts w:eastAsia="Times New Roman" w:cstheme="minorHAnsi"/>
                  <w:color w:val="2D7A29"/>
                  <w:u w:val="single"/>
                  <w:lang w:eastAsia="en-GB"/>
                </w:rPr>
                <w:t>Lowland Dry Acid Grassland</w:t>
              </w:r>
            </w:hyperlink>
          </w:p>
        </w:tc>
        <w:sdt>
          <w:sdtPr>
            <w:id w:val="-1609416381"/>
            <w14:checkbox>
              <w14:checked w14:val="0"/>
              <w14:checkedState w14:val="2612" w14:font="MS Gothic"/>
              <w14:uncheckedState w14:val="2610" w14:font="MS Gothic"/>
            </w14:checkbox>
          </w:sdtPr>
          <w:sdtEndPr/>
          <w:sdtContent>
            <w:tc>
              <w:tcPr>
                <w:tcW w:w="1276" w:type="dxa"/>
              </w:tcPr>
              <w:p w14:paraId="02415707" w14:textId="77777777" w:rsidR="00F10CDA" w:rsidRDefault="00F10CDA" w:rsidP="00F10CDA">
                <w:r>
                  <w:rPr>
                    <w:rFonts w:ascii="MS Gothic" w:eastAsia="MS Gothic" w:hAnsi="MS Gothic" w:hint="eastAsia"/>
                  </w:rPr>
                  <w:t>☐</w:t>
                </w:r>
              </w:p>
            </w:tc>
          </w:sdtContent>
        </w:sdt>
      </w:tr>
      <w:tr w:rsidR="00F10CDA" w14:paraId="74EE3C7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5F061B" w14:textId="77777777" w:rsidR="00F10CDA" w:rsidRPr="00496632" w:rsidRDefault="00F10CDA" w:rsidP="00F10CDA">
            <w:pPr>
              <w:rPr>
                <w:rFonts w:cstheme="minorHAnsi"/>
              </w:rPr>
            </w:pPr>
            <w:r w:rsidRPr="005C3F78">
              <w:rPr>
                <w:rFonts w:eastAsia="Times New Roman" w:cstheme="minorHAnsi"/>
                <w:lang w:eastAsia="en-GB"/>
              </w:rPr>
              <w:t>Calcareous Grassland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37A2D7F" w14:textId="77777777" w:rsidR="00F10CDA" w:rsidRPr="00496632" w:rsidRDefault="003C0616" w:rsidP="00F10CDA">
            <w:pPr>
              <w:rPr>
                <w:rFonts w:cstheme="minorHAnsi"/>
              </w:rPr>
            </w:pPr>
            <w:hyperlink r:id="rId29" w:anchor="UKBAP-BAPHabitats-25-LowlandCalcGrass.pdf" w:tgtFrame="_blank" w:tooltip="Hub: UK BAP Priority Habitat Description – Lowland Calcareous Grassland" w:history="1">
              <w:r w:rsidR="00F10CDA" w:rsidRPr="005C3F78">
                <w:rPr>
                  <w:rFonts w:eastAsia="Times New Roman" w:cstheme="minorHAnsi"/>
                  <w:color w:val="2D7A29"/>
                  <w:u w:val="single"/>
                  <w:lang w:eastAsia="en-GB"/>
                </w:rPr>
                <w:t>Lowland Calcareous Grassland</w:t>
              </w:r>
            </w:hyperlink>
          </w:p>
        </w:tc>
        <w:sdt>
          <w:sdtPr>
            <w:id w:val="-84312051"/>
            <w14:checkbox>
              <w14:checked w14:val="0"/>
              <w14:checkedState w14:val="2612" w14:font="MS Gothic"/>
              <w14:uncheckedState w14:val="2610" w14:font="MS Gothic"/>
            </w14:checkbox>
          </w:sdtPr>
          <w:sdtEndPr/>
          <w:sdtContent>
            <w:tc>
              <w:tcPr>
                <w:tcW w:w="1276" w:type="dxa"/>
              </w:tcPr>
              <w:p w14:paraId="41304C5C" w14:textId="77777777" w:rsidR="00F10CDA" w:rsidRDefault="00F10CDA" w:rsidP="00F10CDA">
                <w:r>
                  <w:rPr>
                    <w:rFonts w:ascii="MS Gothic" w:eastAsia="MS Gothic" w:hAnsi="MS Gothic" w:hint="eastAsia"/>
                  </w:rPr>
                  <w:t>☐</w:t>
                </w:r>
              </w:p>
            </w:tc>
          </w:sdtContent>
        </w:sdt>
      </w:tr>
      <w:tr w:rsidR="00F10CDA" w14:paraId="3D341282"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29363CB"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68619A" w14:textId="77777777" w:rsidR="00F10CDA" w:rsidRPr="00496632" w:rsidRDefault="003C0616" w:rsidP="00F10CDA">
            <w:pPr>
              <w:rPr>
                <w:rFonts w:cstheme="minorHAnsi"/>
              </w:rPr>
            </w:pPr>
            <w:hyperlink r:id="rId30" w:anchor="UKBAP-BAPHabitats-58-UplandCalcGrass.pdf" w:tgtFrame="_blank" w:tooltip="Hub: UK BAP Priority Habitat Description – Upland Calcareous Grassland" w:history="1">
              <w:r w:rsidR="00F10CDA" w:rsidRPr="005C3F78">
                <w:rPr>
                  <w:rFonts w:eastAsia="Times New Roman" w:cstheme="minorHAnsi"/>
                  <w:color w:val="2D7A29"/>
                  <w:u w:val="single"/>
                  <w:lang w:eastAsia="en-GB"/>
                </w:rPr>
                <w:t>Upland Calcareous Grassland</w:t>
              </w:r>
            </w:hyperlink>
          </w:p>
        </w:tc>
        <w:sdt>
          <w:sdtPr>
            <w:id w:val="-1609659828"/>
            <w14:checkbox>
              <w14:checked w14:val="0"/>
              <w14:checkedState w14:val="2612" w14:font="MS Gothic"/>
              <w14:uncheckedState w14:val="2610" w14:font="MS Gothic"/>
            </w14:checkbox>
          </w:sdtPr>
          <w:sdtEndPr/>
          <w:sdtContent>
            <w:tc>
              <w:tcPr>
                <w:tcW w:w="1276" w:type="dxa"/>
              </w:tcPr>
              <w:p w14:paraId="0E75185B" w14:textId="77777777" w:rsidR="00F10CDA" w:rsidRDefault="00F10CDA" w:rsidP="00F10CDA">
                <w:r>
                  <w:rPr>
                    <w:rFonts w:ascii="MS Gothic" w:eastAsia="MS Gothic" w:hAnsi="MS Gothic" w:hint="eastAsia"/>
                  </w:rPr>
                  <w:t>☐</w:t>
                </w:r>
              </w:p>
            </w:tc>
          </w:sdtContent>
        </w:sdt>
      </w:tr>
      <w:tr w:rsidR="00F10CDA" w14:paraId="5699E21A"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B6C897" w14:textId="77777777" w:rsidR="00F10CDA" w:rsidRPr="00496632" w:rsidRDefault="00F10CDA" w:rsidP="00F10CDA">
            <w:pPr>
              <w:rPr>
                <w:rFonts w:cstheme="minorHAnsi"/>
              </w:rPr>
            </w:pPr>
            <w:r w:rsidRPr="005C3F78">
              <w:rPr>
                <w:rFonts w:eastAsia="Times New Roman" w:cstheme="minorHAnsi"/>
                <w:lang w:eastAsia="en-GB"/>
              </w:rPr>
              <w:t>Neutral Grassland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3A07A6" w14:textId="77777777" w:rsidR="00F10CDA" w:rsidRPr="00496632" w:rsidRDefault="003C0616" w:rsidP="00F10CDA">
            <w:pPr>
              <w:rPr>
                <w:rFonts w:cstheme="minorHAnsi"/>
              </w:rPr>
            </w:pPr>
            <w:hyperlink r:id="rId31" w:anchor="UKBAP-BAPHabitats-29-Lowland-Meadows.pdf" w:tgtFrame="_blank" w:tooltip="Hub: UK BAP Priority Habitat Description – Lowland Meadows" w:history="1">
              <w:r w:rsidR="00F10CDA" w:rsidRPr="005C3F78">
                <w:rPr>
                  <w:rFonts w:eastAsia="Times New Roman" w:cstheme="minorHAnsi"/>
                  <w:color w:val="2D7A29"/>
                  <w:u w:val="single"/>
                  <w:lang w:eastAsia="en-GB"/>
                </w:rPr>
                <w:t>Lowland Meadows</w:t>
              </w:r>
            </w:hyperlink>
          </w:p>
        </w:tc>
        <w:sdt>
          <w:sdtPr>
            <w:id w:val="-1792743056"/>
            <w14:checkbox>
              <w14:checked w14:val="0"/>
              <w14:checkedState w14:val="2612" w14:font="MS Gothic"/>
              <w14:uncheckedState w14:val="2610" w14:font="MS Gothic"/>
            </w14:checkbox>
          </w:sdtPr>
          <w:sdtEndPr/>
          <w:sdtContent>
            <w:tc>
              <w:tcPr>
                <w:tcW w:w="1276" w:type="dxa"/>
              </w:tcPr>
              <w:p w14:paraId="49442706" w14:textId="77777777" w:rsidR="00F10CDA" w:rsidRDefault="00F10CDA" w:rsidP="00F10CDA">
                <w:r>
                  <w:rPr>
                    <w:rFonts w:ascii="MS Gothic" w:eastAsia="MS Gothic" w:hAnsi="MS Gothic" w:hint="eastAsia"/>
                  </w:rPr>
                  <w:t>☐</w:t>
                </w:r>
              </w:p>
            </w:tc>
          </w:sdtContent>
        </w:sdt>
      </w:tr>
      <w:tr w:rsidR="00F10CDA" w14:paraId="07E813E0"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83DFE0"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6308BD0" w14:textId="77777777" w:rsidR="00F10CDA" w:rsidRPr="00496632" w:rsidRDefault="003C0616" w:rsidP="00F10CDA">
            <w:pPr>
              <w:rPr>
                <w:rFonts w:cstheme="minorHAnsi"/>
              </w:rPr>
            </w:pPr>
            <w:hyperlink r:id="rId32" w:anchor="UKBAP-BAPHabitats-60-UplandHayMeadows.pdf" w:tgtFrame="_blank" w:tooltip="Hub: UK BAP Priority Habitat Description – Upland Hay Meadows" w:history="1">
              <w:r w:rsidR="00F10CDA" w:rsidRPr="005C3F78">
                <w:rPr>
                  <w:rFonts w:eastAsia="Times New Roman" w:cstheme="minorHAnsi"/>
                  <w:color w:val="2D7A29"/>
                  <w:u w:val="single"/>
                  <w:lang w:eastAsia="en-GB"/>
                </w:rPr>
                <w:t>Upland Hay Meadows</w:t>
              </w:r>
            </w:hyperlink>
          </w:p>
        </w:tc>
        <w:sdt>
          <w:sdtPr>
            <w:id w:val="-1267154832"/>
            <w14:checkbox>
              <w14:checked w14:val="0"/>
              <w14:checkedState w14:val="2612" w14:font="MS Gothic"/>
              <w14:uncheckedState w14:val="2610" w14:font="MS Gothic"/>
            </w14:checkbox>
          </w:sdtPr>
          <w:sdtEndPr/>
          <w:sdtContent>
            <w:tc>
              <w:tcPr>
                <w:tcW w:w="1276" w:type="dxa"/>
              </w:tcPr>
              <w:p w14:paraId="2F707292" w14:textId="77777777" w:rsidR="00F10CDA" w:rsidRDefault="00F10CDA" w:rsidP="00F10CDA">
                <w:r>
                  <w:rPr>
                    <w:rFonts w:ascii="MS Gothic" w:eastAsia="MS Gothic" w:hAnsi="MS Gothic" w:hint="eastAsia"/>
                  </w:rPr>
                  <w:t>☐</w:t>
                </w:r>
              </w:p>
            </w:tc>
          </w:sdtContent>
        </w:sdt>
      </w:tr>
      <w:tr w:rsidR="00F10CDA" w14:paraId="3FB7B85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D4F1AC4" w14:textId="77777777" w:rsidR="00F10CDA" w:rsidRPr="00496632" w:rsidRDefault="00F10CDA" w:rsidP="00F10CDA">
            <w:pPr>
              <w:rPr>
                <w:rFonts w:cstheme="minorHAnsi"/>
              </w:rPr>
            </w:pPr>
            <w:r w:rsidRPr="005C3F78">
              <w:rPr>
                <w:rFonts w:eastAsia="Times New Roman" w:cstheme="minorHAnsi"/>
                <w:lang w:eastAsia="en-GB"/>
              </w:rPr>
              <w:t>Improved Grassland</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C2B95B" w14:textId="77777777" w:rsidR="00F10CDA" w:rsidRPr="00496632" w:rsidRDefault="003C0616" w:rsidP="00F10CDA">
            <w:pPr>
              <w:rPr>
                <w:rFonts w:cstheme="minorHAnsi"/>
              </w:rPr>
            </w:pPr>
            <w:hyperlink r:id="rId33" w:anchor="UKBAP-BAPHabitats-07-CoastFloodGrazingMarsh.pdf" w:tgtFrame="_blank" w:tooltip="Hub: UK BAP Priority Habitat Description – Coastal &amp; Floodplain Grazing Marsh" w:history="1">
              <w:r w:rsidR="00F10CDA" w:rsidRPr="005C3F78">
                <w:rPr>
                  <w:rFonts w:eastAsia="Times New Roman" w:cstheme="minorHAnsi"/>
                  <w:color w:val="2D7A29"/>
                  <w:u w:val="single"/>
                  <w:lang w:eastAsia="en-GB"/>
                </w:rPr>
                <w:t>Coastal and Floodplain Grazing Marsh</w:t>
              </w:r>
            </w:hyperlink>
          </w:p>
        </w:tc>
        <w:sdt>
          <w:sdtPr>
            <w:id w:val="404888419"/>
            <w14:checkbox>
              <w14:checked w14:val="0"/>
              <w14:checkedState w14:val="2612" w14:font="MS Gothic"/>
              <w14:uncheckedState w14:val="2610" w14:font="MS Gothic"/>
            </w14:checkbox>
          </w:sdtPr>
          <w:sdtEndPr/>
          <w:sdtContent>
            <w:tc>
              <w:tcPr>
                <w:tcW w:w="1276" w:type="dxa"/>
              </w:tcPr>
              <w:p w14:paraId="5F4D9E1D" w14:textId="77777777" w:rsidR="00F10CDA" w:rsidRDefault="00F10CDA" w:rsidP="00F10CDA">
                <w:r>
                  <w:rPr>
                    <w:rFonts w:ascii="MS Gothic" w:eastAsia="MS Gothic" w:hAnsi="MS Gothic" w:hint="eastAsia"/>
                  </w:rPr>
                  <w:t>☐</w:t>
                </w:r>
              </w:p>
            </w:tc>
          </w:sdtContent>
        </w:sdt>
      </w:tr>
      <w:tr w:rsidR="00F10CDA" w14:paraId="4DCD8FA2"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28D554" w14:textId="77777777" w:rsidR="00F10CDA" w:rsidRPr="00496632" w:rsidRDefault="00F10CDA" w:rsidP="00F10CDA">
            <w:pPr>
              <w:rPr>
                <w:rFonts w:cstheme="minorHAnsi"/>
              </w:rPr>
            </w:pPr>
            <w:r w:rsidRPr="005C3F78">
              <w:rPr>
                <w:rFonts w:eastAsia="Times New Roman" w:cstheme="minorHAnsi"/>
                <w:lang w:eastAsia="en-GB"/>
              </w:rPr>
              <w:t>Dwarf Shrub Heath</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8CAF8F" w14:textId="77777777" w:rsidR="00F10CDA" w:rsidRPr="00496632" w:rsidRDefault="003C0616" w:rsidP="00F10CDA">
            <w:pPr>
              <w:rPr>
                <w:rFonts w:cstheme="minorHAnsi"/>
              </w:rPr>
            </w:pPr>
            <w:hyperlink r:id="rId34" w:anchor="UKBAP-BAPHabitats-28-LowlandHeathland.pdf" w:tgtFrame="_blank" w:tooltip="Hub: UK BAP Priority Habitat Description – Lowland Heathland" w:history="1">
              <w:r w:rsidR="00F10CDA" w:rsidRPr="005C3F78">
                <w:rPr>
                  <w:rFonts w:eastAsia="Times New Roman" w:cstheme="minorHAnsi"/>
                  <w:color w:val="2D7A29"/>
                  <w:u w:val="single"/>
                  <w:lang w:eastAsia="en-GB"/>
                </w:rPr>
                <w:t>Lowland Heathland</w:t>
              </w:r>
            </w:hyperlink>
          </w:p>
        </w:tc>
        <w:sdt>
          <w:sdtPr>
            <w:id w:val="2116323298"/>
            <w14:checkbox>
              <w14:checked w14:val="0"/>
              <w14:checkedState w14:val="2612" w14:font="MS Gothic"/>
              <w14:uncheckedState w14:val="2610" w14:font="MS Gothic"/>
            </w14:checkbox>
          </w:sdtPr>
          <w:sdtEndPr/>
          <w:sdtContent>
            <w:tc>
              <w:tcPr>
                <w:tcW w:w="1276" w:type="dxa"/>
              </w:tcPr>
              <w:p w14:paraId="1B37FC0F" w14:textId="77777777" w:rsidR="00F10CDA" w:rsidRDefault="00F10CDA" w:rsidP="00F10CDA">
                <w:r>
                  <w:rPr>
                    <w:rFonts w:ascii="MS Gothic" w:eastAsia="MS Gothic" w:hAnsi="MS Gothic" w:hint="eastAsia"/>
                  </w:rPr>
                  <w:t>☐</w:t>
                </w:r>
              </w:p>
            </w:tc>
          </w:sdtContent>
        </w:sdt>
      </w:tr>
      <w:tr w:rsidR="00F10CDA" w14:paraId="2565E47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0C1EEE"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60B6B94" w14:textId="77777777" w:rsidR="00F10CDA" w:rsidRPr="00496632" w:rsidRDefault="003C0616" w:rsidP="00F10CDA">
            <w:pPr>
              <w:rPr>
                <w:rFonts w:cstheme="minorHAnsi"/>
              </w:rPr>
            </w:pPr>
            <w:hyperlink r:id="rId35" w:anchor="UKBAP-BAPHabitats-61-UplandHeathland.pdf" w:tgtFrame="_blank" w:tooltip="Hub: UK BAP Priority Habitat Description – Upland Heathland" w:history="1">
              <w:r w:rsidR="00F10CDA" w:rsidRPr="005C3F78">
                <w:rPr>
                  <w:rFonts w:eastAsia="Times New Roman" w:cstheme="minorHAnsi"/>
                  <w:color w:val="2D7A29"/>
                  <w:u w:val="single"/>
                  <w:lang w:eastAsia="en-GB"/>
                </w:rPr>
                <w:t>Upland Heathland</w:t>
              </w:r>
            </w:hyperlink>
          </w:p>
        </w:tc>
        <w:sdt>
          <w:sdtPr>
            <w:id w:val="-1782647848"/>
            <w14:checkbox>
              <w14:checked w14:val="0"/>
              <w14:checkedState w14:val="2612" w14:font="MS Gothic"/>
              <w14:uncheckedState w14:val="2610" w14:font="MS Gothic"/>
            </w14:checkbox>
          </w:sdtPr>
          <w:sdtEndPr/>
          <w:sdtContent>
            <w:tc>
              <w:tcPr>
                <w:tcW w:w="1276" w:type="dxa"/>
              </w:tcPr>
              <w:p w14:paraId="7F2ABB71" w14:textId="77777777" w:rsidR="00F10CDA" w:rsidRDefault="00F10CDA" w:rsidP="00F10CDA">
                <w:r>
                  <w:rPr>
                    <w:rFonts w:ascii="MS Gothic" w:eastAsia="MS Gothic" w:hAnsi="MS Gothic" w:hint="eastAsia"/>
                  </w:rPr>
                  <w:t>☐</w:t>
                </w:r>
              </w:p>
            </w:tc>
          </w:sdtContent>
        </w:sdt>
      </w:tr>
      <w:tr w:rsidR="00F10CDA" w14:paraId="52495CC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FACAB3" w14:textId="77777777" w:rsidR="00F10CDA" w:rsidRPr="00496632" w:rsidRDefault="00F10CDA" w:rsidP="00F10CDA">
            <w:pPr>
              <w:rPr>
                <w:rFonts w:cstheme="minorHAnsi"/>
              </w:rPr>
            </w:pPr>
            <w:r w:rsidRPr="005C3F78">
              <w:rPr>
                <w:rFonts w:eastAsia="Times New Roman" w:cstheme="minorHAnsi"/>
                <w:lang w:eastAsia="en-GB"/>
              </w:rPr>
              <w:t>Fen, Marsh and Swamp</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3F1F93" w14:textId="77777777" w:rsidR="00F10CDA" w:rsidRPr="00496632" w:rsidRDefault="003C0616" w:rsidP="00F10CDA">
            <w:pPr>
              <w:rPr>
                <w:rFonts w:cstheme="minorHAnsi"/>
              </w:rPr>
            </w:pPr>
            <w:hyperlink r:id="rId36" w:anchor="UKBAP-BAPHabitats-59-UplandFlushesFensSwamps.pdf" w:tgtFrame="_blank" w:tooltip="Hub: UK BAP Priority Habitat Description – Upland Flushes, Fens &amp; Swamps" w:history="1">
              <w:r w:rsidR="00F10CDA" w:rsidRPr="005C3F78">
                <w:rPr>
                  <w:rFonts w:eastAsia="Times New Roman" w:cstheme="minorHAnsi"/>
                  <w:color w:val="2D7A29"/>
                  <w:u w:val="single"/>
                  <w:lang w:eastAsia="en-GB"/>
                </w:rPr>
                <w:t>Upland Flushes, Fens and Swamps</w:t>
              </w:r>
            </w:hyperlink>
          </w:p>
        </w:tc>
        <w:sdt>
          <w:sdtPr>
            <w:id w:val="2026134818"/>
            <w14:checkbox>
              <w14:checked w14:val="0"/>
              <w14:checkedState w14:val="2612" w14:font="MS Gothic"/>
              <w14:uncheckedState w14:val="2610" w14:font="MS Gothic"/>
            </w14:checkbox>
          </w:sdtPr>
          <w:sdtEndPr/>
          <w:sdtContent>
            <w:tc>
              <w:tcPr>
                <w:tcW w:w="1276" w:type="dxa"/>
              </w:tcPr>
              <w:p w14:paraId="50AB2F7B" w14:textId="77777777" w:rsidR="00F10CDA" w:rsidRDefault="00F10CDA" w:rsidP="00F10CDA">
                <w:r>
                  <w:rPr>
                    <w:rFonts w:ascii="MS Gothic" w:eastAsia="MS Gothic" w:hAnsi="MS Gothic" w:hint="eastAsia"/>
                  </w:rPr>
                  <w:t>☐</w:t>
                </w:r>
              </w:p>
            </w:tc>
          </w:sdtContent>
        </w:sdt>
      </w:tr>
      <w:tr w:rsidR="00F10CDA" w14:paraId="06793E5F"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379D327"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3A65F3A" w14:textId="77777777" w:rsidR="00F10CDA" w:rsidRPr="00496632" w:rsidRDefault="003C0616" w:rsidP="00F10CDA">
            <w:pPr>
              <w:rPr>
                <w:rFonts w:cstheme="minorHAnsi"/>
              </w:rPr>
            </w:pPr>
            <w:hyperlink r:id="rId37" w:anchor="UKBAP-BAPHabitats-43-PurpleMoorGrass.pdf" w:tgtFrame="_blank" w:tooltip="Hub: UK BAP Priority Habitat Description – Purple Moor Grass &amp; Rush Pastures" w:history="1">
              <w:r w:rsidR="00F10CDA" w:rsidRPr="005C3F78">
                <w:rPr>
                  <w:rFonts w:eastAsia="Times New Roman" w:cstheme="minorHAnsi"/>
                  <w:color w:val="2D7A29"/>
                  <w:u w:val="single"/>
                  <w:lang w:eastAsia="en-GB"/>
                </w:rPr>
                <w:t>Purple Moor Grass and Rush Pastures</w:t>
              </w:r>
            </w:hyperlink>
          </w:p>
        </w:tc>
        <w:sdt>
          <w:sdtPr>
            <w:id w:val="424457990"/>
            <w14:checkbox>
              <w14:checked w14:val="0"/>
              <w14:checkedState w14:val="2612" w14:font="MS Gothic"/>
              <w14:uncheckedState w14:val="2610" w14:font="MS Gothic"/>
            </w14:checkbox>
          </w:sdtPr>
          <w:sdtEndPr/>
          <w:sdtContent>
            <w:tc>
              <w:tcPr>
                <w:tcW w:w="1276" w:type="dxa"/>
              </w:tcPr>
              <w:p w14:paraId="30A008AA" w14:textId="77777777" w:rsidR="00F10CDA" w:rsidRDefault="00F10CDA" w:rsidP="00F10CDA">
                <w:r>
                  <w:rPr>
                    <w:rFonts w:ascii="MS Gothic" w:eastAsia="MS Gothic" w:hAnsi="MS Gothic" w:hint="eastAsia"/>
                  </w:rPr>
                  <w:t>☐</w:t>
                </w:r>
              </w:p>
            </w:tc>
          </w:sdtContent>
        </w:sdt>
      </w:tr>
      <w:tr w:rsidR="00F10CDA" w14:paraId="3D2D660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5A8977"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0589AF5" w14:textId="77777777" w:rsidR="00F10CDA" w:rsidRPr="00496632" w:rsidRDefault="003C0616" w:rsidP="00F10CDA">
            <w:pPr>
              <w:rPr>
                <w:rFonts w:cstheme="minorHAnsi"/>
              </w:rPr>
            </w:pPr>
            <w:hyperlink r:id="rId38" w:anchor="UKBAP-BAPHabitats-27-LowlandFens.pdf" w:tgtFrame="_blank" w:tooltip="Hub: UK BAP Priority Habitat Description – Lowland Fens" w:history="1">
              <w:r w:rsidR="00F10CDA" w:rsidRPr="005C3F78">
                <w:rPr>
                  <w:rFonts w:eastAsia="Times New Roman" w:cstheme="minorHAnsi"/>
                  <w:color w:val="2D7A29"/>
                  <w:u w:val="single"/>
                  <w:lang w:eastAsia="en-GB"/>
                </w:rPr>
                <w:t>Lowland Fens</w:t>
              </w:r>
            </w:hyperlink>
          </w:p>
        </w:tc>
        <w:sdt>
          <w:sdtPr>
            <w:id w:val="-81682395"/>
            <w14:checkbox>
              <w14:checked w14:val="0"/>
              <w14:checkedState w14:val="2612" w14:font="MS Gothic"/>
              <w14:uncheckedState w14:val="2610" w14:font="MS Gothic"/>
            </w14:checkbox>
          </w:sdtPr>
          <w:sdtEndPr/>
          <w:sdtContent>
            <w:tc>
              <w:tcPr>
                <w:tcW w:w="1276" w:type="dxa"/>
              </w:tcPr>
              <w:p w14:paraId="723D853D" w14:textId="77777777" w:rsidR="00F10CDA" w:rsidRDefault="00F10CDA" w:rsidP="00F10CDA">
                <w:r>
                  <w:rPr>
                    <w:rFonts w:ascii="MS Gothic" w:eastAsia="MS Gothic" w:hAnsi="MS Gothic" w:hint="eastAsia"/>
                  </w:rPr>
                  <w:t>☐</w:t>
                </w:r>
              </w:p>
            </w:tc>
          </w:sdtContent>
        </w:sdt>
      </w:tr>
      <w:tr w:rsidR="00F10CDA" w14:paraId="2695B463"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AEFD1F"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31500E" w14:textId="77777777" w:rsidR="00F10CDA" w:rsidRPr="00496632" w:rsidRDefault="003C0616" w:rsidP="00F10CDA">
            <w:pPr>
              <w:rPr>
                <w:rFonts w:cstheme="minorHAnsi"/>
              </w:rPr>
            </w:pPr>
            <w:hyperlink r:id="rId39" w:anchor="UKBAP-BAPHabitats-44-Reedbeds.pdf" w:tgtFrame="_blank" w:tooltip="Hub: UK BAP Priority Habitat Description – Reedbeds" w:history="1">
              <w:r w:rsidR="00F10CDA" w:rsidRPr="005C3F78">
                <w:rPr>
                  <w:rFonts w:eastAsia="Times New Roman" w:cstheme="minorHAnsi"/>
                  <w:color w:val="2D7A29"/>
                  <w:u w:val="single"/>
                  <w:lang w:eastAsia="en-GB"/>
                </w:rPr>
                <w:t>Reedbeds</w:t>
              </w:r>
            </w:hyperlink>
          </w:p>
        </w:tc>
        <w:sdt>
          <w:sdtPr>
            <w:id w:val="-770396034"/>
            <w14:checkbox>
              <w14:checked w14:val="0"/>
              <w14:checkedState w14:val="2612" w14:font="MS Gothic"/>
              <w14:uncheckedState w14:val="2610" w14:font="MS Gothic"/>
            </w14:checkbox>
          </w:sdtPr>
          <w:sdtEndPr/>
          <w:sdtContent>
            <w:tc>
              <w:tcPr>
                <w:tcW w:w="1276" w:type="dxa"/>
              </w:tcPr>
              <w:p w14:paraId="5BD8C8A1" w14:textId="77777777" w:rsidR="00F10CDA" w:rsidRDefault="00F10CDA" w:rsidP="00F10CDA">
                <w:r>
                  <w:rPr>
                    <w:rFonts w:ascii="MS Gothic" w:eastAsia="MS Gothic" w:hAnsi="MS Gothic" w:hint="eastAsia"/>
                  </w:rPr>
                  <w:t>☐</w:t>
                </w:r>
              </w:p>
            </w:tc>
          </w:sdtContent>
        </w:sdt>
      </w:tr>
      <w:tr w:rsidR="00F10CDA" w14:paraId="5F54503A"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8360E7C" w14:textId="77777777" w:rsidR="00F10CDA" w:rsidRPr="00496632" w:rsidRDefault="00F10CDA" w:rsidP="00F10CDA">
            <w:pPr>
              <w:rPr>
                <w:rFonts w:cstheme="minorHAnsi"/>
              </w:rPr>
            </w:pPr>
            <w:r w:rsidRPr="005C3F78">
              <w:rPr>
                <w:rFonts w:eastAsia="Times New Roman" w:cstheme="minorHAnsi"/>
                <w:lang w:eastAsia="en-GB"/>
              </w:rPr>
              <w:t>Bogs</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CD680B1" w14:textId="77777777" w:rsidR="00F10CDA" w:rsidRPr="00496632" w:rsidRDefault="003C0616" w:rsidP="00F10CDA">
            <w:pPr>
              <w:rPr>
                <w:rFonts w:cstheme="minorHAnsi"/>
              </w:rPr>
            </w:pPr>
            <w:hyperlink r:id="rId40" w:anchor="UKBAP-BAPHabitats-31-LowlandRaisedBog.pdf" w:tgtFrame="_blank" w:tooltip="Hub: UK BAP Priority Habitat Description – Lowland Raised Bog" w:history="1">
              <w:r w:rsidR="00F10CDA" w:rsidRPr="005C3F78">
                <w:rPr>
                  <w:rFonts w:eastAsia="Times New Roman" w:cstheme="minorHAnsi"/>
                  <w:color w:val="2D7A29"/>
                  <w:u w:val="single"/>
                  <w:lang w:eastAsia="en-GB"/>
                </w:rPr>
                <w:t>Lowland Raised Bog</w:t>
              </w:r>
            </w:hyperlink>
          </w:p>
        </w:tc>
        <w:sdt>
          <w:sdtPr>
            <w:id w:val="-1105885263"/>
            <w14:checkbox>
              <w14:checked w14:val="0"/>
              <w14:checkedState w14:val="2612" w14:font="MS Gothic"/>
              <w14:uncheckedState w14:val="2610" w14:font="MS Gothic"/>
            </w14:checkbox>
          </w:sdtPr>
          <w:sdtEndPr/>
          <w:sdtContent>
            <w:tc>
              <w:tcPr>
                <w:tcW w:w="1276" w:type="dxa"/>
              </w:tcPr>
              <w:p w14:paraId="3C13D161" w14:textId="77777777" w:rsidR="00F10CDA" w:rsidRDefault="00F10CDA" w:rsidP="00F10CDA">
                <w:r>
                  <w:rPr>
                    <w:rFonts w:ascii="MS Gothic" w:eastAsia="MS Gothic" w:hAnsi="MS Gothic" w:hint="eastAsia"/>
                  </w:rPr>
                  <w:t>☐</w:t>
                </w:r>
              </w:p>
            </w:tc>
          </w:sdtContent>
        </w:sdt>
      </w:tr>
      <w:tr w:rsidR="00F10CDA" w14:paraId="5A2369EA"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096A0AE"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D9F045B" w14:textId="77777777" w:rsidR="00F10CDA" w:rsidRPr="00496632" w:rsidRDefault="003C0616" w:rsidP="00F10CDA">
            <w:pPr>
              <w:rPr>
                <w:rFonts w:cstheme="minorHAnsi"/>
              </w:rPr>
            </w:pPr>
            <w:hyperlink r:id="rId41" w:anchor="UKBAP-BAPHabitats-03-BlanketBog.pdf" w:tgtFrame="_blank" w:tooltip="Hub: UK BAP Priority Habitat Description – Blanket Bog" w:history="1">
              <w:r w:rsidR="00F10CDA" w:rsidRPr="005C3F78">
                <w:rPr>
                  <w:rFonts w:eastAsia="Times New Roman" w:cstheme="minorHAnsi"/>
                  <w:color w:val="2D7A29"/>
                  <w:u w:val="single"/>
                  <w:lang w:eastAsia="en-GB"/>
                </w:rPr>
                <w:t>Blanket Bog</w:t>
              </w:r>
            </w:hyperlink>
          </w:p>
        </w:tc>
        <w:sdt>
          <w:sdtPr>
            <w:id w:val="1896164016"/>
            <w14:checkbox>
              <w14:checked w14:val="0"/>
              <w14:checkedState w14:val="2612" w14:font="MS Gothic"/>
              <w14:uncheckedState w14:val="2610" w14:font="MS Gothic"/>
            </w14:checkbox>
          </w:sdtPr>
          <w:sdtEndPr/>
          <w:sdtContent>
            <w:tc>
              <w:tcPr>
                <w:tcW w:w="1276" w:type="dxa"/>
              </w:tcPr>
              <w:p w14:paraId="08770C66" w14:textId="77777777" w:rsidR="00F10CDA" w:rsidRDefault="00F10CDA" w:rsidP="00F10CDA">
                <w:r>
                  <w:rPr>
                    <w:rFonts w:ascii="MS Gothic" w:eastAsia="MS Gothic" w:hAnsi="MS Gothic" w:hint="eastAsia"/>
                  </w:rPr>
                  <w:t>☐</w:t>
                </w:r>
              </w:p>
            </w:tc>
          </w:sdtContent>
        </w:sdt>
      </w:tr>
      <w:tr w:rsidR="00F10CDA" w14:paraId="06917B5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A30D14" w14:textId="77777777" w:rsidR="00F10CDA" w:rsidRPr="00496632" w:rsidRDefault="00F10CDA" w:rsidP="00F10CDA">
            <w:pPr>
              <w:rPr>
                <w:rFonts w:cstheme="minorHAnsi"/>
              </w:rPr>
            </w:pPr>
            <w:r w:rsidRPr="005C3F78">
              <w:rPr>
                <w:rFonts w:eastAsia="Times New Roman" w:cstheme="minorHAnsi"/>
                <w:lang w:eastAsia="en-GB"/>
              </w:rPr>
              <w:t>Montane Habitats</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9396E4A" w14:textId="77777777" w:rsidR="00F10CDA" w:rsidRPr="00496632" w:rsidRDefault="003C0616" w:rsidP="00F10CDA">
            <w:pPr>
              <w:rPr>
                <w:rFonts w:cstheme="minorHAnsi"/>
              </w:rPr>
            </w:pPr>
            <w:hyperlink r:id="rId42" w:anchor="UKBAP-BAPHabitats-36-MountainHeathsWillowScrub.pdf" w:tgtFrame="_blank" w:tooltip="Hub: UK BAP Priority Habitat Description – Mountain Heaths &amp; Willow Scrub" w:history="1">
              <w:r w:rsidR="00F10CDA" w:rsidRPr="005C3F78">
                <w:rPr>
                  <w:rFonts w:eastAsia="Times New Roman" w:cstheme="minorHAnsi"/>
                  <w:color w:val="2D7A29"/>
                  <w:u w:val="single"/>
                  <w:lang w:eastAsia="en-GB"/>
                </w:rPr>
                <w:t>Mountain Heaths and Willow Scrub</w:t>
              </w:r>
            </w:hyperlink>
          </w:p>
        </w:tc>
        <w:sdt>
          <w:sdtPr>
            <w:id w:val="290414979"/>
            <w14:checkbox>
              <w14:checked w14:val="0"/>
              <w14:checkedState w14:val="2612" w14:font="MS Gothic"/>
              <w14:uncheckedState w14:val="2610" w14:font="MS Gothic"/>
            </w14:checkbox>
          </w:sdtPr>
          <w:sdtEndPr/>
          <w:sdtContent>
            <w:tc>
              <w:tcPr>
                <w:tcW w:w="1276" w:type="dxa"/>
              </w:tcPr>
              <w:p w14:paraId="0B48E54D" w14:textId="77777777" w:rsidR="00F10CDA" w:rsidRDefault="00F10CDA" w:rsidP="00F10CDA">
                <w:r>
                  <w:rPr>
                    <w:rFonts w:ascii="MS Gothic" w:eastAsia="MS Gothic" w:hAnsi="MS Gothic" w:hint="eastAsia"/>
                  </w:rPr>
                  <w:t>☐</w:t>
                </w:r>
              </w:p>
            </w:tc>
          </w:sdtContent>
        </w:sdt>
      </w:tr>
      <w:tr w:rsidR="00F10CDA" w14:paraId="4470730D"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6356D35" w14:textId="77777777" w:rsidR="00F10CDA" w:rsidRPr="00496632" w:rsidRDefault="00F10CDA" w:rsidP="00F10CDA">
            <w:pPr>
              <w:rPr>
                <w:rFonts w:cstheme="minorHAnsi"/>
              </w:rPr>
            </w:pPr>
            <w:r w:rsidRPr="005C3F78">
              <w:rPr>
                <w:rFonts w:eastAsia="Times New Roman" w:cstheme="minorHAnsi"/>
                <w:lang w:eastAsia="en-GB"/>
              </w:rPr>
              <w:t>Inland Rock</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AAB515D" w14:textId="77777777" w:rsidR="00F10CDA" w:rsidRPr="00496632" w:rsidRDefault="003C0616" w:rsidP="00F10CDA">
            <w:pPr>
              <w:rPr>
                <w:rFonts w:cstheme="minorHAnsi"/>
              </w:rPr>
            </w:pPr>
            <w:hyperlink r:id="rId43" w:anchor="UKBAP-BAPHabitats-19-InlandRockOutcrop.pdf" w:tgtFrame="_blank" w:tooltip="Hub: UK BAP Priority Habitat Description – Inland Rock Outcrop &amp; Scree Habitats" w:history="1">
              <w:r w:rsidR="00F10CDA" w:rsidRPr="005C3F78">
                <w:rPr>
                  <w:rFonts w:eastAsia="Times New Roman" w:cstheme="minorHAnsi"/>
                  <w:color w:val="2D7A29"/>
                  <w:u w:val="single"/>
                  <w:lang w:eastAsia="en-GB"/>
                </w:rPr>
                <w:t>Inland Rock Outcrop and Scree Habitats</w:t>
              </w:r>
            </w:hyperlink>
          </w:p>
        </w:tc>
        <w:sdt>
          <w:sdtPr>
            <w:id w:val="-1141579870"/>
            <w14:checkbox>
              <w14:checked w14:val="0"/>
              <w14:checkedState w14:val="2612" w14:font="MS Gothic"/>
              <w14:uncheckedState w14:val="2610" w14:font="MS Gothic"/>
            </w14:checkbox>
          </w:sdtPr>
          <w:sdtEndPr/>
          <w:sdtContent>
            <w:tc>
              <w:tcPr>
                <w:tcW w:w="1276" w:type="dxa"/>
              </w:tcPr>
              <w:p w14:paraId="395D1EB9" w14:textId="77777777" w:rsidR="00F10CDA" w:rsidRDefault="00F10CDA" w:rsidP="00F10CDA">
                <w:r>
                  <w:rPr>
                    <w:rFonts w:ascii="MS Gothic" w:eastAsia="MS Gothic" w:hAnsi="MS Gothic" w:hint="eastAsia"/>
                  </w:rPr>
                  <w:t>☐</w:t>
                </w:r>
              </w:p>
            </w:tc>
          </w:sdtContent>
        </w:sdt>
      </w:tr>
      <w:tr w:rsidR="00F10CDA" w14:paraId="7617A7F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FA9D61"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1745C0B" w14:textId="77777777" w:rsidR="00F10CDA" w:rsidRPr="00496632" w:rsidRDefault="003C0616" w:rsidP="00F10CDA">
            <w:pPr>
              <w:rPr>
                <w:rFonts w:cstheme="minorHAnsi"/>
              </w:rPr>
            </w:pPr>
            <w:hyperlink r:id="rId44" w:anchor="UKBAP-BAPHabitats-05-CalaminarianGrasslands.pdf" w:tgtFrame="_blank" w:tooltip="Hub: UK BAP Priority Habitat Description – Calaminarian Grasslands" w:history="1">
              <w:proofErr w:type="spellStart"/>
              <w:r w:rsidR="00F10CDA" w:rsidRPr="005C3F78">
                <w:rPr>
                  <w:rFonts w:eastAsia="Times New Roman" w:cstheme="minorHAnsi"/>
                  <w:color w:val="2D7A29"/>
                  <w:u w:val="single"/>
                  <w:lang w:eastAsia="en-GB"/>
                </w:rPr>
                <w:t>Calaminarian</w:t>
              </w:r>
              <w:proofErr w:type="spellEnd"/>
              <w:r w:rsidR="00F10CDA" w:rsidRPr="005C3F78">
                <w:rPr>
                  <w:rFonts w:eastAsia="Times New Roman" w:cstheme="minorHAnsi"/>
                  <w:color w:val="2D7A29"/>
                  <w:u w:val="single"/>
                  <w:lang w:eastAsia="en-GB"/>
                </w:rPr>
                <w:t xml:space="preserve"> Grasslands</w:t>
              </w:r>
            </w:hyperlink>
          </w:p>
        </w:tc>
        <w:sdt>
          <w:sdtPr>
            <w:id w:val="1374417520"/>
            <w14:checkbox>
              <w14:checked w14:val="0"/>
              <w14:checkedState w14:val="2612" w14:font="MS Gothic"/>
              <w14:uncheckedState w14:val="2610" w14:font="MS Gothic"/>
            </w14:checkbox>
          </w:sdtPr>
          <w:sdtEndPr/>
          <w:sdtContent>
            <w:tc>
              <w:tcPr>
                <w:tcW w:w="1276" w:type="dxa"/>
              </w:tcPr>
              <w:p w14:paraId="57FBE89D" w14:textId="77777777" w:rsidR="00F10CDA" w:rsidRDefault="00F10CDA" w:rsidP="00F10CDA">
                <w:r>
                  <w:rPr>
                    <w:rFonts w:ascii="MS Gothic" w:eastAsia="MS Gothic" w:hAnsi="MS Gothic" w:hint="eastAsia"/>
                  </w:rPr>
                  <w:t>☐</w:t>
                </w:r>
              </w:p>
            </w:tc>
          </w:sdtContent>
        </w:sdt>
      </w:tr>
      <w:tr w:rsidR="00F10CDA" w14:paraId="279A08E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93EC9A"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9E88E36" w14:textId="77777777" w:rsidR="00F10CDA" w:rsidRPr="00496632" w:rsidRDefault="003C0616" w:rsidP="00F10CDA">
            <w:pPr>
              <w:rPr>
                <w:rFonts w:cstheme="minorHAnsi"/>
              </w:rPr>
            </w:pPr>
            <w:hyperlink r:id="rId45" w:anchor="UKBAP-BAPHabitats-40-OMH-2010.pdf" w:tgtFrame="_blank" w:tooltip="Hub: UK BAP Priority Habitat Description – Open Mosaic Habitats on Previously Developed Land" w:history="1">
              <w:r w:rsidR="00F10CDA" w:rsidRPr="005C3F78">
                <w:rPr>
                  <w:rFonts w:eastAsia="Times New Roman" w:cstheme="minorHAnsi"/>
                  <w:color w:val="2D7A29"/>
                  <w:u w:val="single"/>
                  <w:lang w:eastAsia="en-GB"/>
                </w:rPr>
                <w:t>Open Mosaic Habitats on Previously Developed Land</w:t>
              </w:r>
            </w:hyperlink>
          </w:p>
        </w:tc>
        <w:sdt>
          <w:sdtPr>
            <w:id w:val="-757057812"/>
            <w14:checkbox>
              <w14:checked w14:val="0"/>
              <w14:checkedState w14:val="2612" w14:font="MS Gothic"/>
              <w14:uncheckedState w14:val="2610" w14:font="MS Gothic"/>
            </w14:checkbox>
          </w:sdtPr>
          <w:sdtEndPr/>
          <w:sdtContent>
            <w:tc>
              <w:tcPr>
                <w:tcW w:w="1276" w:type="dxa"/>
              </w:tcPr>
              <w:p w14:paraId="29A48549" w14:textId="77777777" w:rsidR="00F10CDA" w:rsidRDefault="00F10CDA" w:rsidP="00F10CDA">
                <w:r>
                  <w:rPr>
                    <w:rFonts w:ascii="MS Gothic" w:eastAsia="MS Gothic" w:hAnsi="MS Gothic" w:hint="eastAsia"/>
                  </w:rPr>
                  <w:t>☐</w:t>
                </w:r>
              </w:p>
            </w:tc>
          </w:sdtContent>
        </w:sdt>
      </w:tr>
      <w:tr w:rsidR="00F10CDA" w14:paraId="5117B42F"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B5549E8"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2013301" w14:textId="77777777" w:rsidR="00F10CDA" w:rsidRPr="00496632" w:rsidRDefault="003C0616" w:rsidP="00F10CDA">
            <w:pPr>
              <w:rPr>
                <w:rFonts w:cstheme="minorHAnsi"/>
              </w:rPr>
            </w:pPr>
            <w:hyperlink r:id="rId46" w:anchor="UKBAP-BAPHabitats-23-LimestonePavements.pdf" w:tgtFrame="_blank" w:tooltip="Hub: UK BAP Priority Habitat Description – Limestone Pavements" w:history="1">
              <w:r w:rsidR="00F10CDA" w:rsidRPr="005C3F78">
                <w:rPr>
                  <w:rFonts w:eastAsia="Times New Roman" w:cstheme="minorHAnsi"/>
                  <w:color w:val="2D7A29"/>
                  <w:u w:val="single"/>
                  <w:lang w:eastAsia="en-GB"/>
                </w:rPr>
                <w:t>Limestone Pavements</w:t>
              </w:r>
            </w:hyperlink>
          </w:p>
        </w:tc>
        <w:sdt>
          <w:sdtPr>
            <w:id w:val="598140684"/>
            <w14:checkbox>
              <w14:checked w14:val="0"/>
              <w14:checkedState w14:val="2612" w14:font="MS Gothic"/>
              <w14:uncheckedState w14:val="2610" w14:font="MS Gothic"/>
            </w14:checkbox>
          </w:sdtPr>
          <w:sdtEndPr/>
          <w:sdtContent>
            <w:tc>
              <w:tcPr>
                <w:tcW w:w="1276" w:type="dxa"/>
              </w:tcPr>
              <w:p w14:paraId="330E9285" w14:textId="77777777" w:rsidR="00F10CDA" w:rsidRDefault="00F10CDA" w:rsidP="00F10CDA">
                <w:r>
                  <w:rPr>
                    <w:rFonts w:ascii="MS Gothic" w:eastAsia="MS Gothic" w:hAnsi="MS Gothic" w:hint="eastAsia"/>
                  </w:rPr>
                  <w:t>☐</w:t>
                </w:r>
              </w:p>
            </w:tc>
          </w:sdtContent>
        </w:sdt>
      </w:tr>
      <w:tr w:rsidR="00F10CDA" w14:paraId="280475C2"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5684DF0" w14:textId="77777777" w:rsidR="00F10CDA" w:rsidRPr="00496632" w:rsidRDefault="00F10CDA" w:rsidP="00F10CDA">
            <w:pPr>
              <w:rPr>
                <w:rFonts w:cstheme="minorHAnsi"/>
              </w:rPr>
            </w:pPr>
            <w:r w:rsidRPr="005C3F78">
              <w:rPr>
                <w:rFonts w:eastAsia="Times New Roman" w:cstheme="minorHAnsi"/>
                <w:lang w:eastAsia="en-GB"/>
              </w:rPr>
              <w:t>Supralittoral Rock</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D82A203" w14:textId="77777777" w:rsidR="00F10CDA" w:rsidRPr="00496632" w:rsidRDefault="003C0616" w:rsidP="00F10CDA">
            <w:pPr>
              <w:rPr>
                <w:rFonts w:cstheme="minorHAnsi"/>
              </w:rPr>
            </w:pPr>
            <w:hyperlink r:id="rId47" w:anchor="UKBAP-BAPHabitats-34-MaritimeCliffSlopes.pdf" w:tgtFrame="_blank" w:tooltip="Hub: UK BAP Priority Habitat Description – Maritime Cliff &amp; Slopes" w:history="1">
              <w:r w:rsidR="00F10CDA" w:rsidRPr="005C3F78">
                <w:rPr>
                  <w:rFonts w:eastAsia="Times New Roman" w:cstheme="minorHAnsi"/>
                  <w:color w:val="2D7A29"/>
                  <w:u w:val="single"/>
                  <w:lang w:eastAsia="en-GB"/>
                </w:rPr>
                <w:t>Maritime Cliff and Slopes</w:t>
              </w:r>
            </w:hyperlink>
          </w:p>
        </w:tc>
        <w:sdt>
          <w:sdtPr>
            <w:id w:val="-2044586271"/>
            <w14:checkbox>
              <w14:checked w14:val="0"/>
              <w14:checkedState w14:val="2612" w14:font="MS Gothic"/>
              <w14:uncheckedState w14:val="2610" w14:font="MS Gothic"/>
            </w14:checkbox>
          </w:sdtPr>
          <w:sdtEndPr/>
          <w:sdtContent>
            <w:tc>
              <w:tcPr>
                <w:tcW w:w="1276" w:type="dxa"/>
              </w:tcPr>
              <w:p w14:paraId="778E4546" w14:textId="77777777" w:rsidR="00F10CDA" w:rsidRDefault="00F10CDA" w:rsidP="00F10CDA">
                <w:r>
                  <w:rPr>
                    <w:rFonts w:ascii="MS Gothic" w:eastAsia="MS Gothic" w:hAnsi="MS Gothic" w:hint="eastAsia"/>
                  </w:rPr>
                  <w:t>☐</w:t>
                </w:r>
              </w:p>
            </w:tc>
          </w:sdtContent>
        </w:sdt>
      </w:tr>
      <w:tr w:rsidR="00F10CDA" w14:paraId="6164F0A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E265989" w14:textId="77777777" w:rsidR="00F10CDA" w:rsidRPr="00496632" w:rsidRDefault="00F10CDA" w:rsidP="00F10CDA">
            <w:pPr>
              <w:rPr>
                <w:rFonts w:cstheme="minorHAnsi"/>
              </w:rPr>
            </w:pPr>
            <w:r w:rsidRPr="005C3F78">
              <w:rPr>
                <w:rFonts w:eastAsia="Times New Roman" w:cstheme="minorHAnsi"/>
                <w:lang w:eastAsia="en-GB"/>
              </w:rPr>
              <w:t>Supralittoral Sediment</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045B03E" w14:textId="77777777" w:rsidR="00F10CDA" w:rsidRPr="00496632" w:rsidRDefault="003C0616" w:rsidP="00F10CDA">
            <w:pPr>
              <w:rPr>
                <w:rFonts w:cstheme="minorHAnsi"/>
              </w:rPr>
            </w:pPr>
            <w:hyperlink r:id="rId48" w:anchor="UKBAP-BAPHabitats-10-CoastVegShingle.pdf" w:tgtFrame="_blank" w:tooltip="Hub: UK BAP Priority Habitat Description – Coastal Vegetated Shingle" w:history="1">
              <w:r w:rsidR="00F10CDA" w:rsidRPr="005C3F78">
                <w:rPr>
                  <w:rFonts w:eastAsia="Times New Roman" w:cstheme="minorHAnsi"/>
                  <w:color w:val="2D7A29"/>
                  <w:u w:val="single"/>
                  <w:lang w:eastAsia="en-GB"/>
                </w:rPr>
                <w:t>Coastal Vegetated Shingle</w:t>
              </w:r>
            </w:hyperlink>
          </w:p>
        </w:tc>
        <w:sdt>
          <w:sdtPr>
            <w:id w:val="1061289978"/>
            <w14:checkbox>
              <w14:checked w14:val="0"/>
              <w14:checkedState w14:val="2612" w14:font="MS Gothic"/>
              <w14:uncheckedState w14:val="2610" w14:font="MS Gothic"/>
            </w14:checkbox>
          </w:sdtPr>
          <w:sdtEndPr/>
          <w:sdtContent>
            <w:tc>
              <w:tcPr>
                <w:tcW w:w="1276" w:type="dxa"/>
              </w:tcPr>
              <w:p w14:paraId="7C86FB55" w14:textId="77777777" w:rsidR="00F10CDA" w:rsidRDefault="00F10CDA" w:rsidP="00F10CDA">
                <w:r>
                  <w:rPr>
                    <w:rFonts w:ascii="MS Gothic" w:eastAsia="MS Gothic" w:hAnsi="MS Gothic" w:hint="eastAsia"/>
                  </w:rPr>
                  <w:t>☐</w:t>
                </w:r>
              </w:p>
            </w:tc>
          </w:sdtContent>
        </w:sdt>
      </w:tr>
      <w:tr w:rsidR="00F10CDA" w14:paraId="582E901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8710B69"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3CFA5B2" w14:textId="77777777" w:rsidR="00F10CDA" w:rsidRPr="00496632" w:rsidRDefault="003C0616" w:rsidP="00F10CDA">
            <w:pPr>
              <w:rPr>
                <w:rFonts w:cstheme="minorHAnsi"/>
              </w:rPr>
            </w:pPr>
            <w:hyperlink r:id="rId49" w:anchor="UKBAP-BAPHabitats-32-Machair.pdf" w:tgtFrame="_blank" w:tooltip="Hub: UK BAP Priority Habitat Description – Machair" w:history="1">
              <w:r w:rsidR="00F10CDA" w:rsidRPr="005C3F78">
                <w:rPr>
                  <w:rFonts w:eastAsia="Times New Roman" w:cstheme="minorHAnsi"/>
                  <w:color w:val="2D7A29"/>
                  <w:u w:val="single"/>
                  <w:lang w:eastAsia="en-GB"/>
                </w:rPr>
                <w:t>Machair</w:t>
              </w:r>
            </w:hyperlink>
          </w:p>
        </w:tc>
        <w:sdt>
          <w:sdtPr>
            <w:id w:val="-645286126"/>
            <w14:checkbox>
              <w14:checked w14:val="0"/>
              <w14:checkedState w14:val="2612" w14:font="MS Gothic"/>
              <w14:uncheckedState w14:val="2610" w14:font="MS Gothic"/>
            </w14:checkbox>
          </w:sdtPr>
          <w:sdtEndPr/>
          <w:sdtContent>
            <w:tc>
              <w:tcPr>
                <w:tcW w:w="1276" w:type="dxa"/>
              </w:tcPr>
              <w:p w14:paraId="70145C87" w14:textId="77777777" w:rsidR="00F10CDA" w:rsidRDefault="00F10CDA" w:rsidP="00F10CDA">
                <w:r>
                  <w:rPr>
                    <w:rFonts w:ascii="MS Gothic" w:eastAsia="MS Gothic" w:hAnsi="MS Gothic" w:hint="eastAsia"/>
                  </w:rPr>
                  <w:t>☐</w:t>
                </w:r>
              </w:p>
            </w:tc>
          </w:sdtContent>
        </w:sdt>
      </w:tr>
      <w:tr w:rsidR="00F10CDA" w14:paraId="5989DD9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5AB5AC"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F84FDD" w14:textId="77777777" w:rsidR="00F10CDA" w:rsidRPr="00496632" w:rsidRDefault="003C0616" w:rsidP="00F10CDA">
            <w:pPr>
              <w:rPr>
                <w:rFonts w:cstheme="minorHAnsi"/>
              </w:rPr>
            </w:pPr>
            <w:hyperlink r:id="rId50" w:anchor="UKBAP-BAPHabitats-09-CoastSandDunes.pdf" w:tgtFrame="_blank" w:tooltip="Hub: UK BAP Priority Habitat Description – Coastal Sand Dunes" w:history="1">
              <w:r w:rsidR="00F10CDA" w:rsidRPr="005C3F78">
                <w:rPr>
                  <w:rFonts w:eastAsia="Times New Roman" w:cstheme="minorHAnsi"/>
                  <w:color w:val="2D7A29"/>
                  <w:u w:val="single"/>
                  <w:lang w:eastAsia="en-GB"/>
                </w:rPr>
                <w:t>Coastal Sand Dunes</w:t>
              </w:r>
            </w:hyperlink>
          </w:p>
        </w:tc>
        <w:sdt>
          <w:sdtPr>
            <w:id w:val="-1830279041"/>
            <w14:checkbox>
              <w14:checked w14:val="0"/>
              <w14:checkedState w14:val="2612" w14:font="MS Gothic"/>
              <w14:uncheckedState w14:val="2610" w14:font="MS Gothic"/>
            </w14:checkbox>
          </w:sdtPr>
          <w:sdtEndPr/>
          <w:sdtContent>
            <w:tc>
              <w:tcPr>
                <w:tcW w:w="1276" w:type="dxa"/>
              </w:tcPr>
              <w:p w14:paraId="301CBCF5" w14:textId="77777777" w:rsidR="00F10CDA" w:rsidRDefault="00F10CDA" w:rsidP="00F10CDA">
                <w:r>
                  <w:rPr>
                    <w:rFonts w:ascii="MS Gothic" w:eastAsia="MS Gothic" w:hAnsi="MS Gothic" w:hint="eastAsia"/>
                  </w:rPr>
                  <w:t>☐</w:t>
                </w:r>
              </w:p>
            </w:tc>
          </w:sdtContent>
        </w:sdt>
      </w:tr>
      <w:tr w:rsidR="00F10CDA" w14:paraId="3B04ECBB"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906DADA" w14:textId="77777777" w:rsidR="00F10CDA" w:rsidRPr="00496632" w:rsidRDefault="00F10CDA" w:rsidP="00F10CDA">
            <w:pPr>
              <w:rPr>
                <w:rFonts w:cstheme="minorHAnsi"/>
              </w:rPr>
            </w:pPr>
            <w:r w:rsidRPr="005C3F78">
              <w:rPr>
                <w:rFonts w:eastAsia="Times New Roman" w:cstheme="minorHAnsi"/>
                <w:b/>
                <w:bCs/>
                <w:lang w:eastAsia="en-GB"/>
              </w:rPr>
              <w:t>Marine Habitats</w:t>
            </w:r>
          </w:p>
        </w:tc>
        <w:tc>
          <w:tcPr>
            <w:tcW w:w="453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7068D60" w14:textId="77777777" w:rsidR="00F10CDA" w:rsidRPr="00496632" w:rsidRDefault="00F10CDA" w:rsidP="00F10CDA">
            <w:pPr>
              <w:rPr>
                <w:rFonts w:cstheme="minorHAnsi"/>
              </w:rPr>
            </w:pPr>
            <w:r w:rsidRPr="005C3F78">
              <w:rPr>
                <w:rFonts w:eastAsia="Times New Roman" w:cstheme="minorHAnsi"/>
                <w:lang w:eastAsia="en-GB"/>
              </w:rPr>
              <w:t> </w:t>
            </w:r>
          </w:p>
        </w:tc>
        <w:tc>
          <w:tcPr>
            <w:tcW w:w="1276" w:type="dxa"/>
          </w:tcPr>
          <w:p w14:paraId="116A6DDA" w14:textId="77777777" w:rsidR="00F10CDA" w:rsidRDefault="00F10CDA" w:rsidP="00F10CDA"/>
        </w:tc>
      </w:tr>
      <w:tr w:rsidR="00F10CDA" w14:paraId="72CDE23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FAA60A" w14:textId="77777777" w:rsidR="00F10CDA" w:rsidRPr="00496632" w:rsidRDefault="00F10CDA" w:rsidP="00F10CDA">
            <w:pPr>
              <w:rPr>
                <w:rFonts w:cstheme="minorHAnsi"/>
              </w:rPr>
            </w:pPr>
            <w:r w:rsidRPr="005C3F78">
              <w:rPr>
                <w:rFonts w:eastAsia="Times New Roman" w:cstheme="minorHAnsi"/>
                <w:lang w:eastAsia="en-GB"/>
              </w:rPr>
              <w:t>Littoral Rock</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8C09AE3" w14:textId="77777777" w:rsidR="00F10CDA" w:rsidRPr="00496632" w:rsidRDefault="003C0616" w:rsidP="00F10CDA">
            <w:pPr>
              <w:rPr>
                <w:rFonts w:cstheme="minorHAnsi"/>
              </w:rPr>
            </w:pPr>
            <w:hyperlink r:id="rId51" w:anchor="UKBAP-BAPHabitats-21-IntertidalChalk.pdf" w:tgtFrame="_blank" w:tooltip="Hub: UK BAP Priority Habitat Description – Intertidal Chalk" w:history="1">
              <w:r w:rsidR="00F10CDA" w:rsidRPr="005C3F78">
                <w:rPr>
                  <w:rFonts w:eastAsia="Times New Roman" w:cstheme="minorHAnsi"/>
                  <w:color w:val="2D7A29"/>
                  <w:u w:val="single"/>
                  <w:lang w:eastAsia="en-GB"/>
                </w:rPr>
                <w:t>Intertidal Chalk</w:t>
              </w:r>
            </w:hyperlink>
          </w:p>
        </w:tc>
        <w:sdt>
          <w:sdtPr>
            <w:id w:val="-439837255"/>
            <w14:checkbox>
              <w14:checked w14:val="0"/>
              <w14:checkedState w14:val="2612" w14:font="MS Gothic"/>
              <w14:uncheckedState w14:val="2610" w14:font="MS Gothic"/>
            </w14:checkbox>
          </w:sdtPr>
          <w:sdtEndPr/>
          <w:sdtContent>
            <w:tc>
              <w:tcPr>
                <w:tcW w:w="1276" w:type="dxa"/>
              </w:tcPr>
              <w:p w14:paraId="3002B45B" w14:textId="77777777" w:rsidR="00F10CDA" w:rsidRDefault="00F10CDA" w:rsidP="00F10CDA">
                <w:r>
                  <w:rPr>
                    <w:rFonts w:ascii="MS Gothic" w:eastAsia="MS Gothic" w:hAnsi="MS Gothic" w:hint="eastAsia"/>
                  </w:rPr>
                  <w:t>☐</w:t>
                </w:r>
              </w:p>
            </w:tc>
          </w:sdtContent>
        </w:sdt>
      </w:tr>
      <w:tr w:rsidR="00F10CDA" w14:paraId="46F4991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F6D66E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311617F" w14:textId="77777777" w:rsidR="00F10CDA" w:rsidRPr="00496632" w:rsidRDefault="003C0616" w:rsidP="00F10CDA">
            <w:pPr>
              <w:rPr>
                <w:rFonts w:cstheme="minorHAnsi"/>
              </w:rPr>
            </w:pPr>
            <w:hyperlink r:id="rId52" w:anchor="UKBAP-BAPHabitats-20-IntertidalUboulderComms.pdf" w:tgtFrame="_blank" w:tooltip="Hub: UK BAP Priority Habitat Description – Intertidal Underboulder Communities" w:history="1">
              <w:r w:rsidR="00F10CDA" w:rsidRPr="005C3F78">
                <w:rPr>
                  <w:rFonts w:eastAsia="Times New Roman" w:cstheme="minorHAnsi"/>
                  <w:color w:val="2D7A29"/>
                  <w:u w:val="single"/>
                  <w:lang w:eastAsia="en-GB"/>
                </w:rPr>
                <w:t xml:space="preserve">Intertidal </w:t>
              </w:r>
              <w:proofErr w:type="spellStart"/>
              <w:r w:rsidR="00F10CDA" w:rsidRPr="005C3F78">
                <w:rPr>
                  <w:rFonts w:eastAsia="Times New Roman" w:cstheme="minorHAnsi"/>
                  <w:color w:val="2D7A29"/>
                  <w:u w:val="single"/>
                  <w:lang w:eastAsia="en-GB"/>
                </w:rPr>
                <w:t>Underboulder</w:t>
              </w:r>
              <w:proofErr w:type="spellEnd"/>
              <w:r w:rsidR="00F10CDA" w:rsidRPr="005C3F78">
                <w:rPr>
                  <w:rFonts w:eastAsia="Times New Roman" w:cstheme="minorHAnsi"/>
                  <w:color w:val="2D7A29"/>
                  <w:u w:val="single"/>
                  <w:lang w:eastAsia="en-GB"/>
                </w:rPr>
                <w:t xml:space="preserve"> Communities</w:t>
              </w:r>
            </w:hyperlink>
          </w:p>
        </w:tc>
        <w:sdt>
          <w:sdtPr>
            <w:id w:val="-211043896"/>
            <w14:checkbox>
              <w14:checked w14:val="0"/>
              <w14:checkedState w14:val="2612" w14:font="MS Gothic"/>
              <w14:uncheckedState w14:val="2610" w14:font="MS Gothic"/>
            </w14:checkbox>
          </w:sdtPr>
          <w:sdtEndPr/>
          <w:sdtContent>
            <w:tc>
              <w:tcPr>
                <w:tcW w:w="1276" w:type="dxa"/>
              </w:tcPr>
              <w:p w14:paraId="4CD5F3BE" w14:textId="77777777" w:rsidR="00F10CDA" w:rsidRDefault="00F10CDA" w:rsidP="00F10CDA">
                <w:r>
                  <w:rPr>
                    <w:rFonts w:ascii="MS Gothic" w:eastAsia="MS Gothic" w:hAnsi="MS Gothic" w:hint="eastAsia"/>
                  </w:rPr>
                  <w:t>☐</w:t>
                </w:r>
              </w:p>
            </w:tc>
          </w:sdtContent>
        </w:sdt>
      </w:tr>
      <w:tr w:rsidR="00F10CDA" w14:paraId="0C499BC3"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0A2DD41"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30ED9C8" w14:textId="77777777" w:rsidR="00F10CDA" w:rsidRPr="00496632" w:rsidRDefault="003C0616" w:rsidP="00F10CDA">
            <w:pPr>
              <w:rPr>
                <w:rFonts w:cstheme="minorHAnsi"/>
              </w:rPr>
            </w:pPr>
            <w:hyperlink r:id="rId53" w:anchor="UKBAP-BAPHabitats-46-SabellariaAlveolataReefs.pdf" w:tgtFrame="_blank" w:tooltip="Hub: UK BAP Priority Habitat Description – Sabellaria alveolata reefs" w:history="1">
              <w:proofErr w:type="spellStart"/>
              <w:r w:rsidR="00F10CDA" w:rsidRPr="005C3F78">
                <w:rPr>
                  <w:rFonts w:eastAsia="Times New Roman" w:cstheme="minorHAnsi"/>
                  <w:i/>
                  <w:iCs/>
                  <w:color w:val="2D7A29"/>
                  <w:u w:val="single"/>
                  <w:lang w:eastAsia="en-GB"/>
                </w:rPr>
                <w:t>Sabellaria</w:t>
              </w:r>
              <w:proofErr w:type="spellEnd"/>
              <w:r w:rsidR="00F10CDA" w:rsidRPr="005C3F78">
                <w:rPr>
                  <w:rFonts w:eastAsia="Times New Roman" w:cstheme="minorHAnsi"/>
                  <w:color w:val="2D7A29"/>
                  <w:u w:val="single"/>
                  <w:lang w:eastAsia="en-GB"/>
                </w:rPr>
                <w:t> </w:t>
              </w:r>
              <w:proofErr w:type="spellStart"/>
              <w:r w:rsidR="00F10CDA" w:rsidRPr="005C3F78">
                <w:rPr>
                  <w:rFonts w:eastAsia="Times New Roman" w:cstheme="minorHAnsi"/>
                  <w:i/>
                  <w:iCs/>
                  <w:color w:val="2D7A29"/>
                  <w:u w:val="single"/>
                  <w:lang w:eastAsia="en-GB"/>
                </w:rPr>
                <w:t>alveolata</w:t>
              </w:r>
              <w:proofErr w:type="spellEnd"/>
              <w:r w:rsidR="00F10CDA" w:rsidRPr="005C3F78">
                <w:rPr>
                  <w:rFonts w:eastAsia="Times New Roman" w:cstheme="minorHAnsi"/>
                  <w:color w:val="2D7A29"/>
                  <w:u w:val="single"/>
                  <w:lang w:eastAsia="en-GB"/>
                </w:rPr>
                <w:t> reefs</w:t>
              </w:r>
            </w:hyperlink>
          </w:p>
        </w:tc>
        <w:sdt>
          <w:sdtPr>
            <w:id w:val="75871259"/>
            <w14:checkbox>
              <w14:checked w14:val="0"/>
              <w14:checkedState w14:val="2612" w14:font="MS Gothic"/>
              <w14:uncheckedState w14:val="2610" w14:font="MS Gothic"/>
            </w14:checkbox>
          </w:sdtPr>
          <w:sdtEndPr/>
          <w:sdtContent>
            <w:tc>
              <w:tcPr>
                <w:tcW w:w="1276" w:type="dxa"/>
              </w:tcPr>
              <w:p w14:paraId="1BC5BF53" w14:textId="77777777" w:rsidR="00F10CDA" w:rsidRDefault="00F10CDA" w:rsidP="00F10CDA">
                <w:r>
                  <w:rPr>
                    <w:rFonts w:ascii="MS Gothic" w:eastAsia="MS Gothic" w:hAnsi="MS Gothic" w:hint="eastAsia"/>
                  </w:rPr>
                  <w:t>☐</w:t>
                </w:r>
              </w:p>
            </w:tc>
          </w:sdtContent>
        </w:sdt>
      </w:tr>
      <w:tr w:rsidR="00F10CDA" w14:paraId="47561D1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E93BB0" w14:textId="77777777" w:rsidR="00F10CDA" w:rsidRPr="00496632" w:rsidRDefault="00F10CDA" w:rsidP="00F10CDA">
            <w:pPr>
              <w:rPr>
                <w:rFonts w:cstheme="minorHAnsi"/>
              </w:rPr>
            </w:pPr>
            <w:r w:rsidRPr="005C3F78">
              <w:rPr>
                <w:rFonts w:eastAsia="Times New Roman" w:cstheme="minorHAnsi"/>
                <w:lang w:eastAsia="en-GB"/>
              </w:rPr>
              <w:t>Littoral Sediment</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4A3C373" w14:textId="77777777" w:rsidR="00F10CDA" w:rsidRPr="00496632" w:rsidRDefault="003C0616" w:rsidP="00F10CDA">
            <w:pPr>
              <w:rPr>
                <w:rFonts w:cstheme="minorHAnsi"/>
              </w:rPr>
            </w:pPr>
            <w:hyperlink r:id="rId54" w:anchor="UKBAP-BAPHabitats-08-CoastSaltmarsh.pdf" w:tgtFrame="_blank" w:tooltip="Hub: UK BAP Priority Habitat Description – Coastal Saltmarsh" w:history="1">
              <w:r w:rsidR="00F10CDA" w:rsidRPr="005C3F78">
                <w:rPr>
                  <w:rFonts w:eastAsia="Times New Roman" w:cstheme="minorHAnsi"/>
                  <w:color w:val="2D7A29"/>
                  <w:u w:val="single"/>
                  <w:lang w:eastAsia="en-GB"/>
                </w:rPr>
                <w:t>Coastal Saltmarsh</w:t>
              </w:r>
            </w:hyperlink>
          </w:p>
        </w:tc>
        <w:sdt>
          <w:sdtPr>
            <w:id w:val="1718393111"/>
            <w14:checkbox>
              <w14:checked w14:val="0"/>
              <w14:checkedState w14:val="2612" w14:font="MS Gothic"/>
              <w14:uncheckedState w14:val="2610" w14:font="MS Gothic"/>
            </w14:checkbox>
          </w:sdtPr>
          <w:sdtEndPr/>
          <w:sdtContent>
            <w:tc>
              <w:tcPr>
                <w:tcW w:w="1276" w:type="dxa"/>
              </w:tcPr>
              <w:p w14:paraId="298DFE00" w14:textId="77777777" w:rsidR="00F10CDA" w:rsidRDefault="00F10CDA" w:rsidP="00F10CDA">
                <w:r>
                  <w:rPr>
                    <w:rFonts w:ascii="MS Gothic" w:eastAsia="MS Gothic" w:hAnsi="MS Gothic" w:hint="eastAsia"/>
                  </w:rPr>
                  <w:t>☐</w:t>
                </w:r>
              </w:p>
            </w:tc>
          </w:sdtContent>
        </w:sdt>
      </w:tr>
      <w:tr w:rsidR="00F10CDA" w14:paraId="1D94ADA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A5F190"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230F9BA" w14:textId="77777777" w:rsidR="00F10CDA" w:rsidRPr="00496632" w:rsidRDefault="003C0616" w:rsidP="00F10CDA">
            <w:pPr>
              <w:rPr>
                <w:rFonts w:cstheme="minorHAnsi"/>
              </w:rPr>
            </w:pPr>
            <w:hyperlink r:id="rId55" w:anchor="UKBAP-BAPHabitats-22-IntertidalMudflats.pdf" w:tgtFrame="_blank" w:tooltip="Hub: UK BAP Priority Habitat Description – Intertidal Mudflats" w:history="1">
              <w:r w:rsidR="00F10CDA" w:rsidRPr="005C3F78">
                <w:rPr>
                  <w:rFonts w:eastAsia="Times New Roman" w:cstheme="minorHAnsi"/>
                  <w:color w:val="2D7A29"/>
                  <w:u w:val="single"/>
                  <w:lang w:eastAsia="en-GB"/>
                </w:rPr>
                <w:t>Intertidal Mudflats</w:t>
              </w:r>
            </w:hyperlink>
          </w:p>
        </w:tc>
        <w:sdt>
          <w:sdtPr>
            <w:id w:val="1629126556"/>
            <w14:checkbox>
              <w14:checked w14:val="0"/>
              <w14:checkedState w14:val="2612" w14:font="MS Gothic"/>
              <w14:uncheckedState w14:val="2610" w14:font="MS Gothic"/>
            </w14:checkbox>
          </w:sdtPr>
          <w:sdtEndPr/>
          <w:sdtContent>
            <w:tc>
              <w:tcPr>
                <w:tcW w:w="1276" w:type="dxa"/>
              </w:tcPr>
              <w:p w14:paraId="5BE93B4C" w14:textId="77777777" w:rsidR="00F10CDA" w:rsidRDefault="00F10CDA" w:rsidP="00F10CDA">
                <w:r>
                  <w:rPr>
                    <w:rFonts w:ascii="MS Gothic" w:eastAsia="MS Gothic" w:hAnsi="MS Gothic" w:hint="eastAsia"/>
                  </w:rPr>
                  <w:t>☐</w:t>
                </w:r>
              </w:p>
            </w:tc>
          </w:sdtContent>
        </w:sdt>
      </w:tr>
      <w:tr w:rsidR="00F10CDA" w14:paraId="1207B35D"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BD68761"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014786B" w14:textId="77777777" w:rsidR="00F10CDA" w:rsidRPr="00496632" w:rsidRDefault="003C0616" w:rsidP="00F10CDA">
            <w:pPr>
              <w:rPr>
                <w:rFonts w:cstheme="minorHAnsi"/>
              </w:rPr>
            </w:pPr>
            <w:hyperlink r:id="rId56" w:anchor="UKBAP-BAPHabitats-49-SeagrassBeds.pdf" w:tgtFrame="_blank" w:tooltip="Hub: UK BAP Priority Habitat Description – Seagrass Beds" w:history="1">
              <w:r w:rsidR="00F10CDA" w:rsidRPr="005C3F78">
                <w:rPr>
                  <w:rFonts w:eastAsia="Times New Roman" w:cstheme="minorHAnsi"/>
                  <w:color w:val="2D7A29"/>
                  <w:u w:val="single"/>
                  <w:lang w:eastAsia="en-GB"/>
                </w:rPr>
                <w:t>Seagrass Beds</w:t>
              </w:r>
            </w:hyperlink>
          </w:p>
        </w:tc>
        <w:sdt>
          <w:sdtPr>
            <w:id w:val="977954821"/>
            <w14:checkbox>
              <w14:checked w14:val="0"/>
              <w14:checkedState w14:val="2612" w14:font="MS Gothic"/>
              <w14:uncheckedState w14:val="2610" w14:font="MS Gothic"/>
            </w14:checkbox>
          </w:sdtPr>
          <w:sdtEndPr/>
          <w:sdtContent>
            <w:tc>
              <w:tcPr>
                <w:tcW w:w="1276" w:type="dxa"/>
              </w:tcPr>
              <w:p w14:paraId="4C5C752A" w14:textId="77777777" w:rsidR="00F10CDA" w:rsidRDefault="00F10CDA" w:rsidP="00F10CDA">
                <w:r>
                  <w:rPr>
                    <w:rFonts w:ascii="MS Gothic" w:eastAsia="MS Gothic" w:hAnsi="MS Gothic" w:hint="eastAsia"/>
                  </w:rPr>
                  <w:t>☐</w:t>
                </w:r>
              </w:p>
            </w:tc>
          </w:sdtContent>
        </w:sdt>
      </w:tr>
      <w:tr w:rsidR="00F10CDA" w14:paraId="293BE06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C78A7DD"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CCA226" w14:textId="77777777" w:rsidR="00F10CDA" w:rsidRPr="00496632" w:rsidRDefault="003C0616" w:rsidP="00F10CDA">
            <w:pPr>
              <w:rPr>
                <w:rFonts w:cstheme="minorHAnsi"/>
              </w:rPr>
            </w:pPr>
            <w:hyperlink r:id="rId57" w:anchor="UKBAP-BAPHabitats-52-ShelteredMuddyGravels.pdf" w:tgtFrame="_blank" w:tooltip="Hub: UK BAP Priority Habitat Description – Sheltered Muddy Gravels" w:history="1">
              <w:r w:rsidR="00F10CDA" w:rsidRPr="005C3F78">
                <w:rPr>
                  <w:rFonts w:eastAsia="Times New Roman" w:cstheme="minorHAnsi"/>
                  <w:color w:val="2D7A29"/>
                  <w:u w:val="single"/>
                  <w:lang w:eastAsia="en-GB"/>
                </w:rPr>
                <w:t>Sheltered Muddy Gravels</w:t>
              </w:r>
            </w:hyperlink>
          </w:p>
        </w:tc>
        <w:sdt>
          <w:sdtPr>
            <w:id w:val="-1245635792"/>
            <w14:checkbox>
              <w14:checked w14:val="0"/>
              <w14:checkedState w14:val="2612" w14:font="MS Gothic"/>
              <w14:uncheckedState w14:val="2610" w14:font="MS Gothic"/>
            </w14:checkbox>
          </w:sdtPr>
          <w:sdtEndPr/>
          <w:sdtContent>
            <w:tc>
              <w:tcPr>
                <w:tcW w:w="1276" w:type="dxa"/>
              </w:tcPr>
              <w:p w14:paraId="047575FB" w14:textId="77777777" w:rsidR="00F10CDA" w:rsidRDefault="00F10CDA" w:rsidP="00F10CDA">
                <w:r>
                  <w:rPr>
                    <w:rFonts w:ascii="MS Gothic" w:eastAsia="MS Gothic" w:hAnsi="MS Gothic" w:hint="eastAsia"/>
                  </w:rPr>
                  <w:t>☐</w:t>
                </w:r>
              </w:p>
            </w:tc>
          </w:sdtContent>
        </w:sdt>
      </w:tr>
      <w:tr w:rsidR="00F10CDA" w14:paraId="56F0F42E"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1D589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DC6C06" w14:textId="77777777" w:rsidR="00F10CDA" w:rsidRPr="00496632" w:rsidRDefault="003C0616" w:rsidP="00F10CDA">
            <w:pPr>
              <w:rPr>
                <w:rFonts w:cstheme="minorHAnsi"/>
              </w:rPr>
            </w:pPr>
            <w:hyperlink r:id="rId58" w:anchor="UKBAP-BAPHabitats-41-PeatClayExpo.pdf" w:tgtFrame="_blank" w:tooltip="Hub: UK BAP Priority Habitat Description – Peat &amp; Clay Exposures with Piddocks" w:history="1">
              <w:r w:rsidR="00F10CDA" w:rsidRPr="005C3F78">
                <w:rPr>
                  <w:rFonts w:eastAsia="Times New Roman" w:cstheme="minorHAnsi"/>
                  <w:color w:val="2D7A29"/>
                  <w:u w:val="single"/>
                  <w:lang w:eastAsia="en-GB"/>
                </w:rPr>
                <w:t>Peat and Clay Exposures with Piddocks</w:t>
              </w:r>
            </w:hyperlink>
          </w:p>
        </w:tc>
        <w:sdt>
          <w:sdtPr>
            <w:id w:val="-25336591"/>
            <w14:checkbox>
              <w14:checked w14:val="0"/>
              <w14:checkedState w14:val="2612" w14:font="MS Gothic"/>
              <w14:uncheckedState w14:val="2610" w14:font="MS Gothic"/>
            </w14:checkbox>
          </w:sdtPr>
          <w:sdtEndPr/>
          <w:sdtContent>
            <w:tc>
              <w:tcPr>
                <w:tcW w:w="1276" w:type="dxa"/>
              </w:tcPr>
              <w:p w14:paraId="242913FF" w14:textId="77777777" w:rsidR="00F10CDA" w:rsidRDefault="00F10CDA" w:rsidP="00F10CDA">
                <w:r>
                  <w:rPr>
                    <w:rFonts w:ascii="MS Gothic" w:eastAsia="MS Gothic" w:hAnsi="MS Gothic" w:hint="eastAsia"/>
                  </w:rPr>
                  <w:t>☐</w:t>
                </w:r>
              </w:p>
            </w:tc>
          </w:sdtContent>
        </w:sdt>
      </w:tr>
      <w:tr w:rsidR="00F10CDA" w14:paraId="073E4AF0"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D45AAE" w14:textId="77777777" w:rsidR="00F10CDA" w:rsidRPr="00496632" w:rsidRDefault="00F10CDA" w:rsidP="00F10CDA">
            <w:pPr>
              <w:rPr>
                <w:rFonts w:cstheme="minorHAnsi"/>
              </w:rPr>
            </w:pPr>
            <w:r w:rsidRPr="005C3F78">
              <w:rPr>
                <w:rFonts w:eastAsia="Times New Roman" w:cstheme="minorHAnsi"/>
                <w:lang w:eastAsia="en-GB"/>
              </w:rPr>
              <w:t>Sublittoral rock</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A7BA7A" w14:textId="77777777" w:rsidR="00F10CDA" w:rsidRPr="00496632" w:rsidRDefault="003C0616" w:rsidP="00F10CDA">
            <w:pPr>
              <w:rPr>
                <w:rFonts w:cstheme="minorHAnsi"/>
              </w:rPr>
            </w:pPr>
            <w:hyperlink r:id="rId59" w:anchor="UKBAP-BAPHabitats-53-SubtidalChalk.pdf" w:tgtFrame="_blank" w:tooltip="Hub: UK BAP Priority Habitat Description – Subtidal Chalk" w:history="1">
              <w:r w:rsidR="00F10CDA" w:rsidRPr="005C3F78">
                <w:rPr>
                  <w:rFonts w:eastAsia="Times New Roman" w:cstheme="minorHAnsi"/>
                  <w:color w:val="2D7A29"/>
                  <w:u w:val="single"/>
                  <w:lang w:eastAsia="en-GB"/>
                </w:rPr>
                <w:t>Subtidal Chalk</w:t>
              </w:r>
            </w:hyperlink>
          </w:p>
        </w:tc>
        <w:sdt>
          <w:sdtPr>
            <w:id w:val="-2042273186"/>
            <w14:checkbox>
              <w14:checked w14:val="0"/>
              <w14:checkedState w14:val="2612" w14:font="MS Gothic"/>
              <w14:uncheckedState w14:val="2610" w14:font="MS Gothic"/>
            </w14:checkbox>
          </w:sdtPr>
          <w:sdtEndPr/>
          <w:sdtContent>
            <w:tc>
              <w:tcPr>
                <w:tcW w:w="1276" w:type="dxa"/>
              </w:tcPr>
              <w:p w14:paraId="6AA99822" w14:textId="77777777" w:rsidR="00F10CDA" w:rsidRDefault="00F10CDA" w:rsidP="00F10CDA">
                <w:r>
                  <w:rPr>
                    <w:rFonts w:ascii="MS Gothic" w:eastAsia="MS Gothic" w:hAnsi="MS Gothic" w:hint="eastAsia"/>
                  </w:rPr>
                  <w:t>☐</w:t>
                </w:r>
              </w:p>
            </w:tc>
          </w:sdtContent>
        </w:sdt>
      </w:tr>
      <w:tr w:rsidR="00F10CDA" w14:paraId="5443DBB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BCD92F4"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88B9C92" w14:textId="77777777" w:rsidR="00F10CDA" w:rsidRPr="00496632" w:rsidRDefault="003C0616" w:rsidP="00F10CDA">
            <w:pPr>
              <w:rPr>
                <w:rFonts w:cstheme="minorHAnsi"/>
              </w:rPr>
            </w:pPr>
            <w:hyperlink r:id="rId60" w:anchor="UKBAP-BAPHabitats-55-TideSweptChannels.pdf" w:tgtFrame="_blank" w:tooltip="Hub: UK BAP Priority Habitat Description – Tide-swept Channels" w:history="1">
              <w:r w:rsidR="00F10CDA" w:rsidRPr="005C3F78">
                <w:rPr>
                  <w:rFonts w:eastAsia="Times New Roman" w:cstheme="minorHAnsi"/>
                  <w:color w:val="2D7A29"/>
                  <w:u w:val="single"/>
                  <w:lang w:eastAsia="en-GB"/>
                </w:rPr>
                <w:t>Tide-swept Channels</w:t>
              </w:r>
            </w:hyperlink>
          </w:p>
        </w:tc>
        <w:sdt>
          <w:sdtPr>
            <w:id w:val="384767090"/>
            <w14:checkbox>
              <w14:checked w14:val="0"/>
              <w14:checkedState w14:val="2612" w14:font="MS Gothic"/>
              <w14:uncheckedState w14:val="2610" w14:font="MS Gothic"/>
            </w14:checkbox>
          </w:sdtPr>
          <w:sdtEndPr/>
          <w:sdtContent>
            <w:tc>
              <w:tcPr>
                <w:tcW w:w="1276" w:type="dxa"/>
              </w:tcPr>
              <w:p w14:paraId="3F023F51" w14:textId="77777777" w:rsidR="00F10CDA" w:rsidRDefault="00F10CDA" w:rsidP="00F10CDA">
                <w:r>
                  <w:rPr>
                    <w:rFonts w:ascii="MS Gothic" w:eastAsia="MS Gothic" w:hAnsi="MS Gothic" w:hint="eastAsia"/>
                  </w:rPr>
                  <w:t>☐</w:t>
                </w:r>
              </w:p>
            </w:tc>
          </w:sdtContent>
        </w:sdt>
      </w:tr>
      <w:tr w:rsidR="00F10CDA" w14:paraId="312670C8"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A500A43"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BA69AEE" w14:textId="77777777" w:rsidR="00F10CDA" w:rsidRPr="00496632" w:rsidRDefault="003C0616" w:rsidP="00F10CDA">
            <w:pPr>
              <w:rPr>
                <w:rFonts w:cstheme="minorHAnsi"/>
              </w:rPr>
            </w:pPr>
            <w:hyperlink r:id="rId61" w:anchor="UKBAP-BAPHabitats-16-FragileSpongeCommunities.pdf" w:tgtFrame="_blank" w:tooltip="Hub: UK BAP Priority Habitat Description – Fragile Sponge &amp; Anthozoan Communities on Subtidal Rocky Habitats" w:history="1">
              <w:r w:rsidR="00F10CDA" w:rsidRPr="005C3F78">
                <w:rPr>
                  <w:rFonts w:eastAsia="Times New Roman" w:cstheme="minorHAnsi"/>
                  <w:color w:val="2D7A29"/>
                  <w:u w:val="single"/>
                  <w:lang w:eastAsia="en-GB"/>
                </w:rPr>
                <w:t>Fragile Sponge and Anthozoan Communities on Subtidal Rocky Habitats</w:t>
              </w:r>
            </w:hyperlink>
          </w:p>
        </w:tc>
        <w:sdt>
          <w:sdtPr>
            <w:id w:val="1594737925"/>
            <w14:checkbox>
              <w14:checked w14:val="0"/>
              <w14:checkedState w14:val="2612" w14:font="MS Gothic"/>
              <w14:uncheckedState w14:val="2610" w14:font="MS Gothic"/>
            </w14:checkbox>
          </w:sdtPr>
          <w:sdtEndPr/>
          <w:sdtContent>
            <w:tc>
              <w:tcPr>
                <w:tcW w:w="1276" w:type="dxa"/>
              </w:tcPr>
              <w:p w14:paraId="4192A08F" w14:textId="77777777" w:rsidR="00F10CDA" w:rsidRDefault="00F10CDA" w:rsidP="00F10CDA">
                <w:r>
                  <w:rPr>
                    <w:rFonts w:ascii="MS Gothic" w:eastAsia="MS Gothic" w:hAnsi="MS Gothic" w:hint="eastAsia"/>
                  </w:rPr>
                  <w:t>☐</w:t>
                </w:r>
              </w:p>
            </w:tc>
          </w:sdtContent>
        </w:sdt>
      </w:tr>
      <w:tr w:rsidR="00F10CDA" w14:paraId="1E1644E5"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C1728A"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53CF5B" w14:textId="77777777" w:rsidR="00F10CDA" w:rsidRPr="00496632" w:rsidRDefault="003C0616" w:rsidP="00F10CDA">
            <w:pPr>
              <w:rPr>
                <w:rFonts w:cstheme="minorHAnsi"/>
              </w:rPr>
            </w:pPr>
            <w:hyperlink r:id="rId62" w:anchor="UKBAP-BAPHabitats-13-EstuarineRockyHabitats.pdf" w:tgtFrame="_blank" w:tooltip="Hub: UK BAP Priority Habitat Description – Estuarine Rocky Habitats" w:history="1">
              <w:r w:rsidR="00F10CDA" w:rsidRPr="005C3F78">
                <w:rPr>
                  <w:rFonts w:eastAsia="Times New Roman" w:cstheme="minorHAnsi"/>
                  <w:color w:val="2D7A29"/>
                  <w:u w:val="single"/>
                  <w:lang w:eastAsia="en-GB"/>
                </w:rPr>
                <w:t>Estuarine Rocky Habitats</w:t>
              </w:r>
            </w:hyperlink>
          </w:p>
        </w:tc>
        <w:sdt>
          <w:sdtPr>
            <w:id w:val="1474095626"/>
            <w14:checkbox>
              <w14:checked w14:val="0"/>
              <w14:checkedState w14:val="2612" w14:font="MS Gothic"/>
              <w14:uncheckedState w14:val="2610" w14:font="MS Gothic"/>
            </w14:checkbox>
          </w:sdtPr>
          <w:sdtEndPr/>
          <w:sdtContent>
            <w:tc>
              <w:tcPr>
                <w:tcW w:w="1276" w:type="dxa"/>
              </w:tcPr>
              <w:p w14:paraId="5C46AAE0" w14:textId="77777777" w:rsidR="00F10CDA" w:rsidRDefault="00F10CDA" w:rsidP="00F10CDA">
                <w:r>
                  <w:rPr>
                    <w:rFonts w:ascii="MS Gothic" w:eastAsia="MS Gothic" w:hAnsi="MS Gothic" w:hint="eastAsia"/>
                  </w:rPr>
                  <w:t>☐</w:t>
                </w:r>
              </w:p>
            </w:tc>
          </w:sdtContent>
        </w:sdt>
      </w:tr>
      <w:tr w:rsidR="00F10CDA" w14:paraId="358A3234"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75DBFC9"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2935D82" w14:textId="77777777" w:rsidR="00F10CDA" w:rsidRPr="00496632" w:rsidRDefault="003C0616" w:rsidP="00F10CDA">
            <w:pPr>
              <w:rPr>
                <w:rFonts w:cstheme="minorHAnsi"/>
              </w:rPr>
            </w:pPr>
            <w:hyperlink r:id="rId63" w:anchor="UKBAP-BAPHabitats-50-SeamountCommunities.pdf" w:tgtFrame="_blank" w:tooltip="Hub: UK BAP Priority Habitat Description – Seamount Communities" w:history="1">
              <w:r w:rsidR="00F10CDA" w:rsidRPr="005C3F78">
                <w:rPr>
                  <w:rFonts w:eastAsia="Times New Roman" w:cstheme="minorHAnsi"/>
                  <w:color w:val="2D7A29"/>
                  <w:u w:val="single"/>
                  <w:lang w:eastAsia="en-GB"/>
                </w:rPr>
                <w:t>Seamount Communities</w:t>
              </w:r>
            </w:hyperlink>
          </w:p>
        </w:tc>
        <w:sdt>
          <w:sdtPr>
            <w:id w:val="-136876052"/>
            <w14:checkbox>
              <w14:checked w14:val="0"/>
              <w14:checkedState w14:val="2612" w14:font="MS Gothic"/>
              <w14:uncheckedState w14:val="2610" w14:font="MS Gothic"/>
            </w14:checkbox>
          </w:sdtPr>
          <w:sdtEndPr/>
          <w:sdtContent>
            <w:tc>
              <w:tcPr>
                <w:tcW w:w="1276" w:type="dxa"/>
              </w:tcPr>
              <w:p w14:paraId="2A7715C0" w14:textId="77777777" w:rsidR="00F10CDA" w:rsidRDefault="00F10CDA" w:rsidP="00F10CDA">
                <w:r>
                  <w:rPr>
                    <w:rFonts w:ascii="MS Gothic" w:eastAsia="MS Gothic" w:hAnsi="MS Gothic" w:hint="eastAsia"/>
                  </w:rPr>
                  <w:t>☐</w:t>
                </w:r>
              </w:p>
            </w:tc>
          </w:sdtContent>
        </w:sdt>
      </w:tr>
      <w:tr w:rsidR="00F10CDA" w14:paraId="03EE4422"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1B4CB5C"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FEA536C" w14:textId="77777777" w:rsidR="00F10CDA" w:rsidRPr="00496632" w:rsidRDefault="003C0616" w:rsidP="00F10CDA">
            <w:pPr>
              <w:rPr>
                <w:rFonts w:cstheme="minorHAnsi"/>
              </w:rPr>
            </w:pPr>
            <w:hyperlink r:id="rId64" w:anchor="UKBAP-BAPHabitats-06-CarbonateMounds.pdf" w:tgtFrame="_blank" w:tooltip="Hub: UK BAP Priority Habitat Description – Carbonate Mounds" w:history="1">
              <w:r w:rsidR="00F10CDA" w:rsidRPr="005C3F78">
                <w:rPr>
                  <w:rFonts w:eastAsia="Times New Roman" w:cstheme="minorHAnsi"/>
                  <w:color w:val="2D7A29"/>
                  <w:u w:val="single"/>
                  <w:lang w:eastAsia="en-GB"/>
                </w:rPr>
                <w:t>Carbonate Mounds</w:t>
              </w:r>
            </w:hyperlink>
          </w:p>
        </w:tc>
        <w:sdt>
          <w:sdtPr>
            <w:id w:val="1054359967"/>
            <w14:checkbox>
              <w14:checked w14:val="0"/>
              <w14:checkedState w14:val="2612" w14:font="MS Gothic"/>
              <w14:uncheckedState w14:val="2610" w14:font="MS Gothic"/>
            </w14:checkbox>
          </w:sdtPr>
          <w:sdtEndPr/>
          <w:sdtContent>
            <w:tc>
              <w:tcPr>
                <w:tcW w:w="1276" w:type="dxa"/>
              </w:tcPr>
              <w:p w14:paraId="3B8F4F9E" w14:textId="77777777" w:rsidR="00F10CDA" w:rsidRDefault="00F10CDA" w:rsidP="00F10CDA">
                <w:r>
                  <w:rPr>
                    <w:rFonts w:ascii="MS Gothic" w:eastAsia="MS Gothic" w:hAnsi="MS Gothic" w:hint="eastAsia"/>
                  </w:rPr>
                  <w:t>☐</w:t>
                </w:r>
              </w:p>
            </w:tc>
          </w:sdtContent>
        </w:sdt>
      </w:tr>
      <w:tr w:rsidR="00F10CDA" w14:paraId="384F7235"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6B876C2"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B0E956" w14:textId="77777777" w:rsidR="00F10CDA" w:rsidRPr="00496632" w:rsidRDefault="003C0616" w:rsidP="00F10CDA">
            <w:pPr>
              <w:rPr>
                <w:rFonts w:cstheme="minorHAnsi"/>
              </w:rPr>
            </w:pPr>
            <w:hyperlink r:id="rId65" w:anchor="UKBAP-BAPHabitats-11-ColdCoralReefs.pdf" w:tgtFrame="_blank" w:tooltip="Hub: UK BAP Priority Habitat Description – Cold-water Coral Reefs" w:history="1">
              <w:r w:rsidR="00F10CDA" w:rsidRPr="005C3F78">
                <w:rPr>
                  <w:rFonts w:eastAsia="Times New Roman" w:cstheme="minorHAnsi"/>
                  <w:color w:val="2D7A29"/>
                  <w:u w:val="single"/>
                  <w:lang w:eastAsia="en-GB"/>
                </w:rPr>
                <w:t>Cold-water Coral Reefs</w:t>
              </w:r>
            </w:hyperlink>
          </w:p>
        </w:tc>
        <w:sdt>
          <w:sdtPr>
            <w:id w:val="-1697456686"/>
            <w14:checkbox>
              <w14:checked w14:val="0"/>
              <w14:checkedState w14:val="2612" w14:font="MS Gothic"/>
              <w14:uncheckedState w14:val="2610" w14:font="MS Gothic"/>
            </w14:checkbox>
          </w:sdtPr>
          <w:sdtEndPr/>
          <w:sdtContent>
            <w:tc>
              <w:tcPr>
                <w:tcW w:w="1276" w:type="dxa"/>
              </w:tcPr>
              <w:p w14:paraId="16F4618F" w14:textId="77777777" w:rsidR="00F10CDA" w:rsidRDefault="00F10CDA" w:rsidP="00F10CDA">
                <w:r>
                  <w:rPr>
                    <w:rFonts w:ascii="MS Gothic" w:eastAsia="MS Gothic" w:hAnsi="MS Gothic" w:hint="eastAsia"/>
                  </w:rPr>
                  <w:t>☐</w:t>
                </w:r>
              </w:p>
            </w:tc>
          </w:sdtContent>
        </w:sdt>
      </w:tr>
      <w:tr w:rsidR="00F10CDA" w14:paraId="1A1C5A1B"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ADD2B20"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1CC5C97" w14:textId="77777777" w:rsidR="00F10CDA" w:rsidRPr="00496632" w:rsidRDefault="003C0616" w:rsidP="00F10CDA">
            <w:pPr>
              <w:rPr>
                <w:rFonts w:cstheme="minorHAnsi"/>
              </w:rPr>
            </w:pPr>
            <w:hyperlink r:id="rId66" w:anchor="UKBAP-BAPHabitats-12-DeepSeaSpongeComms.pdf" w:tgtFrame="_blank" w:tooltip="Hub: UK BAP Priority Habitat Description – Deep-sea Sponge Communities" w:history="1">
              <w:r w:rsidR="00F10CDA" w:rsidRPr="005C3F78">
                <w:rPr>
                  <w:rFonts w:eastAsia="Times New Roman" w:cstheme="minorHAnsi"/>
                  <w:color w:val="2D7A29"/>
                  <w:u w:val="single"/>
                  <w:lang w:eastAsia="en-GB"/>
                </w:rPr>
                <w:t>Deep-sea Sponge Communities</w:t>
              </w:r>
            </w:hyperlink>
          </w:p>
        </w:tc>
        <w:sdt>
          <w:sdtPr>
            <w:id w:val="-373154700"/>
            <w14:checkbox>
              <w14:checked w14:val="0"/>
              <w14:checkedState w14:val="2612" w14:font="MS Gothic"/>
              <w14:uncheckedState w14:val="2610" w14:font="MS Gothic"/>
            </w14:checkbox>
          </w:sdtPr>
          <w:sdtEndPr/>
          <w:sdtContent>
            <w:tc>
              <w:tcPr>
                <w:tcW w:w="1276" w:type="dxa"/>
              </w:tcPr>
              <w:p w14:paraId="4808F142" w14:textId="77777777" w:rsidR="00F10CDA" w:rsidRDefault="00F10CDA" w:rsidP="00F10CDA">
                <w:r>
                  <w:rPr>
                    <w:rFonts w:ascii="MS Gothic" w:eastAsia="MS Gothic" w:hAnsi="MS Gothic" w:hint="eastAsia"/>
                  </w:rPr>
                  <w:t>☐</w:t>
                </w:r>
              </w:p>
            </w:tc>
          </w:sdtContent>
        </w:sdt>
      </w:tr>
      <w:tr w:rsidR="00F10CDA" w14:paraId="7653199A"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CB96B37"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052F9AC" w14:textId="77777777" w:rsidR="00F10CDA" w:rsidRPr="00496632" w:rsidRDefault="003C0616" w:rsidP="00F10CDA">
            <w:pPr>
              <w:rPr>
                <w:rFonts w:cstheme="minorHAnsi"/>
              </w:rPr>
            </w:pPr>
            <w:hyperlink r:id="rId67" w:anchor="UKBAP-BAPHabitats-47-SabellariaSpinulosaReefs.pdf" w:tgtFrame="_blank" w:tooltip="Hub: UK BAP Priority Habitat Description – Sabellaria spinulosa Reefs" w:history="1">
              <w:proofErr w:type="spellStart"/>
              <w:r w:rsidR="00F10CDA" w:rsidRPr="005C3F78">
                <w:rPr>
                  <w:rFonts w:eastAsia="Times New Roman" w:cstheme="minorHAnsi"/>
                  <w:i/>
                  <w:iCs/>
                  <w:color w:val="2D7A29"/>
                  <w:u w:val="single"/>
                  <w:lang w:eastAsia="en-GB"/>
                </w:rPr>
                <w:t>Sabellaria</w:t>
              </w:r>
              <w:proofErr w:type="spellEnd"/>
              <w:r w:rsidR="00F10CDA" w:rsidRPr="005C3F78">
                <w:rPr>
                  <w:rFonts w:eastAsia="Times New Roman" w:cstheme="minorHAnsi"/>
                  <w:i/>
                  <w:iCs/>
                  <w:color w:val="2D7A29"/>
                  <w:u w:val="single"/>
                  <w:lang w:eastAsia="en-GB"/>
                </w:rPr>
                <w:t xml:space="preserve"> spinulosa</w:t>
              </w:r>
              <w:r w:rsidR="00F10CDA" w:rsidRPr="005C3F78">
                <w:rPr>
                  <w:rFonts w:eastAsia="Times New Roman" w:cstheme="minorHAnsi"/>
                  <w:color w:val="2D7A29"/>
                  <w:u w:val="single"/>
                  <w:lang w:eastAsia="en-GB"/>
                </w:rPr>
                <w:t> Reefs</w:t>
              </w:r>
            </w:hyperlink>
          </w:p>
        </w:tc>
        <w:sdt>
          <w:sdtPr>
            <w:id w:val="-1894803730"/>
            <w14:checkbox>
              <w14:checked w14:val="0"/>
              <w14:checkedState w14:val="2612" w14:font="MS Gothic"/>
              <w14:uncheckedState w14:val="2610" w14:font="MS Gothic"/>
            </w14:checkbox>
          </w:sdtPr>
          <w:sdtEndPr/>
          <w:sdtContent>
            <w:tc>
              <w:tcPr>
                <w:tcW w:w="1276" w:type="dxa"/>
              </w:tcPr>
              <w:p w14:paraId="0A40E30D" w14:textId="77777777" w:rsidR="00F10CDA" w:rsidRDefault="00F10CDA" w:rsidP="00F10CDA">
                <w:r>
                  <w:rPr>
                    <w:rFonts w:ascii="MS Gothic" w:eastAsia="MS Gothic" w:hAnsi="MS Gothic" w:hint="eastAsia"/>
                  </w:rPr>
                  <w:t>☐</w:t>
                </w:r>
              </w:p>
            </w:tc>
          </w:sdtContent>
        </w:sdt>
      </w:tr>
      <w:tr w:rsidR="00F10CDA" w14:paraId="50AE3179"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D0A13C8" w14:textId="77777777" w:rsidR="00F10CDA" w:rsidRPr="00496632" w:rsidRDefault="00F10CDA" w:rsidP="00F10CDA">
            <w:pPr>
              <w:rPr>
                <w:rFonts w:cstheme="minorHAnsi"/>
              </w:rPr>
            </w:pPr>
            <w:r w:rsidRPr="005C3F78">
              <w:rPr>
                <w:rFonts w:eastAsia="Times New Roman" w:cstheme="minorHAnsi"/>
                <w:lang w:eastAsia="en-GB"/>
              </w:rPr>
              <w:lastRenderedPageBreak/>
              <w:t>Sublittoral Sediment</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A5D179" w14:textId="77777777" w:rsidR="00F10CDA" w:rsidRPr="00496632" w:rsidRDefault="003C0616" w:rsidP="00F10CDA">
            <w:pPr>
              <w:rPr>
                <w:rFonts w:cstheme="minorHAnsi"/>
              </w:rPr>
            </w:pPr>
            <w:hyperlink r:id="rId68" w:anchor="UKBAP-BAPHabitats-54-SubtidalSandsGravels.pdf" w:tgtFrame="_blank" w:tooltip="Hub: UK BAP Priority Habitat Description – Subtidal Sands &amp; Gravels" w:history="1">
              <w:r w:rsidR="00F10CDA" w:rsidRPr="005C3F78">
                <w:rPr>
                  <w:rFonts w:eastAsia="Times New Roman" w:cstheme="minorHAnsi"/>
                  <w:color w:val="2D7A29"/>
                  <w:u w:val="single"/>
                  <w:lang w:eastAsia="en-GB"/>
                </w:rPr>
                <w:t>Subtidal Sands and Gravels</w:t>
              </w:r>
            </w:hyperlink>
          </w:p>
        </w:tc>
        <w:sdt>
          <w:sdtPr>
            <w:id w:val="-2010892695"/>
            <w14:checkbox>
              <w14:checked w14:val="0"/>
              <w14:checkedState w14:val="2612" w14:font="MS Gothic"/>
              <w14:uncheckedState w14:val="2610" w14:font="MS Gothic"/>
            </w14:checkbox>
          </w:sdtPr>
          <w:sdtEndPr/>
          <w:sdtContent>
            <w:tc>
              <w:tcPr>
                <w:tcW w:w="1276" w:type="dxa"/>
              </w:tcPr>
              <w:p w14:paraId="1261E581" w14:textId="77777777" w:rsidR="00F10CDA" w:rsidRDefault="00F10CDA" w:rsidP="00F10CDA">
                <w:r>
                  <w:rPr>
                    <w:rFonts w:ascii="MS Gothic" w:eastAsia="MS Gothic" w:hAnsi="MS Gothic" w:hint="eastAsia"/>
                  </w:rPr>
                  <w:t>☐</w:t>
                </w:r>
              </w:p>
            </w:tc>
          </w:sdtContent>
        </w:sdt>
      </w:tr>
      <w:tr w:rsidR="00F10CDA" w14:paraId="5E0AC9FB"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5ACBDDB"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EFC5EAB" w14:textId="77777777" w:rsidR="00F10CDA" w:rsidRPr="00496632" w:rsidRDefault="003C0616" w:rsidP="00F10CDA">
            <w:pPr>
              <w:rPr>
                <w:rFonts w:cstheme="minorHAnsi"/>
              </w:rPr>
            </w:pPr>
            <w:hyperlink r:id="rId69" w:anchor="UKBAP-BAPHabitats-18-HorseMusselBeds.pdf" w:tgtFrame="_blank" w:tooltip="Hub: UK BAP Priority Habitat Description – Horse Mussel Beds" w:history="1">
              <w:r w:rsidR="00F10CDA" w:rsidRPr="005C3F78">
                <w:rPr>
                  <w:rFonts w:eastAsia="Times New Roman" w:cstheme="minorHAnsi"/>
                  <w:color w:val="2D7A29"/>
                  <w:u w:val="single"/>
                  <w:lang w:eastAsia="en-GB"/>
                </w:rPr>
                <w:t>Horse Mussel Beds</w:t>
              </w:r>
            </w:hyperlink>
          </w:p>
        </w:tc>
        <w:sdt>
          <w:sdtPr>
            <w:id w:val="1402096742"/>
            <w14:checkbox>
              <w14:checked w14:val="0"/>
              <w14:checkedState w14:val="2612" w14:font="MS Gothic"/>
              <w14:uncheckedState w14:val="2610" w14:font="MS Gothic"/>
            </w14:checkbox>
          </w:sdtPr>
          <w:sdtEndPr/>
          <w:sdtContent>
            <w:tc>
              <w:tcPr>
                <w:tcW w:w="1276" w:type="dxa"/>
              </w:tcPr>
              <w:p w14:paraId="02C86D03" w14:textId="77777777" w:rsidR="00F10CDA" w:rsidRDefault="00F10CDA" w:rsidP="00F10CDA">
                <w:r>
                  <w:rPr>
                    <w:rFonts w:ascii="MS Gothic" w:eastAsia="MS Gothic" w:hAnsi="MS Gothic" w:hint="eastAsia"/>
                  </w:rPr>
                  <w:t>☐</w:t>
                </w:r>
              </w:p>
            </w:tc>
          </w:sdtContent>
        </w:sdt>
      </w:tr>
      <w:tr w:rsidR="00F10CDA" w14:paraId="6493F7CC"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EF37D5F"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E1D9887" w14:textId="77777777" w:rsidR="00F10CDA" w:rsidRPr="00496632" w:rsidRDefault="003C0616" w:rsidP="00F10CDA">
            <w:pPr>
              <w:rPr>
                <w:rFonts w:cstheme="minorHAnsi"/>
              </w:rPr>
            </w:pPr>
            <w:hyperlink r:id="rId70" w:anchor="UKBAP-BAPHabitats-37-MudHabitatsDeepWater.pdf" w:tgtFrame="_blank" w:tooltip="Hub: UK BAP Priority Habitat Description – Mud Habitats in Deep Water" w:history="1">
              <w:r w:rsidR="00F10CDA" w:rsidRPr="005C3F78">
                <w:rPr>
                  <w:rFonts w:eastAsia="Times New Roman" w:cstheme="minorHAnsi"/>
                  <w:color w:val="2D7A29"/>
                  <w:u w:val="single"/>
                  <w:lang w:eastAsia="en-GB"/>
                </w:rPr>
                <w:t>Mud Habitats in Deep Water</w:t>
              </w:r>
            </w:hyperlink>
          </w:p>
        </w:tc>
        <w:sdt>
          <w:sdtPr>
            <w:id w:val="-2107644909"/>
            <w14:checkbox>
              <w14:checked w14:val="0"/>
              <w14:checkedState w14:val="2612" w14:font="MS Gothic"/>
              <w14:uncheckedState w14:val="2610" w14:font="MS Gothic"/>
            </w14:checkbox>
          </w:sdtPr>
          <w:sdtEndPr/>
          <w:sdtContent>
            <w:tc>
              <w:tcPr>
                <w:tcW w:w="1276" w:type="dxa"/>
              </w:tcPr>
              <w:p w14:paraId="107145EB" w14:textId="77777777" w:rsidR="00F10CDA" w:rsidRDefault="00F10CDA" w:rsidP="00F10CDA">
                <w:r>
                  <w:rPr>
                    <w:rFonts w:ascii="MS Gothic" w:eastAsia="MS Gothic" w:hAnsi="MS Gothic" w:hint="eastAsia"/>
                  </w:rPr>
                  <w:t>☐</w:t>
                </w:r>
              </w:p>
            </w:tc>
          </w:sdtContent>
        </w:sdt>
      </w:tr>
      <w:tr w:rsidR="00F10CDA" w14:paraId="212BCC1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964C7D"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0012928" w14:textId="77777777" w:rsidR="00F10CDA" w:rsidRPr="00496632" w:rsidRDefault="003C0616" w:rsidP="00F10CDA">
            <w:pPr>
              <w:rPr>
                <w:rFonts w:cstheme="minorHAnsi"/>
              </w:rPr>
            </w:pPr>
            <w:hyperlink r:id="rId71" w:anchor="UKBAP-BAPHabitats-15-FileShellBeds.pdf" w:tgtFrame="_blank" w:tooltip="Hub: UK BAP Priority Habitat Description – File Shell Beds" w:history="1">
              <w:r w:rsidR="00F10CDA" w:rsidRPr="005C3F78">
                <w:rPr>
                  <w:rFonts w:eastAsia="Times New Roman" w:cstheme="minorHAnsi"/>
                  <w:color w:val="2D7A29"/>
                  <w:u w:val="single"/>
                  <w:lang w:eastAsia="en-GB"/>
                </w:rPr>
                <w:t>File Shell Beds</w:t>
              </w:r>
            </w:hyperlink>
          </w:p>
        </w:tc>
        <w:sdt>
          <w:sdtPr>
            <w:id w:val="-1706630672"/>
            <w14:checkbox>
              <w14:checked w14:val="0"/>
              <w14:checkedState w14:val="2612" w14:font="MS Gothic"/>
              <w14:uncheckedState w14:val="2610" w14:font="MS Gothic"/>
            </w14:checkbox>
          </w:sdtPr>
          <w:sdtEndPr/>
          <w:sdtContent>
            <w:tc>
              <w:tcPr>
                <w:tcW w:w="1276" w:type="dxa"/>
              </w:tcPr>
              <w:p w14:paraId="7794C3E3" w14:textId="77777777" w:rsidR="00F10CDA" w:rsidRDefault="00F10CDA" w:rsidP="00F10CDA">
                <w:r>
                  <w:rPr>
                    <w:rFonts w:ascii="MS Gothic" w:eastAsia="MS Gothic" w:hAnsi="MS Gothic" w:hint="eastAsia"/>
                  </w:rPr>
                  <w:t>☐</w:t>
                </w:r>
              </w:p>
            </w:tc>
          </w:sdtContent>
        </w:sdt>
      </w:tr>
      <w:tr w:rsidR="00F10CDA" w14:paraId="4E01C5C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8411BC5"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D31BBF" w14:textId="77777777" w:rsidR="00F10CDA" w:rsidRPr="00496632" w:rsidRDefault="003C0616" w:rsidP="00F10CDA">
            <w:pPr>
              <w:rPr>
                <w:rFonts w:cstheme="minorHAnsi"/>
              </w:rPr>
            </w:pPr>
            <w:hyperlink r:id="rId72" w:anchor="UKBAP-BAPHabitats-33-MaerlBeds.pdf" w:tgtFrame="_blank" w:tooltip="Hub: UK BAP Priority Habitat Description – Maerl Beds" w:history="1">
              <w:proofErr w:type="spellStart"/>
              <w:r w:rsidR="00F10CDA" w:rsidRPr="005C3F78">
                <w:rPr>
                  <w:rFonts w:eastAsia="Times New Roman" w:cstheme="minorHAnsi"/>
                  <w:color w:val="2D7A29"/>
                  <w:u w:val="single"/>
                  <w:lang w:eastAsia="en-GB"/>
                </w:rPr>
                <w:t>Maerl</w:t>
              </w:r>
              <w:proofErr w:type="spellEnd"/>
              <w:r w:rsidR="00F10CDA" w:rsidRPr="005C3F78">
                <w:rPr>
                  <w:rFonts w:eastAsia="Times New Roman" w:cstheme="minorHAnsi"/>
                  <w:color w:val="2D7A29"/>
                  <w:u w:val="single"/>
                  <w:lang w:eastAsia="en-GB"/>
                </w:rPr>
                <w:t xml:space="preserve"> Beds</w:t>
              </w:r>
            </w:hyperlink>
          </w:p>
        </w:tc>
        <w:sdt>
          <w:sdtPr>
            <w:id w:val="-1281642245"/>
            <w14:checkbox>
              <w14:checked w14:val="0"/>
              <w14:checkedState w14:val="2612" w14:font="MS Gothic"/>
              <w14:uncheckedState w14:val="2610" w14:font="MS Gothic"/>
            </w14:checkbox>
          </w:sdtPr>
          <w:sdtEndPr/>
          <w:sdtContent>
            <w:tc>
              <w:tcPr>
                <w:tcW w:w="1276" w:type="dxa"/>
              </w:tcPr>
              <w:p w14:paraId="11DC5DA9" w14:textId="77777777" w:rsidR="00F10CDA" w:rsidRDefault="00F10CDA" w:rsidP="00F10CDA">
                <w:r>
                  <w:rPr>
                    <w:rFonts w:ascii="MS Gothic" w:eastAsia="MS Gothic" w:hAnsi="MS Gothic" w:hint="eastAsia"/>
                  </w:rPr>
                  <w:t>☐</w:t>
                </w:r>
              </w:p>
            </w:tc>
          </w:sdtContent>
        </w:sdt>
      </w:tr>
      <w:tr w:rsidR="00F10CDA" w14:paraId="5F0029F1"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50C6125"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F78EBA" w14:textId="77777777" w:rsidR="00F10CDA" w:rsidRPr="00496632" w:rsidRDefault="003C0616" w:rsidP="00F10CDA">
            <w:pPr>
              <w:rPr>
                <w:rFonts w:cstheme="minorHAnsi"/>
              </w:rPr>
            </w:pPr>
            <w:hyperlink r:id="rId73" w:anchor="UKBAP-BAPHabitats-51-SerpulidReefs.pdf" w:tgtFrame="_blank" w:tooltip="Hub: UK BAP Priority Habitat Description – Serpulid Reefs" w:history="1">
              <w:proofErr w:type="spellStart"/>
              <w:r w:rsidR="00F10CDA" w:rsidRPr="005C3F78">
                <w:rPr>
                  <w:rFonts w:eastAsia="Times New Roman" w:cstheme="minorHAnsi"/>
                  <w:color w:val="2D7A29"/>
                  <w:u w:val="single"/>
                  <w:lang w:eastAsia="en-GB"/>
                </w:rPr>
                <w:t>Serpulid</w:t>
              </w:r>
              <w:proofErr w:type="spellEnd"/>
              <w:r w:rsidR="00F10CDA" w:rsidRPr="005C3F78">
                <w:rPr>
                  <w:rFonts w:eastAsia="Times New Roman" w:cstheme="minorHAnsi"/>
                  <w:color w:val="2D7A29"/>
                  <w:u w:val="single"/>
                  <w:lang w:eastAsia="en-GB"/>
                </w:rPr>
                <w:t xml:space="preserve"> Reefs</w:t>
              </w:r>
            </w:hyperlink>
          </w:p>
        </w:tc>
        <w:sdt>
          <w:sdtPr>
            <w:id w:val="-78290449"/>
            <w14:checkbox>
              <w14:checked w14:val="0"/>
              <w14:checkedState w14:val="2612" w14:font="MS Gothic"/>
              <w14:uncheckedState w14:val="2610" w14:font="MS Gothic"/>
            </w14:checkbox>
          </w:sdtPr>
          <w:sdtEndPr/>
          <w:sdtContent>
            <w:tc>
              <w:tcPr>
                <w:tcW w:w="1276" w:type="dxa"/>
              </w:tcPr>
              <w:p w14:paraId="522B3795" w14:textId="77777777" w:rsidR="00F10CDA" w:rsidRDefault="00F10CDA" w:rsidP="00F10CDA">
                <w:r>
                  <w:rPr>
                    <w:rFonts w:ascii="MS Gothic" w:eastAsia="MS Gothic" w:hAnsi="MS Gothic" w:hint="eastAsia"/>
                  </w:rPr>
                  <w:t>☐</w:t>
                </w:r>
              </w:p>
            </w:tc>
          </w:sdtContent>
        </w:sdt>
      </w:tr>
      <w:tr w:rsidR="00F10CDA" w14:paraId="711C78F6"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455E216"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DCF302D" w14:textId="77777777" w:rsidR="00F10CDA" w:rsidRPr="00496632" w:rsidRDefault="003C0616" w:rsidP="00F10CDA">
            <w:pPr>
              <w:rPr>
                <w:rFonts w:cstheme="minorHAnsi"/>
              </w:rPr>
            </w:pPr>
            <w:hyperlink r:id="rId74" w:anchor="UKBAP-BAPHabitats-04-BlueMusselBeds.pdf" w:tgtFrame="_blank" w:tooltip="Hub: UK BAP Priority Habitat Description – Blue Mussel Beds on Sediment" w:history="1">
              <w:r w:rsidR="00F10CDA" w:rsidRPr="005C3F78">
                <w:rPr>
                  <w:rFonts w:eastAsia="Times New Roman" w:cstheme="minorHAnsi"/>
                  <w:color w:val="2D7A29"/>
                  <w:u w:val="single"/>
                  <w:lang w:eastAsia="en-GB"/>
                </w:rPr>
                <w:t>Blue Mussel Beds on Sediment</w:t>
              </w:r>
            </w:hyperlink>
          </w:p>
        </w:tc>
        <w:sdt>
          <w:sdtPr>
            <w:id w:val="1015500519"/>
            <w14:checkbox>
              <w14:checked w14:val="0"/>
              <w14:checkedState w14:val="2612" w14:font="MS Gothic"/>
              <w14:uncheckedState w14:val="2610" w14:font="MS Gothic"/>
            </w14:checkbox>
          </w:sdtPr>
          <w:sdtEndPr/>
          <w:sdtContent>
            <w:tc>
              <w:tcPr>
                <w:tcW w:w="1276" w:type="dxa"/>
              </w:tcPr>
              <w:p w14:paraId="6077DB14" w14:textId="77777777" w:rsidR="00F10CDA" w:rsidRDefault="00F10CDA" w:rsidP="00F10CDA">
                <w:r>
                  <w:rPr>
                    <w:rFonts w:ascii="MS Gothic" w:eastAsia="MS Gothic" w:hAnsi="MS Gothic" w:hint="eastAsia"/>
                  </w:rPr>
                  <w:t>☐</w:t>
                </w:r>
              </w:p>
            </w:tc>
          </w:sdtContent>
        </w:sdt>
      </w:tr>
      <w:tr w:rsidR="00F10CDA" w14:paraId="40EEBD87" w14:textId="77777777" w:rsidTr="00F10CDA">
        <w:tc>
          <w:tcPr>
            <w:tcW w:w="353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C596861" w14:textId="77777777" w:rsidR="00F10CDA" w:rsidRPr="00496632" w:rsidRDefault="00F10CDA" w:rsidP="00F10CDA">
            <w:pPr>
              <w:rPr>
                <w:rFonts w:cstheme="minorHAnsi"/>
              </w:rPr>
            </w:pPr>
            <w:r w:rsidRPr="005C3F78">
              <w:rPr>
                <w:rFonts w:eastAsia="Times New Roman" w:cstheme="minorHAnsi"/>
                <w:lang w:eastAsia="en-GB"/>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D064A8C" w14:textId="77777777" w:rsidR="00F10CDA" w:rsidRPr="00496632" w:rsidRDefault="003C0616" w:rsidP="00F10CDA">
            <w:pPr>
              <w:rPr>
                <w:rFonts w:cstheme="minorHAnsi"/>
              </w:rPr>
            </w:pPr>
            <w:hyperlink r:id="rId75" w:anchor="UKBAP-BAPHabitats-48-SalineLagoons.pdf" w:tgtFrame="_blank" w:tooltip="Hub: UK BAP Priority Habitat Description – Saline Lagoons" w:history="1">
              <w:r w:rsidR="00F10CDA" w:rsidRPr="005C3F78">
                <w:rPr>
                  <w:rFonts w:eastAsia="Times New Roman" w:cstheme="minorHAnsi"/>
                  <w:color w:val="2D7A29"/>
                  <w:u w:val="single"/>
                  <w:lang w:eastAsia="en-GB"/>
                </w:rPr>
                <w:t>Saline Lagoons</w:t>
              </w:r>
            </w:hyperlink>
          </w:p>
        </w:tc>
        <w:sdt>
          <w:sdtPr>
            <w:id w:val="251407984"/>
            <w14:checkbox>
              <w14:checked w14:val="0"/>
              <w14:checkedState w14:val="2612" w14:font="MS Gothic"/>
              <w14:uncheckedState w14:val="2610" w14:font="MS Gothic"/>
            </w14:checkbox>
          </w:sdtPr>
          <w:sdtEndPr/>
          <w:sdtContent>
            <w:tc>
              <w:tcPr>
                <w:tcW w:w="1276" w:type="dxa"/>
              </w:tcPr>
              <w:p w14:paraId="3566B9B2" w14:textId="77777777" w:rsidR="00F10CDA" w:rsidRDefault="00F10CDA" w:rsidP="00F10CDA">
                <w:r>
                  <w:rPr>
                    <w:rFonts w:ascii="MS Gothic" w:eastAsia="MS Gothic" w:hAnsi="MS Gothic" w:hint="eastAsia"/>
                  </w:rPr>
                  <w:t>☐</w:t>
                </w:r>
              </w:p>
            </w:tc>
          </w:sdtContent>
        </w:sdt>
      </w:tr>
      <w:tr w:rsidR="00F10CDA" w14:paraId="0DB32299" w14:textId="77777777" w:rsidTr="00F10CDA">
        <w:tc>
          <w:tcPr>
            <w:tcW w:w="8075" w:type="dxa"/>
            <w:gridSpan w:val="2"/>
            <w:shd w:val="clear" w:color="auto" w:fill="E7E6E6" w:themeFill="background2"/>
          </w:tcPr>
          <w:p w14:paraId="21E9B20C" w14:textId="77777777" w:rsidR="00F10CDA" w:rsidRPr="00A600FE" w:rsidRDefault="00F10CDA" w:rsidP="00F10CDA">
            <w:r w:rsidRPr="00A600FE">
              <w:rPr>
                <w:b/>
                <w:bCs/>
              </w:rPr>
              <w:t>HCV 4</w:t>
            </w:r>
            <w:r>
              <w:rPr>
                <w:b/>
                <w:bCs/>
              </w:rPr>
              <w:t xml:space="preserve">. </w:t>
            </w:r>
            <w:r w:rsidRPr="00A600FE">
              <w:t>Basic ecosystem services in critical situations, including protection of water catchments and control of erosion of vulnerable soils and slopes.</w:t>
            </w:r>
          </w:p>
        </w:tc>
        <w:tc>
          <w:tcPr>
            <w:tcW w:w="1276" w:type="dxa"/>
            <w:shd w:val="clear" w:color="auto" w:fill="E7E6E6" w:themeFill="background2"/>
          </w:tcPr>
          <w:p w14:paraId="1D602D36" w14:textId="77777777" w:rsidR="00F10CDA" w:rsidRDefault="00F10CDA" w:rsidP="00F10CDA"/>
        </w:tc>
      </w:tr>
      <w:tr w:rsidR="00F10CDA" w14:paraId="2CB16C04" w14:textId="77777777" w:rsidTr="00F10CDA">
        <w:tc>
          <w:tcPr>
            <w:tcW w:w="8075" w:type="dxa"/>
            <w:gridSpan w:val="2"/>
          </w:tcPr>
          <w:p w14:paraId="2C4300FB" w14:textId="77777777" w:rsidR="00F10CDA" w:rsidRDefault="00F10CDA" w:rsidP="00F10CDA">
            <w:r>
              <w:t>Nitrate Vulnerable Zone</w:t>
            </w:r>
          </w:p>
        </w:tc>
        <w:sdt>
          <w:sdtPr>
            <w:id w:val="1501775039"/>
            <w14:checkbox>
              <w14:checked w14:val="0"/>
              <w14:checkedState w14:val="2612" w14:font="MS Gothic"/>
              <w14:uncheckedState w14:val="2610" w14:font="MS Gothic"/>
            </w14:checkbox>
          </w:sdtPr>
          <w:sdtEndPr/>
          <w:sdtContent>
            <w:tc>
              <w:tcPr>
                <w:tcW w:w="1276" w:type="dxa"/>
              </w:tcPr>
              <w:p w14:paraId="218955E8" w14:textId="77777777" w:rsidR="00F10CDA" w:rsidRDefault="00F10CDA" w:rsidP="00F10CDA">
                <w:r>
                  <w:rPr>
                    <w:rFonts w:ascii="MS Gothic" w:eastAsia="MS Gothic" w:hAnsi="MS Gothic" w:hint="eastAsia"/>
                  </w:rPr>
                  <w:t>☐</w:t>
                </w:r>
              </w:p>
            </w:tc>
          </w:sdtContent>
        </w:sdt>
      </w:tr>
      <w:tr w:rsidR="00F10CDA" w14:paraId="527E0B80" w14:textId="77777777" w:rsidTr="00F10CDA">
        <w:tc>
          <w:tcPr>
            <w:tcW w:w="8075" w:type="dxa"/>
            <w:gridSpan w:val="2"/>
          </w:tcPr>
          <w:p w14:paraId="2D899AEA" w14:textId="77777777" w:rsidR="00F10CDA" w:rsidRDefault="00F10CDA" w:rsidP="00F10CDA">
            <w:r>
              <w:t>Drinking Water Safeguard Zone</w:t>
            </w:r>
          </w:p>
        </w:tc>
        <w:sdt>
          <w:sdtPr>
            <w:id w:val="-400671219"/>
            <w14:checkbox>
              <w14:checked w14:val="0"/>
              <w14:checkedState w14:val="2612" w14:font="MS Gothic"/>
              <w14:uncheckedState w14:val="2610" w14:font="MS Gothic"/>
            </w14:checkbox>
          </w:sdtPr>
          <w:sdtEndPr/>
          <w:sdtContent>
            <w:tc>
              <w:tcPr>
                <w:tcW w:w="1276" w:type="dxa"/>
              </w:tcPr>
              <w:p w14:paraId="1308C519" w14:textId="77777777" w:rsidR="00F10CDA" w:rsidRDefault="00F10CDA" w:rsidP="00F10CDA">
                <w:r>
                  <w:rPr>
                    <w:rFonts w:ascii="MS Gothic" w:eastAsia="MS Gothic" w:hAnsi="MS Gothic" w:hint="eastAsia"/>
                  </w:rPr>
                  <w:t>☐</w:t>
                </w:r>
              </w:p>
            </w:tc>
          </w:sdtContent>
        </w:sdt>
      </w:tr>
      <w:tr w:rsidR="00F10CDA" w14:paraId="65E13AE2" w14:textId="77777777" w:rsidTr="00F10CDA">
        <w:tc>
          <w:tcPr>
            <w:tcW w:w="8075" w:type="dxa"/>
            <w:gridSpan w:val="2"/>
          </w:tcPr>
          <w:p w14:paraId="488C08EA" w14:textId="77777777" w:rsidR="00F10CDA" w:rsidRDefault="00F10CDA" w:rsidP="00F10CDA">
            <w:r>
              <w:t>Vulnerable slopes (other)</w:t>
            </w:r>
          </w:p>
        </w:tc>
        <w:sdt>
          <w:sdtPr>
            <w:id w:val="1889449830"/>
            <w14:checkbox>
              <w14:checked w14:val="0"/>
              <w14:checkedState w14:val="2612" w14:font="MS Gothic"/>
              <w14:uncheckedState w14:val="2610" w14:font="MS Gothic"/>
            </w14:checkbox>
          </w:sdtPr>
          <w:sdtEndPr/>
          <w:sdtContent>
            <w:tc>
              <w:tcPr>
                <w:tcW w:w="1276" w:type="dxa"/>
              </w:tcPr>
              <w:p w14:paraId="3F3EC390" w14:textId="77777777" w:rsidR="00F10CDA" w:rsidRDefault="00F10CDA" w:rsidP="00F10CDA">
                <w:r>
                  <w:rPr>
                    <w:rFonts w:ascii="MS Gothic" w:eastAsia="MS Gothic" w:hAnsi="MS Gothic" w:hint="eastAsia"/>
                  </w:rPr>
                  <w:t>☐</w:t>
                </w:r>
              </w:p>
            </w:tc>
          </w:sdtContent>
        </w:sdt>
      </w:tr>
      <w:tr w:rsidR="00F10CDA" w14:paraId="60E82195" w14:textId="77777777" w:rsidTr="00F10CDA">
        <w:tc>
          <w:tcPr>
            <w:tcW w:w="8075" w:type="dxa"/>
            <w:gridSpan w:val="2"/>
          </w:tcPr>
          <w:p w14:paraId="0C9CEC90" w14:textId="77777777" w:rsidR="00F10CDA" w:rsidRDefault="00F10CDA" w:rsidP="00F10CDA">
            <w:r>
              <w:t>Vulnerable soils (other)</w:t>
            </w:r>
          </w:p>
        </w:tc>
        <w:sdt>
          <w:sdtPr>
            <w:id w:val="1778528431"/>
            <w14:checkbox>
              <w14:checked w14:val="0"/>
              <w14:checkedState w14:val="2612" w14:font="MS Gothic"/>
              <w14:uncheckedState w14:val="2610" w14:font="MS Gothic"/>
            </w14:checkbox>
          </w:sdtPr>
          <w:sdtEndPr/>
          <w:sdtContent>
            <w:tc>
              <w:tcPr>
                <w:tcW w:w="1276" w:type="dxa"/>
              </w:tcPr>
              <w:p w14:paraId="7B2BF879" w14:textId="77777777" w:rsidR="00F10CDA" w:rsidRDefault="00F10CDA" w:rsidP="00F10CDA">
                <w:r>
                  <w:rPr>
                    <w:rFonts w:ascii="MS Gothic" w:eastAsia="MS Gothic" w:hAnsi="MS Gothic" w:hint="eastAsia"/>
                  </w:rPr>
                  <w:t>☐</w:t>
                </w:r>
              </w:p>
            </w:tc>
          </w:sdtContent>
        </w:sdt>
      </w:tr>
      <w:tr w:rsidR="00F10CDA" w14:paraId="38710DC9" w14:textId="77777777" w:rsidTr="00F10CDA">
        <w:tc>
          <w:tcPr>
            <w:tcW w:w="8075" w:type="dxa"/>
            <w:gridSpan w:val="2"/>
          </w:tcPr>
          <w:p w14:paraId="445D330F" w14:textId="77777777" w:rsidR="00F10CDA" w:rsidRDefault="00F10CDA" w:rsidP="00F10CDA">
            <w:r>
              <w:t>Vulnerable water catchment (other)</w:t>
            </w:r>
          </w:p>
        </w:tc>
        <w:sdt>
          <w:sdtPr>
            <w:id w:val="-853256277"/>
            <w14:checkbox>
              <w14:checked w14:val="0"/>
              <w14:checkedState w14:val="2612" w14:font="MS Gothic"/>
              <w14:uncheckedState w14:val="2610" w14:font="MS Gothic"/>
            </w14:checkbox>
          </w:sdtPr>
          <w:sdtEndPr/>
          <w:sdtContent>
            <w:tc>
              <w:tcPr>
                <w:tcW w:w="1276" w:type="dxa"/>
              </w:tcPr>
              <w:p w14:paraId="467CAFCC" w14:textId="77777777" w:rsidR="00F10CDA" w:rsidRDefault="00F10CDA" w:rsidP="00F10CDA">
                <w:r>
                  <w:rPr>
                    <w:rFonts w:ascii="MS Gothic" w:eastAsia="MS Gothic" w:hAnsi="MS Gothic" w:hint="eastAsia"/>
                  </w:rPr>
                  <w:t>☐</w:t>
                </w:r>
              </w:p>
            </w:tc>
          </w:sdtContent>
        </w:sdt>
      </w:tr>
      <w:tr w:rsidR="00F10CDA" w14:paraId="4ADF167E" w14:textId="77777777" w:rsidTr="00F10CDA">
        <w:tc>
          <w:tcPr>
            <w:tcW w:w="8075" w:type="dxa"/>
            <w:gridSpan w:val="2"/>
            <w:shd w:val="clear" w:color="auto" w:fill="E7E6E6" w:themeFill="background2"/>
          </w:tcPr>
          <w:p w14:paraId="642AA857" w14:textId="77777777" w:rsidR="00F10CDA" w:rsidRPr="00A600FE" w:rsidRDefault="00F10CDA" w:rsidP="00F10CDA">
            <w:r w:rsidRPr="00A600FE">
              <w:rPr>
                <w:b/>
                <w:bCs/>
              </w:rPr>
              <w:t>HCV 5.</w:t>
            </w:r>
            <w:r w:rsidRPr="00A600FE">
              <w:t xml:space="preserve"> Sites and resources fundamental for satisfying the </w:t>
            </w:r>
            <w:proofErr w:type="gramStart"/>
            <w:r w:rsidRPr="00A600FE">
              <w:t>basic necessities</w:t>
            </w:r>
            <w:proofErr w:type="gramEnd"/>
            <w:r w:rsidRPr="00A600FE">
              <w:t xml:space="preserve"> of local communities or indigenous peoples (for livelihoods, health, nutrition, water etc.), identified through engagement with these communities or indigenous peoples.</w:t>
            </w:r>
          </w:p>
        </w:tc>
        <w:tc>
          <w:tcPr>
            <w:tcW w:w="1276" w:type="dxa"/>
            <w:shd w:val="clear" w:color="auto" w:fill="E7E6E6" w:themeFill="background2"/>
          </w:tcPr>
          <w:p w14:paraId="53890704" w14:textId="77777777" w:rsidR="00F10CDA" w:rsidRDefault="00F10CDA" w:rsidP="00F10CDA"/>
        </w:tc>
      </w:tr>
      <w:tr w:rsidR="00F10CDA" w14:paraId="4C81D31D" w14:textId="77777777" w:rsidTr="00F10CDA">
        <w:tc>
          <w:tcPr>
            <w:tcW w:w="8075" w:type="dxa"/>
            <w:gridSpan w:val="2"/>
          </w:tcPr>
          <w:p w14:paraId="6B6ECB25" w14:textId="77777777" w:rsidR="00F10CDA" w:rsidRDefault="00F10CDA" w:rsidP="00F10CDA">
            <w:r>
              <w:t xml:space="preserve">Please declare if local communities are reliant on your land to provide any of the following services in order to </w:t>
            </w:r>
            <w:r w:rsidRPr="00874CF2">
              <w:rPr>
                <w:i/>
                <w:iCs/>
              </w:rPr>
              <w:t>satisfy their basic needs</w:t>
            </w:r>
            <w:r>
              <w:t>. T</w:t>
            </w:r>
            <w:r w:rsidRPr="00874CF2">
              <w:t xml:space="preserve">he service </w:t>
            </w:r>
            <w:r>
              <w:t>provided must be deemed</w:t>
            </w:r>
            <w:r w:rsidRPr="00874CF2">
              <w:t xml:space="preserve"> </w:t>
            </w:r>
            <w:r>
              <w:t>irreplaceable</w:t>
            </w:r>
            <w:r>
              <w:rPr>
                <w:i/>
                <w:iCs/>
              </w:rPr>
              <w:t xml:space="preserve"> </w:t>
            </w:r>
            <w:r>
              <w:t xml:space="preserve">to qualify as HCV 5. </w:t>
            </w:r>
          </w:p>
          <w:p w14:paraId="14742F73" w14:textId="77777777" w:rsidR="00F10CDA" w:rsidRPr="00874CF2" w:rsidRDefault="00F10CDA" w:rsidP="00F10CDA">
            <w:r w:rsidRPr="00874CF2">
              <w:t>HCV 5 is most relevant in places with little or no water or electricity infrastructure, and greater degrees of subsistence farming.</w:t>
            </w:r>
          </w:p>
        </w:tc>
        <w:tc>
          <w:tcPr>
            <w:tcW w:w="1276" w:type="dxa"/>
          </w:tcPr>
          <w:p w14:paraId="484CFC8F" w14:textId="77777777" w:rsidR="00F10CDA" w:rsidRDefault="00F10CDA" w:rsidP="00F10CDA"/>
        </w:tc>
      </w:tr>
      <w:tr w:rsidR="00F10CDA" w14:paraId="2BFB5CB9" w14:textId="77777777" w:rsidTr="00F10CDA">
        <w:tc>
          <w:tcPr>
            <w:tcW w:w="8075" w:type="dxa"/>
            <w:gridSpan w:val="2"/>
          </w:tcPr>
          <w:p w14:paraId="2B8CDF38" w14:textId="77777777" w:rsidR="00F10CDA" w:rsidRDefault="00F10CDA" w:rsidP="00F10CDA">
            <w:r>
              <w:t>Livestock fodder</w:t>
            </w:r>
          </w:p>
        </w:tc>
        <w:sdt>
          <w:sdtPr>
            <w:id w:val="-1168791098"/>
            <w14:checkbox>
              <w14:checked w14:val="0"/>
              <w14:checkedState w14:val="2612" w14:font="MS Gothic"/>
              <w14:uncheckedState w14:val="2610" w14:font="MS Gothic"/>
            </w14:checkbox>
          </w:sdtPr>
          <w:sdtEndPr/>
          <w:sdtContent>
            <w:tc>
              <w:tcPr>
                <w:tcW w:w="1276" w:type="dxa"/>
              </w:tcPr>
              <w:p w14:paraId="565C3F75" w14:textId="77777777" w:rsidR="00F10CDA" w:rsidRDefault="00F10CDA" w:rsidP="00F10CDA">
                <w:r>
                  <w:rPr>
                    <w:rFonts w:ascii="MS Gothic" w:eastAsia="MS Gothic" w:hAnsi="MS Gothic" w:hint="eastAsia"/>
                  </w:rPr>
                  <w:t>☐</w:t>
                </w:r>
              </w:p>
            </w:tc>
          </w:sdtContent>
        </w:sdt>
      </w:tr>
      <w:tr w:rsidR="00F10CDA" w14:paraId="4CCC1595" w14:textId="77777777" w:rsidTr="00F10CDA">
        <w:tc>
          <w:tcPr>
            <w:tcW w:w="8075" w:type="dxa"/>
            <w:gridSpan w:val="2"/>
          </w:tcPr>
          <w:p w14:paraId="6520EA4A" w14:textId="77777777" w:rsidR="00F10CDA" w:rsidRDefault="00F10CDA" w:rsidP="00F10CDA">
            <w:r>
              <w:t>Renewable energy (e.g. biofuel)</w:t>
            </w:r>
          </w:p>
        </w:tc>
        <w:sdt>
          <w:sdtPr>
            <w:id w:val="848449836"/>
            <w14:checkbox>
              <w14:checked w14:val="0"/>
              <w14:checkedState w14:val="2612" w14:font="MS Gothic"/>
              <w14:uncheckedState w14:val="2610" w14:font="MS Gothic"/>
            </w14:checkbox>
          </w:sdtPr>
          <w:sdtEndPr/>
          <w:sdtContent>
            <w:tc>
              <w:tcPr>
                <w:tcW w:w="1276" w:type="dxa"/>
              </w:tcPr>
              <w:p w14:paraId="3AC904DB" w14:textId="77777777" w:rsidR="00F10CDA" w:rsidRDefault="00F10CDA" w:rsidP="00F10CDA">
                <w:r>
                  <w:rPr>
                    <w:rFonts w:ascii="MS Gothic" w:eastAsia="MS Gothic" w:hAnsi="MS Gothic" w:hint="eastAsia"/>
                  </w:rPr>
                  <w:t>☐</w:t>
                </w:r>
              </w:p>
            </w:tc>
          </w:sdtContent>
        </w:sdt>
      </w:tr>
      <w:tr w:rsidR="00F10CDA" w14:paraId="47B67E08" w14:textId="77777777" w:rsidTr="00F10CDA">
        <w:tc>
          <w:tcPr>
            <w:tcW w:w="8075" w:type="dxa"/>
            <w:gridSpan w:val="2"/>
          </w:tcPr>
          <w:p w14:paraId="4C64CEAB" w14:textId="77777777" w:rsidR="00F10CDA" w:rsidRDefault="00F10CDA" w:rsidP="00F10CDA">
            <w:r>
              <w:t>Fishing</w:t>
            </w:r>
          </w:p>
        </w:tc>
        <w:sdt>
          <w:sdtPr>
            <w:id w:val="401414494"/>
            <w14:checkbox>
              <w14:checked w14:val="0"/>
              <w14:checkedState w14:val="2612" w14:font="MS Gothic"/>
              <w14:uncheckedState w14:val="2610" w14:font="MS Gothic"/>
            </w14:checkbox>
          </w:sdtPr>
          <w:sdtEndPr/>
          <w:sdtContent>
            <w:tc>
              <w:tcPr>
                <w:tcW w:w="1276" w:type="dxa"/>
              </w:tcPr>
              <w:p w14:paraId="52595248" w14:textId="77777777" w:rsidR="00F10CDA" w:rsidRDefault="00F10CDA" w:rsidP="00F10CDA">
                <w:r>
                  <w:rPr>
                    <w:rFonts w:ascii="MS Gothic" w:eastAsia="MS Gothic" w:hAnsi="MS Gothic" w:hint="eastAsia"/>
                  </w:rPr>
                  <w:t>☐</w:t>
                </w:r>
              </w:p>
            </w:tc>
          </w:sdtContent>
        </w:sdt>
      </w:tr>
      <w:tr w:rsidR="00F10CDA" w14:paraId="21A4A4FA" w14:textId="77777777" w:rsidTr="00F10CDA">
        <w:tc>
          <w:tcPr>
            <w:tcW w:w="8075" w:type="dxa"/>
            <w:gridSpan w:val="2"/>
          </w:tcPr>
          <w:p w14:paraId="3F0DC5A2" w14:textId="77777777" w:rsidR="00F10CDA" w:rsidRDefault="00F10CDA" w:rsidP="00F10CDA">
            <w:r>
              <w:t>Hunting</w:t>
            </w:r>
          </w:p>
        </w:tc>
        <w:sdt>
          <w:sdtPr>
            <w:id w:val="1372257209"/>
            <w14:checkbox>
              <w14:checked w14:val="0"/>
              <w14:checkedState w14:val="2612" w14:font="MS Gothic"/>
              <w14:uncheckedState w14:val="2610" w14:font="MS Gothic"/>
            </w14:checkbox>
          </w:sdtPr>
          <w:sdtEndPr/>
          <w:sdtContent>
            <w:tc>
              <w:tcPr>
                <w:tcW w:w="1276" w:type="dxa"/>
              </w:tcPr>
              <w:p w14:paraId="0E63B1B2" w14:textId="77777777" w:rsidR="00F10CDA" w:rsidRDefault="00F10CDA" w:rsidP="00F10CDA">
                <w:r>
                  <w:rPr>
                    <w:rFonts w:ascii="MS Gothic" w:eastAsia="MS Gothic" w:hAnsi="MS Gothic" w:hint="eastAsia"/>
                  </w:rPr>
                  <w:t>☐</w:t>
                </w:r>
              </w:p>
            </w:tc>
          </w:sdtContent>
        </w:sdt>
      </w:tr>
      <w:tr w:rsidR="00F10CDA" w14:paraId="22D69734" w14:textId="77777777" w:rsidTr="00F10CDA">
        <w:tc>
          <w:tcPr>
            <w:tcW w:w="8075" w:type="dxa"/>
            <w:gridSpan w:val="2"/>
          </w:tcPr>
          <w:p w14:paraId="4459BDD9" w14:textId="77777777" w:rsidR="00F10CDA" w:rsidRDefault="00F10CDA" w:rsidP="00F10CDA">
            <w:r>
              <w:t>Gathering wild foods</w:t>
            </w:r>
          </w:p>
        </w:tc>
        <w:sdt>
          <w:sdtPr>
            <w:id w:val="1311526239"/>
            <w14:checkbox>
              <w14:checked w14:val="0"/>
              <w14:checkedState w14:val="2612" w14:font="MS Gothic"/>
              <w14:uncheckedState w14:val="2610" w14:font="MS Gothic"/>
            </w14:checkbox>
          </w:sdtPr>
          <w:sdtEndPr/>
          <w:sdtContent>
            <w:tc>
              <w:tcPr>
                <w:tcW w:w="1276" w:type="dxa"/>
              </w:tcPr>
              <w:p w14:paraId="41D4FC0F" w14:textId="77777777" w:rsidR="00F10CDA" w:rsidRDefault="00F10CDA" w:rsidP="00F10CDA">
                <w:r>
                  <w:rPr>
                    <w:rFonts w:ascii="MS Gothic" w:eastAsia="MS Gothic" w:hAnsi="MS Gothic" w:hint="eastAsia"/>
                  </w:rPr>
                  <w:t>☐</w:t>
                </w:r>
              </w:p>
            </w:tc>
          </w:sdtContent>
        </w:sdt>
      </w:tr>
      <w:tr w:rsidR="00F10CDA" w14:paraId="7D735FEC" w14:textId="77777777" w:rsidTr="00F10CDA">
        <w:tc>
          <w:tcPr>
            <w:tcW w:w="8075" w:type="dxa"/>
            <w:gridSpan w:val="2"/>
          </w:tcPr>
          <w:p w14:paraId="1D7371DF" w14:textId="77777777" w:rsidR="00F10CDA" w:rsidRDefault="00F10CDA" w:rsidP="00F10CDA">
            <w:r>
              <w:t>Building materials</w:t>
            </w:r>
          </w:p>
        </w:tc>
        <w:sdt>
          <w:sdtPr>
            <w:id w:val="-1599402139"/>
            <w14:checkbox>
              <w14:checked w14:val="0"/>
              <w14:checkedState w14:val="2612" w14:font="MS Gothic"/>
              <w14:uncheckedState w14:val="2610" w14:font="MS Gothic"/>
            </w14:checkbox>
          </w:sdtPr>
          <w:sdtEndPr/>
          <w:sdtContent>
            <w:tc>
              <w:tcPr>
                <w:tcW w:w="1276" w:type="dxa"/>
              </w:tcPr>
              <w:p w14:paraId="70E43287" w14:textId="77777777" w:rsidR="00F10CDA" w:rsidRDefault="00F10CDA" w:rsidP="00F10CDA">
                <w:r>
                  <w:rPr>
                    <w:rFonts w:ascii="MS Gothic" w:eastAsia="MS Gothic" w:hAnsi="MS Gothic" w:hint="eastAsia"/>
                  </w:rPr>
                  <w:t>☐</w:t>
                </w:r>
              </w:p>
            </w:tc>
          </w:sdtContent>
        </w:sdt>
      </w:tr>
      <w:tr w:rsidR="00F10CDA" w14:paraId="6D4D0F4D" w14:textId="77777777" w:rsidTr="00F10CDA">
        <w:tc>
          <w:tcPr>
            <w:tcW w:w="8075" w:type="dxa"/>
            <w:gridSpan w:val="2"/>
          </w:tcPr>
          <w:p w14:paraId="4E33DCBD" w14:textId="77777777" w:rsidR="00F10CDA" w:rsidRDefault="00F10CDA" w:rsidP="00F10CDA">
            <w:r>
              <w:t>Local water resources necessary for drinking or sanitation</w:t>
            </w:r>
          </w:p>
        </w:tc>
        <w:sdt>
          <w:sdtPr>
            <w:id w:val="1933468778"/>
            <w14:checkbox>
              <w14:checked w14:val="0"/>
              <w14:checkedState w14:val="2612" w14:font="MS Gothic"/>
              <w14:uncheckedState w14:val="2610" w14:font="MS Gothic"/>
            </w14:checkbox>
          </w:sdtPr>
          <w:sdtEndPr/>
          <w:sdtContent>
            <w:tc>
              <w:tcPr>
                <w:tcW w:w="1276" w:type="dxa"/>
              </w:tcPr>
              <w:p w14:paraId="36A8302D" w14:textId="77777777" w:rsidR="00F10CDA" w:rsidRDefault="00F10CDA" w:rsidP="00F10CDA">
                <w:r>
                  <w:rPr>
                    <w:rFonts w:ascii="MS Gothic" w:eastAsia="MS Gothic" w:hAnsi="MS Gothic" w:hint="eastAsia"/>
                  </w:rPr>
                  <w:t>☐</w:t>
                </w:r>
              </w:p>
            </w:tc>
          </w:sdtContent>
        </w:sdt>
      </w:tr>
      <w:tr w:rsidR="00F10CDA" w14:paraId="5FF887AB" w14:textId="77777777" w:rsidTr="00F10CDA">
        <w:tc>
          <w:tcPr>
            <w:tcW w:w="8075" w:type="dxa"/>
            <w:gridSpan w:val="2"/>
            <w:shd w:val="clear" w:color="auto" w:fill="E7E6E6" w:themeFill="background2"/>
          </w:tcPr>
          <w:p w14:paraId="4050FED3" w14:textId="77777777" w:rsidR="00F10CDA" w:rsidRPr="00A600FE" w:rsidRDefault="00F10CDA" w:rsidP="00F10CDA">
            <w:r w:rsidRPr="00A600FE">
              <w:rPr>
                <w:b/>
                <w:bCs/>
              </w:rPr>
              <w:t>HCV 6</w:t>
            </w:r>
            <w:r>
              <w:rPr>
                <w:b/>
                <w:bCs/>
              </w:rPr>
              <w:t>.</w:t>
            </w:r>
            <w:r>
              <w:t xml:space="preserve"> </w:t>
            </w:r>
            <w:r w:rsidRPr="00A600FE">
              <w:t xml:space="preserve">Sites, resources, habitats and landscapes of global or national cultural, archaeological or historical significance, and/or of critical cultural, ecological, economic or religious/sacred importance for the traditional cultures of local communities or indigenous peoples, identified through engagement with these local communities or indigenous peoples. </w:t>
            </w:r>
          </w:p>
        </w:tc>
        <w:tc>
          <w:tcPr>
            <w:tcW w:w="1276" w:type="dxa"/>
            <w:shd w:val="clear" w:color="auto" w:fill="E7E6E6" w:themeFill="background2"/>
          </w:tcPr>
          <w:p w14:paraId="7E4CB63F" w14:textId="77777777" w:rsidR="00F10CDA" w:rsidRDefault="00F10CDA" w:rsidP="00F10CDA"/>
        </w:tc>
      </w:tr>
      <w:tr w:rsidR="00F10CDA" w14:paraId="2343FAFA" w14:textId="77777777" w:rsidTr="00F10CDA">
        <w:tc>
          <w:tcPr>
            <w:tcW w:w="8075" w:type="dxa"/>
            <w:gridSpan w:val="2"/>
          </w:tcPr>
          <w:p w14:paraId="5C79A3D4" w14:textId="77777777" w:rsidR="00F10CDA" w:rsidRDefault="00F10CDA" w:rsidP="00F10CDA">
            <w:r>
              <w:t>UNESCO World Heritage Site</w:t>
            </w:r>
          </w:p>
        </w:tc>
        <w:sdt>
          <w:sdtPr>
            <w:id w:val="234521712"/>
            <w14:checkbox>
              <w14:checked w14:val="0"/>
              <w14:checkedState w14:val="2612" w14:font="MS Gothic"/>
              <w14:uncheckedState w14:val="2610" w14:font="MS Gothic"/>
            </w14:checkbox>
          </w:sdtPr>
          <w:sdtEndPr/>
          <w:sdtContent>
            <w:tc>
              <w:tcPr>
                <w:tcW w:w="1276" w:type="dxa"/>
              </w:tcPr>
              <w:p w14:paraId="418EEDC2" w14:textId="77777777" w:rsidR="00F10CDA" w:rsidRDefault="00F10CDA" w:rsidP="00F10CDA">
                <w:r>
                  <w:rPr>
                    <w:rFonts w:ascii="MS Gothic" w:eastAsia="MS Gothic" w:hAnsi="MS Gothic" w:hint="eastAsia"/>
                  </w:rPr>
                  <w:t>☐</w:t>
                </w:r>
              </w:p>
            </w:tc>
          </w:sdtContent>
        </w:sdt>
      </w:tr>
      <w:tr w:rsidR="00F10CDA" w14:paraId="11486235" w14:textId="77777777" w:rsidTr="00F10CDA">
        <w:tc>
          <w:tcPr>
            <w:tcW w:w="8075" w:type="dxa"/>
            <w:gridSpan w:val="2"/>
          </w:tcPr>
          <w:p w14:paraId="020017F3" w14:textId="77777777" w:rsidR="00F10CDA" w:rsidRDefault="00F10CDA" w:rsidP="00F10CDA">
            <w:r>
              <w:t>Scheduled monument</w:t>
            </w:r>
          </w:p>
        </w:tc>
        <w:sdt>
          <w:sdtPr>
            <w:id w:val="-1095083321"/>
            <w14:checkbox>
              <w14:checked w14:val="0"/>
              <w14:checkedState w14:val="2612" w14:font="MS Gothic"/>
              <w14:uncheckedState w14:val="2610" w14:font="MS Gothic"/>
            </w14:checkbox>
          </w:sdtPr>
          <w:sdtEndPr/>
          <w:sdtContent>
            <w:tc>
              <w:tcPr>
                <w:tcW w:w="1276" w:type="dxa"/>
              </w:tcPr>
              <w:p w14:paraId="58A3718F" w14:textId="77777777" w:rsidR="00F10CDA" w:rsidRDefault="00F10CDA" w:rsidP="00F10CDA">
                <w:r>
                  <w:rPr>
                    <w:rFonts w:ascii="MS Gothic" w:eastAsia="MS Gothic" w:hAnsi="MS Gothic" w:hint="eastAsia"/>
                  </w:rPr>
                  <w:t>☐</w:t>
                </w:r>
              </w:p>
            </w:tc>
          </w:sdtContent>
        </w:sdt>
      </w:tr>
      <w:tr w:rsidR="00F10CDA" w14:paraId="161FC447" w14:textId="77777777" w:rsidTr="00F10CDA">
        <w:tc>
          <w:tcPr>
            <w:tcW w:w="8075" w:type="dxa"/>
            <w:gridSpan w:val="2"/>
          </w:tcPr>
          <w:p w14:paraId="20EC3AE9" w14:textId="77777777" w:rsidR="00F10CDA" w:rsidRDefault="00F10CDA" w:rsidP="00F10CDA">
            <w:r>
              <w:t>Listed building/s</w:t>
            </w:r>
          </w:p>
        </w:tc>
        <w:sdt>
          <w:sdtPr>
            <w:id w:val="-884101686"/>
            <w14:checkbox>
              <w14:checked w14:val="0"/>
              <w14:checkedState w14:val="2612" w14:font="MS Gothic"/>
              <w14:uncheckedState w14:val="2610" w14:font="MS Gothic"/>
            </w14:checkbox>
          </w:sdtPr>
          <w:sdtEndPr/>
          <w:sdtContent>
            <w:tc>
              <w:tcPr>
                <w:tcW w:w="1276" w:type="dxa"/>
              </w:tcPr>
              <w:p w14:paraId="219CC434" w14:textId="77777777" w:rsidR="00F10CDA" w:rsidRDefault="00F10CDA" w:rsidP="00F10CDA">
                <w:r>
                  <w:rPr>
                    <w:rFonts w:ascii="MS Gothic" w:eastAsia="MS Gothic" w:hAnsi="MS Gothic" w:hint="eastAsia"/>
                  </w:rPr>
                  <w:t>☐</w:t>
                </w:r>
              </w:p>
            </w:tc>
          </w:sdtContent>
        </w:sdt>
      </w:tr>
      <w:tr w:rsidR="00F10CDA" w14:paraId="7F53A261" w14:textId="77777777" w:rsidTr="00F10CDA">
        <w:tc>
          <w:tcPr>
            <w:tcW w:w="8075" w:type="dxa"/>
            <w:gridSpan w:val="2"/>
          </w:tcPr>
          <w:p w14:paraId="6BE1D0B4" w14:textId="77777777" w:rsidR="00F10CDA" w:rsidRDefault="00F10CDA" w:rsidP="00F10CDA">
            <w:r>
              <w:t>Conservation Area</w:t>
            </w:r>
          </w:p>
        </w:tc>
        <w:sdt>
          <w:sdtPr>
            <w:id w:val="-493885933"/>
            <w14:checkbox>
              <w14:checked w14:val="0"/>
              <w14:checkedState w14:val="2612" w14:font="MS Gothic"/>
              <w14:uncheckedState w14:val="2610" w14:font="MS Gothic"/>
            </w14:checkbox>
          </w:sdtPr>
          <w:sdtEndPr/>
          <w:sdtContent>
            <w:tc>
              <w:tcPr>
                <w:tcW w:w="1276" w:type="dxa"/>
              </w:tcPr>
              <w:p w14:paraId="5110748A" w14:textId="77777777" w:rsidR="00F10CDA" w:rsidRDefault="00F10CDA" w:rsidP="00F10CDA">
                <w:r>
                  <w:rPr>
                    <w:rFonts w:ascii="MS Gothic" w:eastAsia="MS Gothic" w:hAnsi="MS Gothic" w:hint="eastAsia"/>
                  </w:rPr>
                  <w:t>☐</w:t>
                </w:r>
              </w:p>
            </w:tc>
          </w:sdtContent>
        </w:sdt>
      </w:tr>
      <w:tr w:rsidR="00F10CDA" w14:paraId="7542C53F" w14:textId="77777777" w:rsidTr="00F10CDA">
        <w:tc>
          <w:tcPr>
            <w:tcW w:w="8075" w:type="dxa"/>
            <w:gridSpan w:val="2"/>
          </w:tcPr>
          <w:p w14:paraId="468951AF" w14:textId="77777777" w:rsidR="00F10CDA" w:rsidRDefault="00F10CDA" w:rsidP="00F10CDA">
            <w:r>
              <w:t>Area of Outstanding Natural Beauty (AONB)</w:t>
            </w:r>
          </w:p>
        </w:tc>
        <w:sdt>
          <w:sdtPr>
            <w:id w:val="-2104945285"/>
            <w14:checkbox>
              <w14:checked w14:val="0"/>
              <w14:checkedState w14:val="2612" w14:font="MS Gothic"/>
              <w14:uncheckedState w14:val="2610" w14:font="MS Gothic"/>
            </w14:checkbox>
          </w:sdtPr>
          <w:sdtEndPr/>
          <w:sdtContent>
            <w:tc>
              <w:tcPr>
                <w:tcW w:w="1276" w:type="dxa"/>
              </w:tcPr>
              <w:p w14:paraId="1D0F7686" w14:textId="77777777" w:rsidR="00F10CDA" w:rsidRDefault="00F10CDA" w:rsidP="00F10CDA">
                <w:r>
                  <w:rPr>
                    <w:rFonts w:ascii="MS Gothic" w:eastAsia="MS Gothic" w:hAnsi="MS Gothic" w:hint="eastAsia"/>
                  </w:rPr>
                  <w:t>☐</w:t>
                </w:r>
              </w:p>
            </w:tc>
          </w:sdtContent>
        </w:sdt>
      </w:tr>
      <w:tr w:rsidR="00F10CDA" w14:paraId="5DFA9E66" w14:textId="77777777" w:rsidTr="00F10CDA">
        <w:tc>
          <w:tcPr>
            <w:tcW w:w="8075" w:type="dxa"/>
            <w:gridSpan w:val="2"/>
          </w:tcPr>
          <w:p w14:paraId="1D960889" w14:textId="77777777" w:rsidR="00F10CDA" w:rsidRDefault="00F10CDA" w:rsidP="00F10CDA">
            <w:r>
              <w:t>National Scenic Area</w:t>
            </w:r>
          </w:p>
        </w:tc>
        <w:sdt>
          <w:sdtPr>
            <w:id w:val="-131871596"/>
            <w14:checkbox>
              <w14:checked w14:val="0"/>
              <w14:checkedState w14:val="2612" w14:font="MS Gothic"/>
              <w14:uncheckedState w14:val="2610" w14:font="MS Gothic"/>
            </w14:checkbox>
          </w:sdtPr>
          <w:sdtEndPr/>
          <w:sdtContent>
            <w:tc>
              <w:tcPr>
                <w:tcW w:w="1276" w:type="dxa"/>
              </w:tcPr>
              <w:p w14:paraId="1FD232FC" w14:textId="77777777" w:rsidR="00F10CDA" w:rsidRDefault="00F10CDA" w:rsidP="00F10CDA">
                <w:r>
                  <w:rPr>
                    <w:rFonts w:ascii="MS Gothic" w:eastAsia="MS Gothic" w:hAnsi="MS Gothic" w:hint="eastAsia"/>
                  </w:rPr>
                  <w:t>☐</w:t>
                </w:r>
              </w:p>
            </w:tc>
          </w:sdtContent>
        </w:sdt>
      </w:tr>
      <w:tr w:rsidR="00F10CDA" w14:paraId="066219C6" w14:textId="77777777" w:rsidTr="00F10CDA">
        <w:tc>
          <w:tcPr>
            <w:tcW w:w="8075" w:type="dxa"/>
            <w:gridSpan w:val="2"/>
          </w:tcPr>
          <w:p w14:paraId="729B9960" w14:textId="77777777" w:rsidR="00F10CDA" w:rsidRDefault="00F10CDA" w:rsidP="00F10CDA">
            <w:r>
              <w:t>National Park</w:t>
            </w:r>
          </w:p>
        </w:tc>
        <w:sdt>
          <w:sdtPr>
            <w:id w:val="161906937"/>
            <w14:checkbox>
              <w14:checked w14:val="0"/>
              <w14:checkedState w14:val="2612" w14:font="MS Gothic"/>
              <w14:uncheckedState w14:val="2610" w14:font="MS Gothic"/>
            </w14:checkbox>
          </w:sdtPr>
          <w:sdtEndPr/>
          <w:sdtContent>
            <w:tc>
              <w:tcPr>
                <w:tcW w:w="1276" w:type="dxa"/>
              </w:tcPr>
              <w:p w14:paraId="5657EE69" w14:textId="77777777" w:rsidR="00F10CDA" w:rsidRDefault="00F10CDA" w:rsidP="00F10CDA">
                <w:r>
                  <w:rPr>
                    <w:rFonts w:ascii="MS Gothic" w:eastAsia="MS Gothic" w:hAnsi="MS Gothic" w:hint="eastAsia"/>
                  </w:rPr>
                  <w:t>☐</w:t>
                </w:r>
              </w:p>
            </w:tc>
          </w:sdtContent>
        </w:sdt>
      </w:tr>
      <w:tr w:rsidR="00F10CDA" w14:paraId="1F01FCE9" w14:textId="77777777" w:rsidTr="00F10CDA">
        <w:tc>
          <w:tcPr>
            <w:tcW w:w="8075" w:type="dxa"/>
            <w:gridSpan w:val="2"/>
          </w:tcPr>
          <w:p w14:paraId="7C837C6B" w14:textId="77777777" w:rsidR="00F10CDA" w:rsidRDefault="00F10CDA" w:rsidP="00F10CDA">
            <w:r>
              <w:t>UNESCO Cultural Landscape</w:t>
            </w:r>
          </w:p>
        </w:tc>
        <w:sdt>
          <w:sdtPr>
            <w:id w:val="-1691758195"/>
            <w14:checkbox>
              <w14:checked w14:val="0"/>
              <w14:checkedState w14:val="2612" w14:font="MS Gothic"/>
              <w14:uncheckedState w14:val="2610" w14:font="MS Gothic"/>
            </w14:checkbox>
          </w:sdtPr>
          <w:sdtEndPr/>
          <w:sdtContent>
            <w:tc>
              <w:tcPr>
                <w:tcW w:w="1276" w:type="dxa"/>
              </w:tcPr>
              <w:p w14:paraId="5B491D9D" w14:textId="77777777" w:rsidR="00F10CDA" w:rsidRDefault="00F10CDA" w:rsidP="00F10CDA">
                <w:r>
                  <w:rPr>
                    <w:rFonts w:ascii="MS Gothic" w:eastAsia="MS Gothic" w:hAnsi="MS Gothic" w:hint="eastAsia"/>
                  </w:rPr>
                  <w:t>☐</w:t>
                </w:r>
              </w:p>
            </w:tc>
          </w:sdtContent>
        </w:sdt>
      </w:tr>
      <w:tr w:rsidR="00F10CDA" w14:paraId="7945607A" w14:textId="77777777" w:rsidTr="00F10CDA">
        <w:tc>
          <w:tcPr>
            <w:tcW w:w="8075" w:type="dxa"/>
            <w:gridSpan w:val="2"/>
          </w:tcPr>
          <w:p w14:paraId="2A502733" w14:textId="77777777" w:rsidR="00F10CDA" w:rsidRDefault="00F10CDA" w:rsidP="00F10CDA">
            <w:r>
              <w:t>Religious site, sacred site, burial ground, or site at which traditional ceremonies take place with importance to local people (undesignated)</w:t>
            </w:r>
          </w:p>
        </w:tc>
        <w:sdt>
          <w:sdtPr>
            <w:id w:val="1600058646"/>
            <w14:checkbox>
              <w14:checked w14:val="0"/>
              <w14:checkedState w14:val="2612" w14:font="MS Gothic"/>
              <w14:uncheckedState w14:val="2610" w14:font="MS Gothic"/>
            </w14:checkbox>
          </w:sdtPr>
          <w:sdtEndPr/>
          <w:sdtContent>
            <w:tc>
              <w:tcPr>
                <w:tcW w:w="1276" w:type="dxa"/>
              </w:tcPr>
              <w:p w14:paraId="5FFC9DFA" w14:textId="77777777" w:rsidR="00F10CDA" w:rsidRDefault="00F10CDA" w:rsidP="00F10CDA">
                <w:r>
                  <w:rPr>
                    <w:rFonts w:ascii="MS Gothic" w:eastAsia="MS Gothic" w:hAnsi="MS Gothic" w:hint="eastAsia"/>
                  </w:rPr>
                  <w:t>☐</w:t>
                </w:r>
              </w:p>
            </w:tc>
          </w:sdtContent>
        </w:sdt>
      </w:tr>
    </w:tbl>
    <w:p w14:paraId="4BF24060" w14:textId="2873B866" w:rsidR="00F10CDA" w:rsidRPr="00F10CDA" w:rsidRDefault="00F10CDA" w:rsidP="00F10CDA"/>
    <w:sectPr w:rsidR="00F10CDA" w:rsidRPr="00F10CDA" w:rsidSect="001D085C">
      <w:footerReference w:type="default" r:id="rId76"/>
      <w:headerReference w:type="first" r:id="rId77"/>
      <w:footerReference w:type="first" r:id="rId7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88B2A" w14:textId="77777777" w:rsidR="00F10CDA" w:rsidRDefault="00F10CDA" w:rsidP="00957289">
      <w:r>
        <w:separator/>
      </w:r>
    </w:p>
  </w:endnote>
  <w:endnote w:type="continuationSeparator" w:id="0">
    <w:p w14:paraId="4997A122" w14:textId="77777777" w:rsidR="00F10CDA" w:rsidRDefault="00F10CDA" w:rsidP="0095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2046" w14:textId="77777777" w:rsidR="00F10CDA" w:rsidRDefault="00F10CDA" w:rsidP="00F10CDA">
    <w:pPr>
      <w:pStyle w:val="Footer"/>
      <w:jc w:val="center"/>
      <w:rPr>
        <w:snapToGrid w:val="0"/>
        <w:color w:val="000000"/>
        <w:sz w:val="17"/>
        <w:szCs w:val="17"/>
      </w:rPr>
    </w:pPr>
    <w:r w:rsidRPr="00453031">
      <w:rPr>
        <w:snapToGrid w:val="0"/>
        <w:color w:val="000000"/>
        <w:sz w:val="17"/>
        <w:szCs w:val="17"/>
      </w:rPr>
      <w:t>Soil Association Certification Limited, Spear House, 51 Victoria Street, Bristol BS1 6AD</w:t>
    </w:r>
  </w:p>
  <w:p w14:paraId="140AE2D1" w14:textId="77777777" w:rsidR="00F10CDA" w:rsidRPr="00810C74" w:rsidRDefault="00F10CDA" w:rsidP="00F10CDA">
    <w:pPr>
      <w:pStyle w:val="Footer"/>
      <w:jc w:val="center"/>
      <w:rPr>
        <w:snapToGrid w:val="0"/>
        <w:color w:val="000000"/>
        <w:sz w:val="17"/>
        <w:szCs w:val="17"/>
      </w:rPr>
    </w:pPr>
    <w:r w:rsidRPr="00810C74">
      <w:rPr>
        <w:b/>
        <w:snapToGrid w:val="0"/>
        <w:color w:val="000000"/>
        <w:sz w:val="17"/>
        <w:szCs w:val="17"/>
      </w:rPr>
      <w:t xml:space="preserve">T </w:t>
    </w:r>
    <w:r w:rsidRPr="00810C74">
      <w:rPr>
        <w:snapToGrid w:val="0"/>
        <w:color w:val="000000"/>
        <w:sz w:val="17"/>
        <w:szCs w:val="17"/>
      </w:rPr>
      <w:t>0117 914 241</w:t>
    </w:r>
    <w:r>
      <w:rPr>
        <w:snapToGrid w:val="0"/>
        <w:color w:val="000000"/>
        <w:sz w:val="17"/>
        <w:szCs w:val="17"/>
      </w:rPr>
      <w:t>2</w:t>
    </w:r>
    <w:r w:rsidRPr="00810C74">
      <w:rPr>
        <w:snapToGrid w:val="0"/>
        <w:color w:val="000000"/>
        <w:sz w:val="17"/>
        <w:szCs w:val="17"/>
      </w:rPr>
      <w:t xml:space="preserve">   </w:t>
    </w:r>
    <w:r w:rsidRPr="00810C74">
      <w:rPr>
        <w:b/>
        <w:snapToGrid w:val="0"/>
        <w:color w:val="000000"/>
        <w:sz w:val="17"/>
        <w:szCs w:val="17"/>
      </w:rPr>
      <w:t xml:space="preserve">F </w:t>
    </w:r>
    <w:r w:rsidRPr="00810C74">
      <w:rPr>
        <w:snapToGrid w:val="0"/>
        <w:color w:val="000000"/>
        <w:sz w:val="17"/>
        <w:szCs w:val="17"/>
      </w:rPr>
      <w:t xml:space="preserve">0117 314 5046   </w:t>
    </w:r>
    <w:r w:rsidRPr="00810C74">
      <w:rPr>
        <w:b/>
        <w:snapToGrid w:val="0"/>
        <w:color w:val="000000"/>
        <w:sz w:val="17"/>
        <w:szCs w:val="17"/>
      </w:rPr>
      <w:t>E</w:t>
    </w:r>
    <w:r w:rsidRPr="00810C74">
      <w:rPr>
        <w:bCs/>
        <w:snapToGrid w:val="0"/>
        <w:color w:val="000000"/>
        <w:sz w:val="17"/>
        <w:szCs w:val="17"/>
      </w:rPr>
      <w:t xml:space="preserve"> cert</w:t>
    </w:r>
    <w:r w:rsidRPr="00810C74">
      <w:rPr>
        <w:snapToGrid w:val="0"/>
        <w:color w:val="000000"/>
        <w:sz w:val="17"/>
        <w:szCs w:val="17"/>
      </w:rPr>
      <w:t xml:space="preserve">@soilassociation.org   </w:t>
    </w:r>
    <w:r w:rsidRPr="00810C74">
      <w:rPr>
        <w:b/>
        <w:snapToGrid w:val="0"/>
        <w:color w:val="000000"/>
        <w:sz w:val="17"/>
        <w:szCs w:val="17"/>
      </w:rPr>
      <w:t>W</w:t>
    </w:r>
    <w:r w:rsidRPr="00810C74">
      <w:rPr>
        <w:snapToGrid w:val="0"/>
        <w:color w:val="000000"/>
        <w:sz w:val="17"/>
        <w:szCs w:val="17"/>
      </w:rPr>
      <w:t xml:space="preserve"> www.s</w:t>
    </w:r>
    <w:r>
      <w:rPr>
        <w:snapToGrid w:val="0"/>
        <w:color w:val="000000"/>
        <w:sz w:val="17"/>
        <w:szCs w:val="17"/>
      </w:rPr>
      <w:t>oilassociation.org/certification</w:t>
    </w:r>
  </w:p>
  <w:p w14:paraId="00AC270C" w14:textId="77777777" w:rsidR="00F10CDA" w:rsidRPr="00810C74" w:rsidRDefault="00F10CDA" w:rsidP="00F10CDA">
    <w:pPr>
      <w:pStyle w:val="Footer"/>
      <w:jc w:val="center"/>
      <w:rPr>
        <w:sz w:val="17"/>
        <w:szCs w:val="17"/>
      </w:rPr>
    </w:pPr>
  </w:p>
  <w:p w14:paraId="6762B6E6" w14:textId="5D0624F6" w:rsidR="00F10CDA" w:rsidRPr="00DA2BD0" w:rsidRDefault="00F10CDA" w:rsidP="00F10CDA">
    <w:pPr>
      <w:tabs>
        <w:tab w:val="left" w:pos="0"/>
        <w:tab w:val="left" w:pos="3969"/>
        <w:tab w:val="left" w:pos="8222"/>
        <w:tab w:val="right" w:pos="13892"/>
      </w:tabs>
      <w:rPr>
        <w:rFonts w:ascii="Verdana" w:hAnsi="Verdana"/>
        <w:sz w:val="13"/>
        <w:szCs w:val="13"/>
      </w:rPr>
    </w:pPr>
    <w:r>
      <w:rPr>
        <w:rFonts w:ascii="Verdana" w:hAnsi="Verdana"/>
        <w:snapToGrid w:val="0"/>
        <w:sz w:val="13"/>
        <w:szCs w:val="13"/>
      </w:rPr>
      <w:t xml:space="preserve">Reference Number: G1911Fm                      </w:t>
    </w:r>
    <w:r>
      <w:rPr>
        <w:rFonts w:ascii="Verdana" w:hAnsi="Verdana"/>
        <w:snapToGrid w:val="0"/>
        <w:sz w:val="13"/>
        <w:szCs w:val="13"/>
      </w:rPr>
      <w:tab/>
      <w:t>Version No: 01</w:t>
    </w:r>
    <w:r>
      <w:rPr>
        <w:rFonts w:ascii="Verdana" w:hAnsi="Verdana"/>
        <w:snapToGrid w:val="0"/>
        <w:sz w:val="13"/>
        <w:szCs w:val="13"/>
      </w:rPr>
      <w:tab/>
      <w:t xml:space="preserve">Issue date: </w:t>
    </w:r>
    <w:r w:rsidR="00476622">
      <w:rPr>
        <w:rFonts w:ascii="Verdana" w:hAnsi="Verdana"/>
        <w:snapToGrid w:val="0"/>
        <w:sz w:val="13"/>
        <w:szCs w:val="13"/>
      </w:rPr>
      <w:t>February</w:t>
    </w:r>
    <w:r>
      <w:rPr>
        <w:rFonts w:ascii="Verdana" w:hAnsi="Verdana"/>
        <w:snapToGrid w:val="0"/>
        <w:sz w:val="13"/>
        <w:szCs w:val="13"/>
      </w:rPr>
      <w:t xml:space="preserve"> 2021</w:t>
    </w:r>
  </w:p>
  <w:p w14:paraId="6837E28F" w14:textId="77777777" w:rsidR="00F10CDA" w:rsidRDefault="00F10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DFD0" w14:textId="77777777" w:rsidR="00F10CDA" w:rsidRDefault="00F10CDA" w:rsidP="00F10CDA">
    <w:pPr>
      <w:pStyle w:val="Footer"/>
      <w:jc w:val="center"/>
      <w:rPr>
        <w:snapToGrid w:val="0"/>
        <w:color w:val="000000"/>
        <w:sz w:val="17"/>
        <w:szCs w:val="17"/>
      </w:rPr>
    </w:pPr>
    <w:r w:rsidRPr="00453031">
      <w:rPr>
        <w:snapToGrid w:val="0"/>
        <w:color w:val="000000"/>
        <w:sz w:val="17"/>
        <w:szCs w:val="17"/>
      </w:rPr>
      <w:t>Soil Association Certification Limited, Spear House, 51 Victoria Street, Bristol BS1 6AD</w:t>
    </w:r>
  </w:p>
  <w:p w14:paraId="6EDAFCEF" w14:textId="77777777" w:rsidR="00F10CDA" w:rsidRPr="00810C74" w:rsidRDefault="00F10CDA" w:rsidP="00F10CDA">
    <w:pPr>
      <w:pStyle w:val="Footer"/>
      <w:jc w:val="center"/>
      <w:rPr>
        <w:snapToGrid w:val="0"/>
        <w:color w:val="000000"/>
        <w:sz w:val="17"/>
        <w:szCs w:val="17"/>
      </w:rPr>
    </w:pPr>
    <w:r w:rsidRPr="00810C74">
      <w:rPr>
        <w:b/>
        <w:snapToGrid w:val="0"/>
        <w:color w:val="000000"/>
        <w:sz w:val="17"/>
        <w:szCs w:val="17"/>
      </w:rPr>
      <w:t xml:space="preserve">T </w:t>
    </w:r>
    <w:r w:rsidRPr="00810C74">
      <w:rPr>
        <w:snapToGrid w:val="0"/>
        <w:color w:val="000000"/>
        <w:sz w:val="17"/>
        <w:szCs w:val="17"/>
      </w:rPr>
      <w:t>0117 914 241</w:t>
    </w:r>
    <w:r>
      <w:rPr>
        <w:snapToGrid w:val="0"/>
        <w:color w:val="000000"/>
        <w:sz w:val="17"/>
        <w:szCs w:val="17"/>
      </w:rPr>
      <w:t>2</w:t>
    </w:r>
    <w:r w:rsidRPr="00810C74">
      <w:rPr>
        <w:snapToGrid w:val="0"/>
        <w:color w:val="000000"/>
        <w:sz w:val="17"/>
        <w:szCs w:val="17"/>
      </w:rPr>
      <w:t xml:space="preserve">   </w:t>
    </w:r>
    <w:r w:rsidRPr="00810C74">
      <w:rPr>
        <w:b/>
        <w:snapToGrid w:val="0"/>
        <w:color w:val="000000"/>
        <w:sz w:val="17"/>
        <w:szCs w:val="17"/>
      </w:rPr>
      <w:t xml:space="preserve">F </w:t>
    </w:r>
    <w:r w:rsidRPr="00810C74">
      <w:rPr>
        <w:snapToGrid w:val="0"/>
        <w:color w:val="000000"/>
        <w:sz w:val="17"/>
        <w:szCs w:val="17"/>
      </w:rPr>
      <w:t xml:space="preserve">0117 314 5046   </w:t>
    </w:r>
    <w:r w:rsidRPr="00810C74">
      <w:rPr>
        <w:b/>
        <w:snapToGrid w:val="0"/>
        <w:color w:val="000000"/>
        <w:sz w:val="17"/>
        <w:szCs w:val="17"/>
      </w:rPr>
      <w:t>E</w:t>
    </w:r>
    <w:r w:rsidRPr="00810C74">
      <w:rPr>
        <w:bCs/>
        <w:snapToGrid w:val="0"/>
        <w:color w:val="000000"/>
        <w:sz w:val="17"/>
        <w:szCs w:val="17"/>
      </w:rPr>
      <w:t xml:space="preserve"> cert</w:t>
    </w:r>
    <w:r w:rsidRPr="00810C74">
      <w:rPr>
        <w:snapToGrid w:val="0"/>
        <w:color w:val="000000"/>
        <w:sz w:val="17"/>
        <w:szCs w:val="17"/>
      </w:rPr>
      <w:t xml:space="preserve">@soilassociation.org   </w:t>
    </w:r>
    <w:r w:rsidRPr="00810C74">
      <w:rPr>
        <w:b/>
        <w:snapToGrid w:val="0"/>
        <w:color w:val="000000"/>
        <w:sz w:val="17"/>
        <w:szCs w:val="17"/>
      </w:rPr>
      <w:t>W</w:t>
    </w:r>
    <w:r w:rsidRPr="00810C74">
      <w:rPr>
        <w:snapToGrid w:val="0"/>
        <w:color w:val="000000"/>
        <w:sz w:val="17"/>
        <w:szCs w:val="17"/>
      </w:rPr>
      <w:t xml:space="preserve"> www.s</w:t>
    </w:r>
    <w:r>
      <w:rPr>
        <w:snapToGrid w:val="0"/>
        <w:color w:val="000000"/>
        <w:sz w:val="17"/>
        <w:szCs w:val="17"/>
      </w:rPr>
      <w:t>oilassociation.org/certification</w:t>
    </w:r>
  </w:p>
  <w:p w14:paraId="62265CE0" w14:textId="77777777" w:rsidR="00F10CDA" w:rsidRPr="00810C74" w:rsidRDefault="00F10CDA" w:rsidP="00F10CDA">
    <w:pPr>
      <w:pStyle w:val="Footer"/>
      <w:jc w:val="center"/>
      <w:rPr>
        <w:sz w:val="17"/>
        <w:szCs w:val="17"/>
      </w:rPr>
    </w:pPr>
  </w:p>
  <w:p w14:paraId="6E5923F1" w14:textId="6750CE75" w:rsidR="00F10CDA" w:rsidRPr="00F10CDA" w:rsidRDefault="00F10CDA" w:rsidP="00F10CDA">
    <w:pPr>
      <w:tabs>
        <w:tab w:val="left" w:pos="0"/>
        <w:tab w:val="left" w:pos="3969"/>
        <w:tab w:val="left" w:pos="8222"/>
        <w:tab w:val="right" w:pos="13892"/>
      </w:tabs>
      <w:rPr>
        <w:rFonts w:ascii="Verdana" w:hAnsi="Verdana"/>
        <w:sz w:val="13"/>
        <w:szCs w:val="13"/>
      </w:rPr>
    </w:pPr>
    <w:r>
      <w:rPr>
        <w:rFonts w:ascii="Verdana" w:hAnsi="Verdana"/>
        <w:snapToGrid w:val="0"/>
        <w:sz w:val="13"/>
        <w:szCs w:val="13"/>
      </w:rPr>
      <w:t xml:space="preserve">Reference Number: G1911Fm                      </w:t>
    </w:r>
    <w:r>
      <w:rPr>
        <w:rFonts w:ascii="Verdana" w:hAnsi="Verdana"/>
        <w:snapToGrid w:val="0"/>
        <w:sz w:val="13"/>
        <w:szCs w:val="13"/>
      </w:rPr>
      <w:tab/>
      <w:t>Version No: 01</w:t>
    </w:r>
    <w:r>
      <w:rPr>
        <w:rFonts w:ascii="Verdana" w:hAnsi="Verdana"/>
        <w:snapToGrid w:val="0"/>
        <w:sz w:val="13"/>
        <w:szCs w:val="13"/>
      </w:rPr>
      <w:tab/>
      <w:t>Issue date: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073BE" w14:textId="77777777" w:rsidR="00F10CDA" w:rsidRDefault="00F10CDA" w:rsidP="00957289">
      <w:r>
        <w:separator/>
      </w:r>
    </w:p>
  </w:footnote>
  <w:footnote w:type="continuationSeparator" w:id="0">
    <w:p w14:paraId="410C89AB" w14:textId="77777777" w:rsidR="00F10CDA" w:rsidRDefault="00F10CDA" w:rsidP="0095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7D81" w14:textId="77777777" w:rsidR="001D085C" w:rsidRDefault="005E0E70" w:rsidP="00957289">
    <w:pPr>
      <w:pStyle w:val="Header"/>
    </w:pPr>
    <w:r w:rsidRPr="00BF1CA6">
      <w:rPr>
        <w:noProof/>
        <w:lang w:eastAsia="en-GB"/>
      </w:rPr>
      <w:drawing>
        <wp:anchor distT="0" distB="0" distL="114300" distR="114300" simplePos="0" relativeHeight="251661312" behindDoc="0" locked="0" layoutInCell="1" allowOverlap="1" wp14:anchorId="1DA4F19F" wp14:editId="5BD63401">
          <wp:simplePos x="0" y="0"/>
          <wp:positionH relativeFrom="column">
            <wp:posOffset>40640</wp:posOffset>
          </wp:positionH>
          <wp:positionV relativeFrom="paragraph">
            <wp:posOffset>-123825</wp:posOffset>
          </wp:positionV>
          <wp:extent cx="952500" cy="948690"/>
          <wp:effectExtent l="0" t="0" r="0" b="3810"/>
          <wp:wrapSquare wrapText="bothSides"/>
          <wp:docPr id="1"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5C" w:rsidRPr="003F4F21">
      <w:rPr>
        <w:noProof/>
        <w:lang w:eastAsia="en-GB"/>
      </w:rPr>
      <w:drawing>
        <wp:anchor distT="0" distB="0" distL="114300" distR="114300" simplePos="0" relativeHeight="251659264" behindDoc="0" locked="0" layoutInCell="1" allowOverlap="1" wp14:anchorId="439602FF" wp14:editId="6CFDDB68">
          <wp:simplePos x="0" y="0"/>
          <wp:positionH relativeFrom="column">
            <wp:posOffset>4831715</wp:posOffset>
          </wp:positionH>
          <wp:positionV relativeFrom="paragraph">
            <wp:posOffset>-231140</wp:posOffset>
          </wp:positionV>
          <wp:extent cx="1799590" cy="1162685"/>
          <wp:effectExtent l="0" t="0" r="0" b="0"/>
          <wp:wrapNone/>
          <wp:docPr id="2"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CDA"/>
    <w:rsid w:val="00043957"/>
    <w:rsid w:val="00092F91"/>
    <w:rsid w:val="000F5482"/>
    <w:rsid w:val="000F5CF6"/>
    <w:rsid w:val="001415AF"/>
    <w:rsid w:val="001834CB"/>
    <w:rsid w:val="001A6C34"/>
    <w:rsid w:val="001D085C"/>
    <w:rsid w:val="002A49AF"/>
    <w:rsid w:val="003920B6"/>
    <w:rsid w:val="003C0616"/>
    <w:rsid w:val="003E46C3"/>
    <w:rsid w:val="003F4F21"/>
    <w:rsid w:val="003F6566"/>
    <w:rsid w:val="00476622"/>
    <w:rsid w:val="00564FB3"/>
    <w:rsid w:val="005E0E70"/>
    <w:rsid w:val="00622112"/>
    <w:rsid w:val="00800E8E"/>
    <w:rsid w:val="008614F1"/>
    <w:rsid w:val="008A65C7"/>
    <w:rsid w:val="008F5143"/>
    <w:rsid w:val="00957289"/>
    <w:rsid w:val="00BB697D"/>
    <w:rsid w:val="00C3153B"/>
    <w:rsid w:val="00CC4C8D"/>
    <w:rsid w:val="00EC5181"/>
    <w:rsid w:val="00F10CDA"/>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413F5"/>
  <w15:docId w15:val="{53510E53-8A38-4EF5-9F8F-1EB84BDA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57289"/>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F1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0CDA"/>
    <w:rPr>
      <w:color w:val="0563C1" w:themeColor="hyperlink"/>
      <w:u w:val="single"/>
    </w:rPr>
  </w:style>
  <w:style w:type="character" w:styleId="CommentReference">
    <w:name w:val="annotation reference"/>
    <w:basedOn w:val="DefaultParagraphFont"/>
    <w:uiPriority w:val="99"/>
    <w:semiHidden/>
    <w:unhideWhenUsed/>
    <w:rsid w:val="00F10CDA"/>
    <w:rPr>
      <w:sz w:val="16"/>
      <w:szCs w:val="16"/>
    </w:rPr>
  </w:style>
  <w:style w:type="paragraph" w:styleId="CommentText">
    <w:name w:val="annotation text"/>
    <w:basedOn w:val="Normal"/>
    <w:link w:val="CommentTextChar"/>
    <w:uiPriority w:val="99"/>
    <w:semiHidden/>
    <w:unhideWhenUsed/>
    <w:rsid w:val="00F10CDA"/>
    <w:pPr>
      <w:spacing w:after="160"/>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10CDA"/>
    <w:rPr>
      <w:sz w:val="20"/>
      <w:szCs w:val="20"/>
    </w:rPr>
  </w:style>
  <w:style w:type="paragraph" w:styleId="BalloonText">
    <w:name w:val="Balloon Text"/>
    <w:basedOn w:val="Normal"/>
    <w:link w:val="BalloonTextChar"/>
    <w:uiPriority w:val="99"/>
    <w:semiHidden/>
    <w:unhideWhenUsed/>
    <w:rsid w:val="00F10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b.jncc.gov.uk/assets/dec49c52-a86c-4483-90f2-f43957e560bb" TargetMode="External"/><Relationship Id="rId18" Type="http://schemas.openxmlformats.org/officeDocument/2006/relationships/hyperlink" Target="https://hub.jncc.gov.uk/assets/ca179c55-3e9d-4e95-abd9-4edb2347c3b6" TargetMode="External"/><Relationship Id="rId26" Type="http://schemas.openxmlformats.org/officeDocument/2006/relationships/hyperlink" Target="https://hub.jncc.gov.uk/assets/2829ce47-1ca5-41e7-bc1a-871c1cc0b3ae" TargetMode="External"/><Relationship Id="rId39" Type="http://schemas.openxmlformats.org/officeDocument/2006/relationships/hyperlink" Target="https://hub.jncc.gov.uk/assets/6fe22f18-fff7-4974-b333-03b0ad819b88" TargetMode="External"/><Relationship Id="rId21" Type="http://schemas.openxmlformats.org/officeDocument/2006/relationships/hyperlink" Target="https://hub.jncc.gov.uk/assets/2829ce47-1ca5-41e7-bc1a-871c1cc0b3ae" TargetMode="External"/><Relationship Id="rId34" Type="http://schemas.openxmlformats.org/officeDocument/2006/relationships/hyperlink" Target="https://hub.jncc.gov.uk/assets/1be8bec3-0437-4758-adc8-ac866d4e0769" TargetMode="External"/><Relationship Id="rId42" Type="http://schemas.openxmlformats.org/officeDocument/2006/relationships/hyperlink" Target="https://hub.jncc.gov.uk/assets/d54071b3-a986-4431-943c-1e90d2e5bed2" TargetMode="External"/><Relationship Id="rId47" Type="http://schemas.openxmlformats.org/officeDocument/2006/relationships/hyperlink" Target="https://hub.jncc.gov.uk/assets/b7023678-30e5-4e0b-8a27-67bd5b64aa41" TargetMode="External"/><Relationship Id="rId50" Type="http://schemas.openxmlformats.org/officeDocument/2006/relationships/hyperlink" Target="https://hub.jncc.gov.uk/assets/4b9e595b-c337-48c7-9880-b1611d02acbb" TargetMode="External"/><Relationship Id="rId55" Type="http://schemas.openxmlformats.org/officeDocument/2006/relationships/hyperlink" Target="https://hub.jncc.gov.uk/assets/6e4e3ed1-117d-423c-a57d-785c8855f28c" TargetMode="External"/><Relationship Id="rId63" Type="http://schemas.openxmlformats.org/officeDocument/2006/relationships/hyperlink" Target="https://hub.jncc.gov.uk/assets/0a9b6b43-4827-44a4-ab06-0f94d5ad6b93" TargetMode="External"/><Relationship Id="rId68" Type="http://schemas.openxmlformats.org/officeDocument/2006/relationships/hyperlink" Target="https://hub.jncc.gov.uk/assets/c9721550-e422-4181-805d-2a0b58afa9d7"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hub.jncc.gov.uk/assets/c9721550-e422-4181-805d-2a0b58afa9d7" TargetMode="External"/><Relationship Id="rId2" Type="http://schemas.openxmlformats.org/officeDocument/2006/relationships/customXml" Target="../customXml/item2.xml"/><Relationship Id="rId16" Type="http://schemas.openxmlformats.org/officeDocument/2006/relationships/hyperlink" Target="https://hub.jncc.gov.uk/assets/dec49c52-a86c-4483-90f2-f43957e560bb" TargetMode="External"/><Relationship Id="rId29" Type="http://schemas.openxmlformats.org/officeDocument/2006/relationships/hyperlink" Target="https://hub.jncc.gov.uk/assets/c212f9ed-9df8-408a-83cf-668ef9802b2f" TargetMode="External"/><Relationship Id="rId11" Type="http://schemas.openxmlformats.org/officeDocument/2006/relationships/hyperlink" Target="https://hub.jncc.gov.uk/assets/01d6ab5b-6805-4c4c-8d84-16bfebe95d31" TargetMode="External"/><Relationship Id="rId24" Type="http://schemas.openxmlformats.org/officeDocument/2006/relationships/hyperlink" Target="https://hub.jncc.gov.uk/assets/2829ce47-1ca5-41e7-bc1a-871c1cc0b3ae" TargetMode="External"/><Relationship Id="rId32" Type="http://schemas.openxmlformats.org/officeDocument/2006/relationships/hyperlink" Target="https://hub.jncc.gov.uk/assets/f0553254-1d47-474a-98e5-37fa163a28b5" TargetMode="External"/><Relationship Id="rId37" Type="http://schemas.openxmlformats.org/officeDocument/2006/relationships/hyperlink" Target="https://hub.jncc.gov.uk/assets/6fe22f18-fff7-4974-b333-03b0ad819b88" TargetMode="External"/><Relationship Id="rId40" Type="http://schemas.openxmlformats.org/officeDocument/2006/relationships/hyperlink" Target="https://hub.jncc.gov.uk/assets/aadfff3d-9a67-467a-ac65-45285e123607" TargetMode="External"/><Relationship Id="rId45" Type="http://schemas.openxmlformats.org/officeDocument/2006/relationships/hyperlink" Target="https://hub.jncc.gov.uk/assets/a81bf2a7-b637-4497-a8be-03bd50d4290d" TargetMode="External"/><Relationship Id="rId53" Type="http://schemas.openxmlformats.org/officeDocument/2006/relationships/hyperlink" Target="https://hub.jncc.gov.uk/assets/18af713e-3401-485d-b40e-e920f99ef195" TargetMode="External"/><Relationship Id="rId58" Type="http://schemas.openxmlformats.org/officeDocument/2006/relationships/hyperlink" Target="https://hub.jncc.gov.uk/assets/6e4e3ed1-117d-423c-a57d-785c8855f28c" TargetMode="External"/><Relationship Id="rId66" Type="http://schemas.openxmlformats.org/officeDocument/2006/relationships/hyperlink" Target="https://hub.jncc.gov.uk/assets/0a9b6b43-4827-44a4-ab06-0f94d5ad6b93" TargetMode="External"/><Relationship Id="rId74" Type="http://schemas.openxmlformats.org/officeDocument/2006/relationships/hyperlink" Target="https://hub.jncc.gov.uk/assets/c9721550-e422-4181-805d-2a0b58afa9d7"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hub.jncc.gov.uk/assets/0a9b6b43-4827-44a4-ab06-0f94d5ad6b93" TargetMode="External"/><Relationship Id="rId10" Type="http://schemas.openxmlformats.org/officeDocument/2006/relationships/hyperlink" Target="https://jncc.gov.uk/our-work/uk-bap-priority-habitats/" TargetMode="External"/><Relationship Id="rId19" Type="http://schemas.openxmlformats.org/officeDocument/2006/relationships/hyperlink" Target="https://hub.jncc.gov.uk/assets/2829ce47-1ca5-41e7-bc1a-871c1cc0b3ae" TargetMode="External"/><Relationship Id="rId31" Type="http://schemas.openxmlformats.org/officeDocument/2006/relationships/hyperlink" Target="https://hub.jncc.gov.uk/assets/f0553254-1d47-474a-98e5-37fa163a28b5" TargetMode="External"/><Relationship Id="rId44" Type="http://schemas.openxmlformats.org/officeDocument/2006/relationships/hyperlink" Target="https://hub.jncc.gov.uk/assets/a81bf2a7-b637-4497-a8be-03bd50d4290d" TargetMode="External"/><Relationship Id="rId52" Type="http://schemas.openxmlformats.org/officeDocument/2006/relationships/hyperlink" Target="https://hub.jncc.gov.uk/assets/18af713e-3401-485d-b40e-e920f99ef195" TargetMode="External"/><Relationship Id="rId60" Type="http://schemas.openxmlformats.org/officeDocument/2006/relationships/hyperlink" Target="https://hub.jncc.gov.uk/assets/0a9b6b43-4827-44a4-ab06-0f94d5ad6b93" TargetMode="External"/><Relationship Id="rId65" Type="http://schemas.openxmlformats.org/officeDocument/2006/relationships/hyperlink" Target="https://hub.jncc.gov.uk/assets/0a9b6b43-4827-44a4-ab06-0f94d5ad6b93" TargetMode="External"/><Relationship Id="rId73" Type="http://schemas.openxmlformats.org/officeDocument/2006/relationships/hyperlink" Target="https://hub.jncc.gov.uk/assets/c9721550-e422-4181-805d-2a0b58afa9d7" TargetMode="External"/><Relationship Id="rId78"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bto.org/our-science/projects/ringing/taking-part/protected-birds/s1-list" TargetMode="External"/><Relationship Id="rId14" Type="http://schemas.openxmlformats.org/officeDocument/2006/relationships/hyperlink" Target="https://hub.jncc.gov.uk/assets/dec49c52-a86c-4483-90f2-f43957e560bb" TargetMode="External"/><Relationship Id="rId22" Type="http://schemas.openxmlformats.org/officeDocument/2006/relationships/hyperlink" Target="https://hub.jncc.gov.uk/assets/2829ce47-1ca5-41e7-bc1a-871c1cc0b3ae" TargetMode="External"/><Relationship Id="rId27" Type="http://schemas.openxmlformats.org/officeDocument/2006/relationships/hyperlink" Target="https://hub.jncc.gov.uk/assets/e0226550-4f59-4648-9183-e12479081d59" TargetMode="External"/><Relationship Id="rId30" Type="http://schemas.openxmlformats.org/officeDocument/2006/relationships/hyperlink" Target="https://hub.jncc.gov.uk/assets/c212f9ed-9df8-408a-83cf-668ef9802b2f" TargetMode="External"/><Relationship Id="rId35" Type="http://schemas.openxmlformats.org/officeDocument/2006/relationships/hyperlink" Target="https://hub.jncc.gov.uk/assets/1be8bec3-0437-4758-adc8-ac866d4e0769" TargetMode="External"/><Relationship Id="rId43" Type="http://schemas.openxmlformats.org/officeDocument/2006/relationships/hyperlink" Target="https://hub.jncc.gov.uk/assets/a81bf2a7-b637-4497-a8be-03bd50d4290d" TargetMode="External"/><Relationship Id="rId48" Type="http://schemas.openxmlformats.org/officeDocument/2006/relationships/hyperlink" Target="https://hub.jncc.gov.uk/assets/4b9e595b-c337-48c7-9880-b1611d02acbb" TargetMode="External"/><Relationship Id="rId56" Type="http://schemas.openxmlformats.org/officeDocument/2006/relationships/hyperlink" Target="https://hub.jncc.gov.uk/assets/6e4e3ed1-117d-423c-a57d-785c8855f28c" TargetMode="External"/><Relationship Id="rId64" Type="http://schemas.openxmlformats.org/officeDocument/2006/relationships/hyperlink" Target="https://hub.jncc.gov.uk/assets/0a9b6b43-4827-44a4-ab06-0f94d5ad6b93" TargetMode="External"/><Relationship Id="rId69" Type="http://schemas.openxmlformats.org/officeDocument/2006/relationships/hyperlink" Target="https://hub.jncc.gov.uk/assets/c9721550-e422-4181-805d-2a0b58afa9d7"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hub.jncc.gov.uk/assets/18af713e-3401-485d-b40e-e920f99ef195" TargetMode="External"/><Relationship Id="rId72" Type="http://schemas.openxmlformats.org/officeDocument/2006/relationships/hyperlink" Target="https://hub.jncc.gov.uk/assets/c9721550-e422-4181-805d-2a0b58afa9d7"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hub.jncc.gov.uk/assets/dec49c52-a86c-4483-90f2-f43957e560bb" TargetMode="External"/><Relationship Id="rId17" Type="http://schemas.openxmlformats.org/officeDocument/2006/relationships/hyperlink" Target="https://hub.jncc.gov.uk/assets/529a621b-e1a6-4283-ba82-408744d079b4" TargetMode="External"/><Relationship Id="rId25" Type="http://schemas.openxmlformats.org/officeDocument/2006/relationships/hyperlink" Target="https://hub.jncc.gov.uk/assets/2829ce47-1ca5-41e7-bc1a-871c1cc0b3ae" TargetMode="External"/><Relationship Id="rId33" Type="http://schemas.openxmlformats.org/officeDocument/2006/relationships/hyperlink" Target="https://hub.jncc.gov.uk/assets/82b0af67-d19a-4a89-b987-9dba73be1272" TargetMode="External"/><Relationship Id="rId38" Type="http://schemas.openxmlformats.org/officeDocument/2006/relationships/hyperlink" Target="https://hub.jncc.gov.uk/assets/6fe22f18-fff7-4974-b333-03b0ad819b88" TargetMode="External"/><Relationship Id="rId46" Type="http://schemas.openxmlformats.org/officeDocument/2006/relationships/hyperlink" Target="https://hub.jncc.gov.uk/assets/a81bf2a7-b637-4497-a8be-03bd50d4290d" TargetMode="External"/><Relationship Id="rId59" Type="http://schemas.openxmlformats.org/officeDocument/2006/relationships/hyperlink" Target="https://hub.jncc.gov.uk/assets/0a9b6b43-4827-44a4-ab06-0f94d5ad6b93" TargetMode="External"/><Relationship Id="rId67" Type="http://schemas.openxmlformats.org/officeDocument/2006/relationships/hyperlink" Target="https://hub.jncc.gov.uk/assets/0a9b6b43-4827-44a4-ab06-0f94d5ad6b93" TargetMode="External"/><Relationship Id="rId20" Type="http://schemas.openxmlformats.org/officeDocument/2006/relationships/hyperlink" Target="https://hub.jncc.gov.uk/assets/2829ce47-1ca5-41e7-bc1a-871c1cc0b3ae" TargetMode="External"/><Relationship Id="rId41" Type="http://schemas.openxmlformats.org/officeDocument/2006/relationships/hyperlink" Target="https://hub.jncc.gov.uk/assets/aadfff3d-9a67-467a-ac65-45285e123607" TargetMode="External"/><Relationship Id="rId54" Type="http://schemas.openxmlformats.org/officeDocument/2006/relationships/hyperlink" Target="https://hub.jncc.gov.uk/assets/6e4e3ed1-117d-423c-a57d-785c8855f28c" TargetMode="External"/><Relationship Id="rId62" Type="http://schemas.openxmlformats.org/officeDocument/2006/relationships/hyperlink" Target="https://hub.jncc.gov.uk/assets/0a9b6b43-4827-44a4-ab06-0f94d5ad6b93" TargetMode="External"/><Relationship Id="rId70" Type="http://schemas.openxmlformats.org/officeDocument/2006/relationships/hyperlink" Target="https://hub.jncc.gov.uk/assets/c9721550-e422-4181-805d-2a0b58afa9d7" TargetMode="External"/><Relationship Id="rId75" Type="http://schemas.openxmlformats.org/officeDocument/2006/relationships/hyperlink" Target="https://hub.jncc.gov.uk/assets/c9721550-e422-4181-805d-2a0b58afa9d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ub.jncc.gov.uk/assets/dec49c52-a86c-4483-90f2-f43957e560bb" TargetMode="External"/><Relationship Id="rId23" Type="http://schemas.openxmlformats.org/officeDocument/2006/relationships/hyperlink" Target="https://hub.jncc.gov.uk/assets/2829ce47-1ca5-41e7-bc1a-871c1cc0b3ae" TargetMode="External"/><Relationship Id="rId28" Type="http://schemas.openxmlformats.org/officeDocument/2006/relationships/hyperlink" Target="https://hub.jncc.gov.uk/assets/902cafcb-578f-43de-8a99-7143f00d79a2" TargetMode="External"/><Relationship Id="rId36" Type="http://schemas.openxmlformats.org/officeDocument/2006/relationships/hyperlink" Target="https://hub.jncc.gov.uk/assets/6fe22f18-fff7-4974-b333-03b0ad819b88" TargetMode="External"/><Relationship Id="rId49" Type="http://schemas.openxmlformats.org/officeDocument/2006/relationships/hyperlink" Target="https://hub.jncc.gov.uk/assets/4b9e595b-c337-48c7-9880-b1611d02acbb" TargetMode="External"/><Relationship Id="rId57" Type="http://schemas.openxmlformats.org/officeDocument/2006/relationships/hyperlink" Target="https://hub.jncc.gov.uk/assets/6e4e3ed1-117d-423c-a57d-785c8855f28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SACL\Bus%20Dev\Marketing%20and%20Comms\Design%20Files\Resources\Certification%20Brand%20Assets\Certification%20Templates\ORGANIC%20-%20Templates\Organi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B2743BFCDFF84DB5609A80C2FB7C52" ma:contentTypeVersion="12" ma:contentTypeDescription="Create a new document." ma:contentTypeScope="" ma:versionID="9adf003315ab6eff0d51ae1026a8c15f">
  <xsd:schema xmlns:xsd="http://www.w3.org/2001/XMLSchema" xmlns:xs="http://www.w3.org/2001/XMLSchema" xmlns:p="http://schemas.microsoft.com/office/2006/metadata/properties" xmlns:ns2="9e53c3b3-1e1c-4740-8e2f-b28e2e29a4c2" xmlns:ns3="5fc47be4-8bb0-4345-a219-9e983d59e3a2" targetNamespace="http://schemas.microsoft.com/office/2006/metadata/properties" ma:root="true" ma:fieldsID="6f76b9bab5a3ecf382fd368b466631e7" ns2:_="" ns3:_="">
    <xsd:import namespace="9e53c3b3-1e1c-4740-8e2f-b28e2e29a4c2"/>
    <xsd:import namespace="5fc47be4-8bb0-4345-a219-9e983d59e3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3c3b3-1e1c-4740-8e2f-b28e2e29a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47be4-8bb0-4345-a219-9e983d59e3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AD78-DD6E-47E8-97C7-4E723C251610}">
  <ds:schemaRefs>
    <ds:schemaRef ds:uri="http://schemas.microsoft.com/sharepoint/v3/contenttype/forms"/>
  </ds:schemaRefs>
</ds:datastoreItem>
</file>

<file path=customXml/itemProps2.xml><?xml version="1.0" encoding="utf-8"?>
<ds:datastoreItem xmlns:ds="http://schemas.openxmlformats.org/officeDocument/2006/customXml" ds:itemID="{79C5A819-CD75-4AF5-B362-AA22924EB0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53c3b3-1e1c-4740-8e2f-b28e2e29a4c2"/>
    <ds:schemaRef ds:uri="http://purl.org/dc/terms/"/>
    <ds:schemaRef ds:uri="5fc47be4-8bb0-4345-a219-9e983d59e3a2"/>
    <ds:schemaRef ds:uri="http://www.w3.org/XML/1998/namespace"/>
    <ds:schemaRef ds:uri="http://purl.org/dc/dcmitype/"/>
  </ds:schemaRefs>
</ds:datastoreItem>
</file>

<file path=customXml/itemProps3.xml><?xml version="1.0" encoding="utf-8"?>
<ds:datastoreItem xmlns:ds="http://schemas.openxmlformats.org/officeDocument/2006/customXml" ds:itemID="{1F1D601E-9111-4B3D-981C-74726AC8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3c3b3-1e1c-4740-8e2f-b28e2e29a4c2"/>
    <ds:schemaRef ds:uri="5fc47be4-8bb0-4345-a219-9e983d59e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Organic Word template.dotx</Template>
  <TotalTime>12</TotalTime>
  <Pages>3</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Palairet</dc:creator>
  <cp:lastModifiedBy>Ed Palairet</cp:lastModifiedBy>
  <cp:revision>3</cp:revision>
  <cp:lastPrinted>2015-06-18T15:53:00Z</cp:lastPrinted>
  <dcterms:created xsi:type="dcterms:W3CDTF">2021-01-15T16:58:00Z</dcterms:created>
  <dcterms:modified xsi:type="dcterms:W3CDTF">2021-01-29T19:19:00Z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0x0101006EB2743BFCDFF84DB5609A80C2FB7C52</vt:lpwstr>
  </property>
</Properties>
</file>